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CCB9" w14:textId="77777777" w:rsidR="00F0545E" w:rsidRDefault="00F0545E" w:rsidP="00F0545E">
      <w:pPr>
        <w:rPr>
          <w:b/>
        </w:rPr>
      </w:pPr>
      <w:r w:rsidRPr="00B8617F">
        <w:rPr>
          <w:b/>
        </w:rPr>
        <w:t>APPENDIX E – AUTHORIZATION FORM</w:t>
      </w:r>
      <w:r>
        <w:rPr>
          <w:b/>
        </w:rPr>
        <w:t xml:space="preserve"> </w:t>
      </w:r>
    </w:p>
    <w:p w14:paraId="6191AFA5" w14:textId="77777777" w:rsidR="00F0545E" w:rsidRDefault="00F0545E" w:rsidP="00F0545E">
      <w:pPr>
        <w:rPr>
          <w:b/>
        </w:rPr>
      </w:pPr>
    </w:p>
    <w:p w14:paraId="2D0C3000" w14:textId="75F67600" w:rsidR="00F0545E" w:rsidRPr="001E085F" w:rsidRDefault="00F0545E" w:rsidP="00F0545E">
      <w:r w:rsidRPr="001E085F">
        <w:t xml:space="preserve">The Parties (as defined hereafter) to this Letter are, respectively, </w:t>
      </w:r>
      <w:r>
        <w:t>ATRIIS</w:t>
      </w:r>
      <w:r w:rsidRPr="001E085F">
        <w:t xml:space="preserve"> </w:t>
      </w:r>
      <w:r w:rsidRPr="00D6658A">
        <w:rPr>
          <w:b/>
        </w:rPr>
        <w:t>Technologies Ltd</w:t>
      </w:r>
      <w:r>
        <w:t xml:space="preserve">. </w:t>
      </w:r>
      <w:r w:rsidRPr="00F4192E">
        <w:rPr>
          <w:b/>
          <w:bCs/>
        </w:rPr>
        <w:t>(ATRIIS)</w:t>
      </w:r>
      <w:r w:rsidRPr="001E085F" w:rsidDel="00F4192E">
        <w:t xml:space="preserve"> </w:t>
      </w:r>
      <w:r w:rsidRPr="001E085F">
        <w:t xml:space="preserve">and </w:t>
      </w:r>
      <w:sdt>
        <w:sdtPr>
          <w:id w:val="-33276902"/>
          <w:placeholder>
            <w:docPart w:val="DefaultPlaceholder_1081868574"/>
          </w:placeholder>
        </w:sdtPr>
        <w:sdtEndPr/>
        <w:sdtContent>
          <w:r w:rsidR="00F304B3">
            <w:t>______________________________________</w:t>
          </w:r>
        </w:sdtContent>
      </w:sdt>
      <w:r>
        <w:t xml:space="preserve"> </w:t>
      </w:r>
      <w:r w:rsidRPr="001E085F">
        <w:t>(“</w:t>
      </w:r>
      <w:r w:rsidRPr="008C1C94">
        <w:rPr>
          <w:b/>
          <w:bCs/>
        </w:rPr>
        <w:t>TRAVEL AGENCY</w:t>
      </w:r>
      <w:r w:rsidRPr="001E085F">
        <w:t>”).</w:t>
      </w:r>
    </w:p>
    <w:p w14:paraId="479A286C" w14:textId="77777777" w:rsidR="00F0545E" w:rsidRDefault="00F0545E" w:rsidP="00F0545E"/>
    <w:p w14:paraId="000D8876" w14:textId="77777777" w:rsidR="00F0545E" w:rsidRDefault="00F0545E" w:rsidP="00F0545E">
      <w:proofErr w:type="gramStart"/>
      <w:r>
        <w:t xml:space="preserve">WHEREAS </w:t>
      </w:r>
      <w:r w:rsidRPr="001E085F">
        <w:t xml:space="preserve"> TRAVEL</w:t>
      </w:r>
      <w:proofErr w:type="gramEnd"/>
      <w:r w:rsidRPr="001E085F">
        <w:t xml:space="preserve"> AGENCY</w:t>
      </w:r>
      <w:r>
        <w:t xml:space="preserve"> wishes to receive from ATRIIS certain </w:t>
      </w:r>
      <w:r w:rsidRPr="00AD2BD7">
        <w:t>travel information</w:t>
      </w:r>
      <w:r>
        <w:t xml:space="preserve"> and services</w:t>
      </w:r>
      <w:r w:rsidRPr="00AD2BD7">
        <w:t xml:space="preserve"> </w:t>
      </w:r>
      <w:r>
        <w:t>(the "</w:t>
      </w:r>
      <w:r w:rsidRPr="005146B6">
        <w:rPr>
          <w:b/>
          <w:bCs/>
        </w:rPr>
        <w:t>Services</w:t>
      </w:r>
      <w:r>
        <w:t xml:space="preserve">") via the application developed by ATRIIS, </w:t>
      </w:r>
    </w:p>
    <w:p w14:paraId="2238C673" w14:textId="77777777" w:rsidR="00F0545E" w:rsidRDefault="00F0545E" w:rsidP="00F0545E">
      <w:proofErr w:type="gramStart"/>
      <w:r>
        <w:t>WHEREAS  a</w:t>
      </w:r>
      <w:proofErr w:type="gramEnd"/>
      <w:r>
        <w:t xml:space="preserve"> condition made by Amadeus (as defined below) to certain licenses granted to ATRIIS  in order to enable ATRIIS to provide the Services to the TRAVEL AGENCY is obtaining this Letter of Authorization from the TRAVEL AGENCY.</w:t>
      </w:r>
    </w:p>
    <w:p w14:paraId="7721EA5D" w14:textId="77777777" w:rsidR="00F0545E" w:rsidRPr="001E085F" w:rsidRDefault="00F0545E" w:rsidP="00F0545E">
      <w:r>
        <w:t xml:space="preserve">Therefore, </w:t>
      </w:r>
      <w:r w:rsidRPr="001E085F">
        <w:t>TRAVEL AGENCY request as follows:</w:t>
      </w:r>
    </w:p>
    <w:p w14:paraId="6B28EF4A" w14:textId="77777777" w:rsidR="00F0545E" w:rsidRPr="001E085F" w:rsidRDefault="00F0545E" w:rsidP="00F0545E"/>
    <w:p w14:paraId="1C70CD51" w14:textId="6EED0B19" w:rsidR="00F0545E" w:rsidRDefault="00F0545E" w:rsidP="00F0545E">
      <w:pPr>
        <w:numPr>
          <w:ilvl w:val="0"/>
          <w:numId w:val="15"/>
        </w:numPr>
        <w:spacing w:before="0" w:after="0" w:line="240" w:lineRule="auto"/>
        <w:contextualSpacing/>
        <w:jc w:val="left"/>
      </w:pPr>
      <w:r w:rsidRPr="001E085F">
        <w:t xml:space="preserve">TRAVEL AGENCY hereby requests </w:t>
      </w:r>
      <w:r>
        <w:t>AMADEUS</w:t>
      </w:r>
      <w:r w:rsidRPr="001E085F">
        <w:t xml:space="preserve"> IT Group S.A. and/or AMADEUS ACO </w:t>
      </w:r>
      <w:sdt>
        <w:sdtPr>
          <w:id w:val="1789549360"/>
          <w:placeholder>
            <w:docPart w:val="DefaultPlaceholder_1081868574"/>
          </w:placeholder>
        </w:sdtPr>
        <w:sdtEndPr/>
        <w:sdtContent>
          <w:r w:rsidRPr="001E085F">
            <w:t>____________________________________________</w:t>
          </w:r>
        </w:sdtContent>
      </w:sdt>
      <w:r>
        <w:t xml:space="preserve"> </w:t>
      </w:r>
      <w:r w:rsidRPr="001E085F">
        <w:t xml:space="preserve">[insert ACO name as appropriate] (collectively referred to as “AMADEUS”) to give </w:t>
      </w:r>
      <w:r>
        <w:t xml:space="preserve">ATRIIS </w:t>
      </w:r>
      <w:r w:rsidRPr="001E085F">
        <w:t>access to the following Office ID according to the following parameters:</w:t>
      </w:r>
      <w:r>
        <w:t xml:space="preserve"> </w:t>
      </w:r>
    </w:p>
    <w:p w14:paraId="2E815167" w14:textId="77777777" w:rsidR="00F0545E" w:rsidRDefault="00F0545E" w:rsidP="00F0545E">
      <w:pPr>
        <w:spacing w:before="0" w:after="0" w:line="240" w:lineRule="auto"/>
        <w:ind w:left="720"/>
        <w:contextualSpacing/>
        <w:jc w:val="left"/>
      </w:pPr>
      <w:r w:rsidRPr="001E085F">
        <w:t>TRAVEL AGENCY (owner) Office ID</w:t>
      </w:r>
      <w:r>
        <w:t>(s)</w:t>
      </w:r>
      <w:r w:rsidRPr="001E085F">
        <w:t>:</w:t>
      </w:r>
      <w:r>
        <w:t xml:space="preserve"> [insert TRAVEL AGENCY Office IDs]</w:t>
      </w:r>
    </w:p>
    <w:sdt>
      <w:sdtPr>
        <w:id w:val="-603732216"/>
        <w:placeholder>
          <w:docPart w:val="DefaultPlaceholder_1081868574"/>
        </w:placeholder>
      </w:sdtPr>
      <w:sdtEndPr/>
      <w:sdtContent>
        <w:p w14:paraId="321CA001" w14:textId="4A50781E" w:rsidR="00F0545E" w:rsidRDefault="005150F7" w:rsidP="00F0545E">
          <w:pPr>
            <w:pStyle w:val="ListParagraph"/>
            <w:numPr>
              <w:ilvl w:val="0"/>
              <w:numId w:val="16"/>
            </w:numPr>
            <w:spacing w:before="0" w:after="0" w:line="240" w:lineRule="auto"/>
            <w:jc w:val="left"/>
          </w:pPr>
          <w:r>
            <w:t xml:space="preserve">WSAP: </w:t>
          </w:r>
          <w:r w:rsidRPr="005150F7">
            <w:t>1ASIWIBEAII</w:t>
          </w:r>
        </w:p>
        <w:p w14:paraId="0F331A10" w14:textId="741E6870" w:rsidR="00F0545E" w:rsidRDefault="005150F7" w:rsidP="00F0545E">
          <w:pPr>
            <w:pStyle w:val="ListParagraph"/>
            <w:numPr>
              <w:ilvl w:val="0"/>
              <w:numId w:val="16"/>
            </w:numPr>
            <w:spacing w:before="0" w:after="0" w:line="240" w:lineRule="auto"/>
            <w:jc w:val="left"/>
          </w:pPr>
          <w:r>
            <w:t>Amadeus Office ID (full content)</w:t>
          </w:r>
        </w:p>
        <w:p w14:paraId="367B872B" w14:textId="77777777" w:rsidR="00F0545E" w:rsidRDefault="00F0545E" w:rsidP="00F0545E">
          <w:pPr>
            <w:pStyle w:val="ListParagraph"/>
            <w:numPr>
              <w:ilvl w:val="0"/>
              <w:numId w:val="16"/>
            </w:numPr>
            <w:spacing w:before="0" w:after="0" w:line="240" w:lineRule="auto"/>
            <w:jc w:val="left"/>
          </w:pPr>
        </w:p>
        <w:p w14:paraId="3BFD4EAB" w14:textId="77777777" w:rsidR="00F0545E" w:rsidRDefault="00263358" w:rsidP="00F0545E">
          <w:pPr>
            <w:pStyle w:val="ListParagraph"/>
            <w:numPr>
              <w:ilvl w:val="0"/>
              <w:numId w:val="16"/>
            </w:numPr>
            <w:spacing w:before="0" w:after="0" w:line="240" w:lineRule="auto"/>
            <w:jc w:val="left"/>
          </w:pPr>
        </w:p>
      </w:sdtContent>
    </w:sdt>
    <w:p w14:paraId="7FBFCBFC" w14:textId="77777777" w:rsidR="00F0545E" w:rsidRDefault="00F0545E" w:rsidP="00F9485F">
      <w:pPr>
        <w:pStyle w:val="ListParagraph"/>
        <w:numPr>
          <w:ilvl w:val="0"/>
          <w:numId w:val="16"/>
        </w:numPr>
        <w:spacing w:before="0" w:after="0" w:line="240" w:lineRule="auto"/>
        <w:jc w:val="left"/>
      </w:pPr>
      <w:r>
        <w:t>ATRIIS</w:t>
      </w:r>
      <w:r w:rsidRPr="001E085F">
        <w:t xml:space="preserve"> (receiver) Office ID: _______________________ [To be assigned by AMADEUS]</w:t>
      </w:r>
    </w:p>
    <w:p w14:paraId="7C0188E4" w14:textId="77777777" w:rsidR="00F0545E" w:rsidRPr="001E085F" w:rsidRDefault="00F0545E" w:rsidP="00F0545E">
      <w:pPr>
        <w:spacing w:before="0" w:after="0" w:line="240" w:lineRule="auto"/>
        <w:ind w:left="720"/>
        <w:contextualSpacing/>
        <w:jc w:val="left"/>
      </w:pPr>
    </w:p>
    <w:p w14:paraId="61ED86E4" w14:textId="77777777" w:rsidR="00F0545E" w:rsidRPr="001E085F" w:rsidRDefault="00F0545E" w:rsidP="00F0545E">
      <w:pPr>
        <w:numPr>
          <w:ilvl w:val="0"/>
          <w:numId w:val="15"/>
        </w:numPr>
        <w:spacing w:before="0" w:after="0" w:line="240" w:lineRule="auto"/>
        <w:contextualSpacing/>
        <w:jc w:val="left"/>
        <w:rPr>
          <w:lang w:val="sv-SE"/>
        </w:rPr>
      </w:pPr>
      <w:r w:rsidRPr="00875BD4">
        <w:rPr>
          <w:lang w:val="sv-SE"/>
        </w:rPr>
        <w:t>In addition, TRAVEL AGENCY and ATRIIS hereby request AMADEUS to receive and process certain data for</w:t>
      </w:r>
      <w:r>
        <w:rPr>
          <w:lang w:val="sv-SE"/>
        </w:rPr>
        <w:t xml:space="preserve"> the sole purpose of enablling ATRIIS to provide TRAVEL AGENCY with </w:t>
      </w:r>
      <w:r>
        <w:t xml:space="preserve">the required </w:t>
      </w:r>
      <w:r w:rsidRPr="00AD2BD7">
        <w:t>travel information</w:t>
      </w:r>
      <w:r>
        <w:t xml:space="preserve"> and services</w:t>
      </w:r>
      <w:r>
        <w:rPr>
          <w:lang w:val="sv-SE"/>
        </w:rPr>
        <w:t xml:space="preserve"> via ATRIIS application</w:t>
      </w:r>
      <w:r w:rsidRPr="001E085F">
        <w:rPr>
          <w:lang w:val="sv-SE"/>
        </w:rPr>
        <w:t>. Such data may include, without limitation, certain personal data and other data from TRAVEL AGENCY’s customers that are end-users and/or corporations as well as any PNR data created by the TRAVEL AGENCY (the ” Data”)</w:t>
      </w:r>
    </w:p>
    <w:p w14:paraId="705CC09A" w14:textId="77777777" w:rsidR="00F0545E" w:rsidRPr="001E085F" w:rsidRDefault="00F0545E" w:rsidP="00F0545E">
      <w:pPr>
        <w:rPr>
          <w:lang w:val="sv-SE"/>
        </w:rPr>
      </w:pPr>
    </w:p>
    <w:p w14:paraId="3155C3BD" w14:textId="77777777" w:rsidR="00F0545E" w:rsidRPr="001E085F" w:rsidRDefault="00F0545E" w:rsidP="00F0545E">
      <w:r w:rsidRPr="001E085F">
        <w:t>TRAVEL AGENCY represent</w:t>
      </w:r>
      <w:r>
        <w:t>s</w:t>
      </w:r>
      <w:r w:rsidRPr="001E085F">
        <w:t xml:space="preserve"> and warrant</w:t>
      </w:r>
      <w:r>
        <w:t>s</w:t>
      </w:r>
      <w:r w:rsidRPr="001E085F">
        <w:t xml:space="preserve"> that </w:t>
      </w:r>
      <w:r>
        <w:t>it</w:t>
      </w:r>
      <w:r w:rsidRPr="001E085F">
        <w:t xml:space="preserve"> ha</w:t>
      </w:r>
      <w:r>
        <w:t>s</w:t>
      </w:r>
      <w:r w:rsidRPr="001E085F">
        <w:t xml:space="preserve"> received </w:t>
      </w:r>
      <w:proofErr w:type="gramStart"/>
      <w:r w:rsidRPr="001E085F">
        <w:t>any and all</w:t>
      </w:r>
      <w:proofErr w:type="gramEnd"/>
      <w:r w:rsidRPr="001E085F">
        <w:t xml:space="preserve"> consents that are necessary for </w:t>
      </w:r>
      <w:r>
        <w:t>AMADEUS</w:t>
      </w:r>
      <w:r w:rsidRPr="001E085F">
        <w:t xml:space="preserve"> to provide </w:t>
      </w:r>
      <w:r>
        <w:t>ATRIIS</w:t>
      </w:r>
      <w:r w:rsidRPr="001E085F">
        <w:t xml:space="preserve"> access to TRAVEL AGENCY’s Office ID and for AMADEUS to process the Data </w:t>
      </w:r>
      <w:r>
        <w:t>as stated above</w:t>
      </w:r>
      <w:r w:rsidRPr="001E085F">
        <w:t xml:space="preserve">. Where applicable, TRAVEL AGENCY shall </w:t>
      </w:r>
      <w:r>
        <w:t xml:space="preserve">ensure that </w:t>
      </w:r>
      <w:r w:rsidRPr="001E085F">
        <w:t xml:space="preserve">its customers that are AMADEUS corporate accounts </w:t>
      </w:r>
      <w:r>
        <w:t>have</w:t>
      </w:r>
      <w:r w:rsidRPr="001E085F">
        <w:t xml:space="preserve"> </w:t>
      </w:r>
      <w:r>
        <w:t>provided their authorization to the use and processing of any Data that may be related to them and to such corporations’ employees and end-users.</w:t>
      </w:r>
    </w:p>
    <w:p w14:paraId="424303CD" w14:textId="77777777" w:rsidR="00F0545E" w:rsidRPr="001E085F" w:rsidRDefault="00F0545E" w:rsidP="00F0545E"/>
    <w:p w14:paraId="1FF596A8" w14:textId="77777777" w:rsidR="00F0545E" w:rsidRPr="00046124" w:rsidRDefault="00F0545E" w:rsidP="00F0545E">
      <w:pPr>
        <w:rPr>
          <w:i/>
          <w:iCs/>
        </w:rPr>
      </w:pPr>
      <w:r w:rsidRPr="001E085F">
        <w:t>TRAVEL AGENCY assume</w:t>
      </w:r>
      <w:r>
        <w:t>s</w:t>
      </w:r>
      <w:r w:rsidRPr="001E085F">
        <w:t xml:space="preserve"> all and any consequences that may arise from 1) the use by Service Provider of its Office ID and Data and 2) </w:t>
      </w:r>
      <w:r>
        <w:t xml:space="preserve">a breach of its aforesaid representation and warranty with respect to </w:t>
      </w:r>
      <w:r w:rsidRPr="001E085F">
        <w:t>the transfer of the Data to AMADEUS</w:t>
      </w:r>
      <w:r w:rsidRPr="00875BD4">
        <w:t xml:space="preserve"> and will indemnify, defend and hold harmless AMADEUS, the AMADEUS Group and their affiliates, respective employees, directors, and agents </w:t>
      </w:r>
      <w:r w:rsidRPr="001E085F">
        <w:t xml:space="preserve">from and against all losses and damages </w:t>
      </w:r>
      <w:r>
        <w:t>caused to Amadeus as a result of points 1) and 2) above</w:t>
      </w:r>
      <w:r>
        <w:rPr>
          <w:i/>
          <w:iCs/>
        </w:rPr>
        <w:t>.</w:t>
      </w:r>
      <w:r w:rsidRPr="00046124">
        <w:rPr>
          <w:i/>
          <w:iCs/>
        </w:rPr>
        <w:t xml:space="preserve"> </w:t>
      </w:r>
    </w:p>
    <w:p w14:paraId="2BA173F0" w14:textId="77777777" w:rsidR="00F0545E" w:rsidRDefault="00F0545E" w:rsidP="00F0545E"/>
    <w:p w14:paraId="6BE98DE9" w14:textId="77777777" w:rsidR="00F0545E" w:rsidRPr="001E085F" w:rsidRDefault="00F0545E" w:rsidP="00F0545E">
      <w:r w:rsidRPr="001E085F">
        <w:t>TRAVEL AGENCY will inform by written notice and without delay AMADEUS of its decision to stop granting access to SERVICE PROVIDER to any of its Office ID for any reason.</w:t>
      </w:r>
    </w:p>
    <w:p w14:paraId="6E913E34" w14:textId="77777777" w:rsidR="00F0545E" w:rsidRDefault="00F0545E" w:rsidP="00F0545E"/>
    <w:p w14:paraId="550C404F" w14:textId="77777777" w:rsidR="00F0545E" w:rsidRPr="001E085F" w:rsidRDefault="00F0545E" w:rsidP="00F0545E">
      <w:r w:rsidRPr="001E085F">
        <w:t>Notices or other communications given or required under this Authorization Form shall be in writing and shall be deemed to have been adequately given and delivered if sent by a certified and return receipt mail, hand delivery, to the following persons at the respective address of the party as set forth below:</w:t>
      </w:r>
    </w:p>
    <w:p w14:paraId="520BF46F" w14:textId="77777777" w:rsidR="00F0545E" w:rsidRPr="001E085F" w:rsidRDefault="00F0545E" w:rsidP="00F0545E"/>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5954"/>
      </w:tblGrid>
      <w:tr w:rsidR="00F0545E" w:rsidRPr="001E085F" w14:paraId="299308D7" w14:textId="77777777" w:rsidTr="0075144B">
        <w:tc>
          <w:tcPr>
            <w:tcW w:w="2409" w:type="dxa"/>
            <w:shd w:val="clear" w:color="auto" w:fill="auto"/>
          </w:tcPr>
          <w:p w14:paraId="2FAD2915" w14:textId="77777777" w:rsidR="00F0545E" w:rsidRPr="001E085F" w:rsidRDefault="00F0545E" w:rsidP="0075144B">
            <w:r w:rsidRPr="001E085F">
              <w:t>Company</w:t>
            </w:r>
          </w:p>
        </w:tc>
        <w:tc>
          <w:tcPr>
            <w:tcW w:w="5954" w:type="dxa"/>
            <w:shd w:val="clear" w:color="auto" w:fill="auto"/>
          </w:tcPr>
          <w:p w14:paraId="210DCD8B" w14:textId="77777777" w:rsidR="00F0545E" w:rsidRPr="001E085F" w:rsidRDefault="00F0545E" w:rsidP="0075144B">
            <w:r w:rsidRPr="001E085F">
              <w:t>Service Provider</w:t>
            </w:r>
          </w:p>
        </w:tc>
      </w:tr>
      <w:tr w:rsidR="00F0545E" w:rsidRPr="001E085F" w14:paraId="5256ADC1" w14:textId="77777777" w:rsidTr="0075144B">
        <w:tc>
          <w:tcPr>
            <w:tcW w:w="2409" w:type="dxa"/>
            <w:shd w:val="clear" w:color="auto" w:fill="auto"/>
          </w:tcPr>
          <w:p w14:paraId="08C6F48E" w14:textId="77777777" w:rsidR="00F0545E" w:rsidRPr="001E085F" w:rsidRDefault="00F0545E" w:rsidP="0075144B">
            <w:r w:rsidRPr="001E085F">
              <w:t>Contact</w:t>
            </w:r>
          </w:p>
        </w:tc>
        <w:tc>
          <w:tcPr>
            <w:tcW w:w="5954" w:type="dxa"/>
            <w:shd w:val="clear" w:color="auto" w:fill="auto"/>
          </w:tcPr>
          <w:p w14:paraId="53A093E6" w14:textId="0EC0AAA8" w:rsidR="00F0545E" w:rsidRPr="005567BA" w:rsidRDefault="00884B79">
            <w:pPr>
              <w:rPr>
                <w:color w:val="000000" w:themeColor="text1"/>
              </w:rPr>
            </w:pPr>
            <w:r w:rsidRPr="005567BA">
              <w:rPr>
                <w:color w:val="000000" w:themeColor="text1"/>
              </w:rPr>
              <w:t>Mr. Omri Amsalem</w:t>
            </w:r>
          </w:p>
        </w:tc>
      </w:tr>
      <w:tr w:rsidR="00F0545E" w:rsidRPr="001E085F" w14:paraId="14D840C8" w14:textId="77777777" w:rsidTr="0075144B">
        <w:tc>
          <w:tcPr>
            <w:tcW w:w="2409" w:type="dxa"/>
            <w:shd w:val="clear" w:color="auto" w:fill="auto"/>
          </w:tcPr>
          <w:p w14:paraId="62549EBA" w14:textId="77777777" w:rsidR="00F0545E" w:rsidRPr="001E085F" w:rsidRDefault="00F0545E" w:rsidP="0075144B">
            <w:r w:rsidRPr="001E085F">
              <w:t>Tel.</w:t>
            </w:r>
          </w:p>
        </w:tc>
        <w:tc>
          <w:tcPr>
            <w:tcW w:w="5954" w:type="dxa"/>
            <w:shd w:val="clear" w:color="auto" w:fill="auto"/>
          </w:tcPr>
          <w:p w14:paraId="635A28B3" w14:textId="105FBA1D" w:rsidR="00F0545E" w:rsidRPr="005567BA" w:rsidRDefault="00884B79" w:rsidP="0075144B">
            <w:pPr>
              <w:rPr>
                <w:color w:val="000000" w:themeColor="text1"/>
              </w:rPr>
            </w:pPr>
            <w:r w:rsidRPr="005567BA">
              <w:rPr>
                <w:color w:val="000000" w:themeColor="text1"/>
              </w:rPr>
              <w:t>+972 54 666 0662</w:t>
            </w:r>
          </w:p>
        </w:tc>
      </w:tr>
      <w:tr w:rsidR="00F0545E" w:rsidRPr="001E085F" w14:paraId="311DEA7C" w14:textId="77777777" w:rsidTr="0075144B">
        <w:tc>
          <w:tcPr>
            <w:tcW w:w="2409" w:type="dxa"/>
            <w:shd w:val="clear" w:color="auto" w:fill="auto"/>
          </w:tcPr>
          <w:p w14:paraId="1AC28D9D" w14:textId="77777777" w:rsidR="00F0545E" w:rsidRPr="001E085F" w:rsidRDefault="00F0545E" w:rsidP="0075144B">
            <w:r w:rsidRPr="001E085F">
              <w:t>Email</w:t>
            </w:r>
          </w:p>
        </w:tc>
        <w:tc>
          <w:tcPr>
            <w:tcW w:w="5954" w:type="dxa"/>
            <w:shd w:val="clear" w:color="auto" w:fill="auto"/>
          </w:tcPr>
          <w:p w14:paraId="34BF7CA7" w14:textId="43739E29" w:rsidR="00F0545E" w:rsidRPr="001E085F" w:rsidRDefault="00263358">
            <w:hyperlink r:id="rId11" w:history="1">
              <w:r w:rsidR="00884B79" w:rsidRPr="00212E5B">
                <w:rPr>
                  <w:rStyle w:val="Hyperlink"/>
                  <w:rFonts w:ascii="Segoe UI" w:hAnsi="Segoe UI" w:cs="Segoe UI"/>
                </w:rPr>
                <w:t>omri@atriis.com</w:t>
              </w:r>
            </w:hyperlink>
            <w:r w:rsidR="00884B79" w:rsidRPr="00F9485F">
              <w:rPr>
                <w:color w:val="FF0000"/>
              </w:rPr>
              <w:t xml:space="preserve"> </w:t>
            </w:r>
          </w:p>
        </w:tc>
      </w:tr>
    </w:tbl>
    <w:p w14:paraId="63B96C63" w14:textId="77777777" w:rsidR="00F0545E" w:rsidRPr="001E085F" w:rsidRDefault="00F0545E" w:rsidP="00F0545E"/>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5954"/>
      </w:tblGrid>
      <w:tr w:rsidR="00F0545E" w:rsidRPr="001E085F" w14:paraId="1233FBDF" w14:textId="77777777" w:rsidTr="0075144B">
        <w:tc>
          <w:tcPr>
            <w:tcW w:w="2409" w:type="dxa"/>
            <w:shd w:val="clear" w:color="auto" w:fill="auto"/>
          </w:tcPr>
          <w:p w14:paraId="5B800DE5" w14:textId="77777777" w:rsidR="00F0545E" w:rsidRPr="001E085F" w:rsidRDefault="00F0545E" w:rsidP="0075144B">
            <w:r w:rsidRPr="001E085F">
              <w:t>Company</w:t>
            </w:r>
          </w:p>
        </w:tc>
        <w:tc>
          <w:tcPr>
            <w:tcW w:w="5954" w:type="dxa"/>
            <w:shd w:val="clear" w:color="auto" w:fill="auto"/>
          </w:tcPr>
          <w:p w14:paraId="5AA1F4AA" w14:textId="77777777" w:rsidR="00F0545E" w:rsidRPr="001E085F" w:rsidRDefault="00F0545E" w:rsidP="0075144B">
            <w:r w:rsidRPr="001E085F">
              <w:t>Travel Agency</w:t>
            </w:r>
          </w:p>
        </w:tc>
      </w:tr>
      <w:tr w:rsidR="00F0545E" w:rsidRPr="001E085F" w14:paraId="45B9754C" w14:textId="77777777" w:rsidTr="0075144B">
        <w:tc>
          <w:tcPr>
            <w:tcW w:w="2409" w:type="dxa"/>
            <w:shd w:val="clear" w:color="auto" w:fill="auto"/>
          </w:tcPr>
          <w:p w14:paraId="6F5252E1" w14:textId="77777777" w:rsidR="00F0545E" w:rsidRPr="001E085F" w:rsidRDefault="00F0545E" w:rsidP="0075144B">
            <w:r w:rsidRPr="001E085F">
              <w:t>Contact</w:t>
            </w:r>
          </w:p>
        </w:tc>
        <w:tc>
          <w:tcPr>
            <w:tcW w:w="5954" w:type="dxa"/>
            <w:shd w:val="clear" w:color="auto" w:fill="auto"/>
          </w:tcPr>
          <w:sdt>
            <w:sdtPr>
              <w:id w:val="-390428405"/>
              <w:placeholder>
                <w:docPart w:val="DefaultPlaceholder_1081868574"/>
              </w:placeholder>
            </w:sdtPr>
            <w:sdtEndPr/>
            <w:sdtContent>
              <w:p w14:paraId="44427CC5" w14:textId="77777777" w:rsidR="00F0545E" w:rsidRPr="001E085F" w:rsidRDefault="00F0545E" w:rsidP="0075144B">
                <w:r>
                  <w:t xml:space="preserve">                                                                                                    </w:t>
                </w:r>
              </w:p>
            </w:sdtContent>
          </w:sdt>
        </w:tc>
      </w:tr>
      <w:tr w:rsidR="00F0545E" w:rsidRPr="001E085F" w14:paraId="28C6EF79" w14:textId="77777777" w:rsidTr="0075144B">
        <w:tc>
          <w:tcPr>
            <w:tcW w:w="2409" w:type="dxa"/>
            <w:shd w:val="clear" w:color="auto" w:fill="auto"/>
          </w:tcPr>
          <w:p w14:paraId="76D5B561" w14:textId="77777777" w:rsidR="00F0545E" w:rsidRPr="001E085F" w:rsidRDefault="00F0545E" w:rsidP="0075144B">
            <w:r w:rsidRPr="001E085F">
              <w:t>Tel.</w:t>
            </w:r>
          </w:p>
        </w:tc>
        <w:tc>
          <w:tcPr>
            <w:tcW w:w="5954" w:type="dxa"/>
            <w:shd w:val="clear" w:color="auto" w:fill="auto"/>
          </w:tcPr>
          <w:sdt>
            <w:sdtPr>
              <w:id w:val="-793209181"/>
              <w:placeholder>
                <w:docPart w:val="DefaultPlaceholder_1081868574"/>
              </w:placeholder>
            </w:sdtPr>
            <w:sdtEndPr/>
            <w:sdtContent>
              <w:p w14:paraId="7F9C4318" w14:textId="77777777" w:rsidR="00F0545E" w:rsidRPr="001E085F" w:rsidRDefault="00F0545E" w:rsidP="0075144B">
                <w:r>
                  <w:t xml:space="preserve">                                                                                                    </w:t>
                </w:r>
              </w:p>
            </w:sdtContent>
          </w:sdt>
        </w:tc>
      </w:tr>
      <w:tr w:rsidR="00F0545E" w:rsidRPr="001E085F" w14:paraId="65B5F845" w14:textId="77777777" w:rsidTr="0075144B">
        <w:tc>
          <w:tcPr>
            <w:tcW w:w="2409" w:type="dxa"/>
            <w:shd w:val="clear" w:color="auto" w:fill="auto"/>
          </w:tcPr>
          <w:p w14:paraId="644D665B" w14:textId="77777777" w:rsidR="00F0545E" w:rsidRPr="001E085F" w:rsidRDefault="00F0545E" w:rsidP="0075144B">
            <w:r w:rsidRPr="001E085F">
              <w:t>Email</w:t>
            </w:r>
          </w:p>
        </w:tc>
        <w:tc>
          <w:tcPr>
            <w:tcW w:w="5954" w:type="dxa"/>
            <w:shd w:val="clear" w:color="auto" w:fill="auto"/>
          </w:tcPr>
          <w:sdt>
            <w:sdtPr>
              <w:id w:val="-266075622"/>
              <w:placeholder>
                <w:docPart w:val="DefaultPlaceholder_1081868574"/>
              </w:placeholder>
            </w:sdtPr>
            <w:sdtEndPr/>
            <w:sdtContent>
              <w:p w14:paraId="085CA86C" w14:textId="77777777" w:rsidR="00F0545E" w:rsidRPr="001E085F" w:rsidRDefault="00F0545E" w:rsidP="0075144B">
                <w:r>
                  <w:t xml:space="preserve">                                                                                                    </w:t>
                </w:r>
              </w:p>
            </w:sdtContent>
          </w:sdt>
        </w:tc>
      </w:tr>
      <w:tr w:rsidR="00F02582" w:rsidRPr="001E085F" w14:paraId="553ACEAC" w14:textId="77777777" w:rsidTr="00F02582">
        <w:tc>
          <w:tcPr>
            <w:tcW w:w="2409" w:type="dxa"/>
            <w:tcBorders>
              <w:top w:val="single" w:sz="4" w:space="0" w:color="auto"/>
              <w:left w:val="single" w:sz="4" w:space="0" w:color="auto"/>
              <w:bottom w:val="single" w:sz="4" w:space="0" w:color="auto"/>
              <w:right w:val="single" w:sz="4" w:space="0" w:color="auto"/>
            </w:tcBorders>
            <w:shd w:val="clear" w:color="auto" w:fill="auto"/>
          </w:tcPr>
          <w:p w14:paraId="35425B3A" w14:textId="11A0CE81" w:rsidR="00F02582" w:rsidRPr="001E085F" w:rsidRDefault="00F02582" w:rsidP="0086035A"/>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B288E6" w14:textId="48FEAA98" w:rsidR="00F02582" w:rsidRPr="001E085F" w:rsidRDefault="003631B9" w:rsidP="0086035A">
            <w:r>
              <w:t>Travel Agency AMADEUS ACCOUNT MANAGER</w:t>
            </w:r>
          </w:p>
        </w:tc>
      </w:tr>
      <w:tr w:rsidR="00F02582" w:rsidRPr="001E085F" w14:paraId="1411BC29" w14:textId="77777777" w:rsidTr="00F02582">
        <w:tc>
          <w:tcPr>
            <w:tcW w:w="2409" w:type="dxa"/>
            <w:tcBorders>
              <w:top w:val="single" w:sz="4" w:space="0" w:color="auto"/>
              <w:left w:val="single" w:sz="4" w:space="0" w:color="auto"/>
              <w:bottom w:val="single" w:sz="4" w:space="0" w:color="auto"/>
              <w:right w:val="single" w:sz="4" w:space="0" w:color="auto"/>
            </w:tcBorders>
            <w:shd w:val="clear" w:color="auto" w:fill="auto"/>
          </w:tcPr>
          <w:p w14:paraId="4C1784A2" w14:textId="77777777" w:rsidR="00F02582" w:rsidRPr="001E085F" w:rsidRDefault="00F02582" w:rsidP="0086035A">
            <w:r w:rsidRPr="001E085F">
              <w:t>Contact</w:t>
            </w:r>
          </w:p>
        </w:tc>
        <w:tc>
          <w:tcPr>
            <w:tcW w:w="5954" w:type="dxa"/>
            <w:tcBorders>
              <w:top w:val="single" w:sz="4" w:space="0" w:color="auto"/>
              <w:left w:val="single" w:sz="4" w:space="0" w:color="auto"/>
              <w:bottom w:val="single" w:sz="4" w:space="0" w:color="auto"/>
              <w:right w:val="single" w:sz="4" w:space="0" w:color="auto"/>
            </w:tcBorders>
            <w:shd w:val="clear" w:color="auto" w:fill="auto"/>
          </w:tcPr>
          <w:sdt>
            <w:sdtPr>
              <w:id w:val="174162317"/>
              <w:placeholder>
                <w:docPart w:val="4138F0F5E8F24ED78C10CC641AD4FE06"/>
              </w:placeholder>
            </w:sdtPr>
            <w:sdtEndPr/>
            <w:sdtContent>
              <w:p w14:paraId="3D482720" w14:textId="77777777" w:rsidR="00F02582" w:rsidRPr="001E085F" w:rsidRDefault="00F02582" w:rsidP="0086035A">
                <w:r>
                  <w:t xml:space="preserve">                                                                                                    </w:t>
                </w:r>
              </w:p>
            </w:sdtContent>
          </w:sdt>
        </w:tc>
      </w:tr>
      <w:tr w:rsidR="00F02582" w:rsidRPr="001E085F" w14:paraId="71CCAA02" w14:textId="77777777" w:rsidTr="00F02582">
        <w:tc>
          <w:tcPr>
            <w:tcW w:w="2409" w:type="dxa"/>
            <w:tcBorders>
              <w:top w:val="single" w:sz="4" w:space="0" w:color="auto"/>
              <w:left w:val="single" w:sz="4" w:space="0" w:color="auto"/>
              <w:bottom w:val="single" w:sz="4" w:space="0" w:color="auto"/>
              <w:right w:val="single" w:sz="4" w:space="0" w:color="auto"/>
            </w:tcBorders>
            <w:shd w:val="clear" w:color="auto" w:fill="auto"/>
          </w:tcPr>
          <w:p w14:paraId="1BDB63DB" w14:textId="77777777" w:rsidR="00F02582" w:rsidRPr="001E085F" w:rsidRDefault="00F02582" w:rsidP="0086035A">
            <w:r w:rsidRPr="001E085F">
              <w:t>Email</w:t>
            </w:r>
          </w:p>
        </w:tc>
        <w:tc>
          <w:tcPr>
            <w:tcW w:w="5954" w:type="dxa"/>
            <w:tcBorders>
              <w:top w:val="single" w:sz="4" w:space="0" w:color="auto"/>
              <w:left w:val="single" w:sz="4" w:space="0" w:color="auto"/>
              <w:bottom w:val="single" w:sz="4" w:space="0" w:color="auto"/>
              <w:right w:val="single" w:sz="4" w:space="0" w:color="auto"/>
            </w:tcBorders>
            <w:shd w:val="clear" w:color="auto" w:fill="auto"/>
          </w:tcPr>
          <w:sdt>
            <w:sdtPr>
              <w:id w:val="-930430167"/>
              <w:placeholder>
                <w:docPart w:val="4138F0F5E8F24ED78C10CC641AD4FE06"/>
              </w:placeholder>
            </w:sdtPr>
            <w:sdtEndPr/>
            <w:sdtContent>
              <w:p w14:paraId="4A928387" w14:textId="77777777" w:rsidR="00F02582" w:rsidRPr="001E085F" w:rsidRDefault="00F02582" w:rsidP="0086035A">
                <w:r>
                  <w:t xml:space="preserve">                                                                                                    </w:t>
                </w:r>
              </w:p>
            </w:sdtContent>
          </w:sdt>
        </w:tc>
      </w:tr>
    </w:tbl>
    <w:p w14:paraId="79E69EC6" w14:textId="77777777" w:rsidR="00124520" w:rsidRDefault="00124520" w:rsidP="00F0545E"/>
    <w:p w14:paraId="1F6604A6" w14:textId="77777777" w:rsidR="00F0545E" w:rsidRPr="001E085F" w:rsidRDefault="00F0545E" w:rsidP="00F0545E">
      <w:r w:rsidRPr="001E085F">
        <w:t>This Letter may not be modified except in a writing signed by the Parties.  This Letter shall be confidential to the parties hereto and shall not be disclosed to any third party without the prior written consent of the remaining parties hereto.</w:t>
      </w:r>
    </w:p>
    <w:p w14:paraId="27CD0B61" w14:textId="77777777" w:rsidR="00F0545E" w:rsidRPr="001E085F" w:rsidRDefault="00F0545E" w:rsidP="00F0545E"/>
    <w:p w14:paraId="003A4F20" w14:textId="4A779C58" w:rsidR="00F0545E" w:rsidRPr="001E085F" w:rsidRDefault="00F0545E" w:rsidP="00F0545E">
      <w:r w:rsidRPr="001E085F">
        <w:t>SERVICE PROVIDER agrees to send a copy of this</w:t>
      </w:r>
      <w:r w:rsidR="003A7075">
        <w:t xml:space="preserve"> </w:t>
      </w:r>
      <w:r w:rsidRPr="001E085F">
        <w:t xml:space="preserve">Letter of Authorization to its AMADEUS </w:t>
      </w:r>
      <w:r w:rsidR="00912113">
        <w:t xml:space="preserve">Technology Partner Team </w:t>
      </w:r>
      <w:r w:rsidRPr="001E085F">
        <w:t>once signed by TRAVEL AGENCY</w:t>
      </w:r>
      <w:r>
        <w:t xml:space="preserve"> and</w:t>
      </w:r>
      <w:r w:rsidRPr="001E085F">
        <w:t xml:space="preserve"> SERVICE </w:t>
      </w:r>
      <w:proofErr w:type="gramStart"/>
      <w:r w:rsidRPr="001E085F">
        <w:t>PROVIDER .</w:t>
      </w:r>
      <w:proofErr w:type="gramEnd"/>
    </w:p>
    <w:p w14:paraId="57FA2BA8" w14:textId="77777777" w:rsidR="00F0545E" w:rsidRPr="001E085F" w:rsidRDefault="00F0545E" w:rsidP="00F0545E">
      <w:r w:rsidRPr="001E085F">
        <w:t>Made in three originals.</w:t>
      </w:r>
    </w:p>
    <w:p w14:paraId="3369AC3E" w14:textId="77777777" w:rsidR="00F0545E" w:rsidRPr="001E085F" w:rsidRDefault="00F0545E" w:rsidP="00F0545E"/>
    <w:p w14:paraId="78019113" w14:textId="77777777" w:rsidR="00F0545E" w:rsidRPr="001E085F" w:rsidRDefault="00F0545E" w:rsidP="00F0545E">
      <w:r w:rsidRPr="001E085F">
        <w:t>For acceptance and agreement:</w:t>
      </w:r>
    </w:p>
    <w:p w14:paraId="6F277BD6" w14:textId="77777777" w:rsidR="00F0545E" w:rsidRPr="001E085F" w:rsidRDefault="00F0545E" w:rsidP="00F0545E"/>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4536"/>
      </w:tblGrid>
      <w:tr w:rsidR="00F0545E" w:rsidRPr="001E085F" w14:paraId="47B1BA00" w14:textId="77777777" w:rsidTr="0075144B">
        <w:tc>
          <w:tcPr>
            <w:tcW w:w="4253" w:type="dxa"/>
          </w:tcPr>
          <w:p w14:paraId="58C6BD59" w14:textId="77777777" w:rsidR="00F0545E" w:rsidRPr="001E085F" w:rsidRDefault="00F0545E" w:rsidP="0075144B">
            <w:r w:rsidRPr="001E085F">
              <w:lastRenderedPageBreak/>
              <w:t>TRAVEL AGENCY</w:t>
            </w:r>
          </w:p>
        </w:tc>
        <w:tc>
          <w:tcPr>
            <w:tcW w:w="4536" w:type="dxa"/>
          </w:tcPr>
          <w:p w14:paraId="5B5ADBDE" w14:textId="77777777" w:rsidR="00F0545E" w:rsidRPr="001E085F" w:rsidRDefault="00F0545E" w:rsidP="0075144B">
            <w:r w:rsidRPr="001E085F">
              <w:t>Service Provider</w:t>
            </w:r>
          </w:p>
        </w:tc>
      </w:tr>
      <w:tr w:rsidR="00F0545E" w:rsidRPr="001E085F" w14:paraId="4AC6C9D1" w14:textId="77777777" w:rsidTr="0075144B">
        <w:tc>
          <w:tcPr>
            <w:tcW w:w="4253" w:type="dxa"/>
          </w:tcPr>
          <w:p w14:paraId="0839707D" w14:textId="77777777" w:rsidR="00F0545E" w:rsidRPr="001E085F" w:rsidRDefault="00F0545E" w:rsidP="0075144B"/>
          <w:p w14:paraId="1E9D20C3" w14:textId="77777777" w:rsidR="00F0545E" w:rsidRPr="001E085F" w:rsidRDefault="00F0545E" w:rsidP="0075144B"/>
          <w:p w14:paraId="0CFE98E8" w14:textId="77777777" w:rsidR="00F0545E" w:rsidRPr="001E085F" w:rsidRDefault="00F0545E" w:rsidP="0075144B">
            <w:r w:rsidRPr="001E085F">
              <w:t>(signature)________________________</w:t>
            </w:r>
          </w:p>
        </w:tc>
        <w:tc>
          <w:tcPr>
            <w:tcW w:w="4536" w:type="dxa"/>
          </w:tcPr>
          <w:p w14:paraId="1E3CBB60" w14:textId="77777777" w:rsidR="00F0545E" w:rsidRPr="001E085F" w:rsidRDefault="00F0545E" w:rsidP="0075144B"/>
          <w:p w14:paraId="1AED031B" w14:textId="77777777" w:rsidR="00F0545E" w:rsidRPr="001E085F" w:rsidRDefault="00F0545E" w:rsidP="0075144B"/>
          <w:p w14:paraId="119CE340" w14:textId="77777777" w:rsidR="00F0545E" w:rsidRPr="001E085F" w:rsidRDefault="00F0545E" w:rsidP="0075144B">
            <w:r w:rsidRPr="001E085F">
              <w:t>(signature)__________________________</w:t>
            </w:r>
          </w:p>
        </w:tc>
      </w:tr>
      <w:tr w:rsidR="00F0545E" w:rsidRPr="001E085F" w14:paraId="5BE82A21" w14:textId="77777777" w:rsidTr="0075144B">
        <w:tc>
          <w:tcPr>
            <w:tcW w:w="4253" w:type="dxa"/>
          </w:tcPr>
          <w:p w14:paraId="47394046" w14:textId="77777777" w:rsidR="00F0545E" w:rsidRPr="001E085F" w:rsidRDefault="00F0545E" w:rsidP="0075144B">
            <w:r w:rsidRPr="001E085F">
              <w:t>(name)</w:t>
            </w:r>
            <w:sdt>
              <w:sdtPr>
                <w:id w:val="1071854332"/>
                <w:placeholder>
                  <w:docPart w:val="DefaultPlaceholder_1081868574"/>
                </w:placeholder>
              </w:sdtPr>
              <w:sdtEndPr/>
              <w:sdtContent>
                <w:r w:rsidRPr="001E085F">
                  <w:t>___________________________</w:t>
                </w:r>
              </w:sdtContent>
            </w:sdt>
          </w:p>
        </w:tc>
        <w:tc>
          <w:tcPr>
            <w:tcW w:w="4536" w:type="dxa"/>
          </w:tcPr>
          <w:p w14:paraId="7A63A61A" w14:textId="5C95611D" w:rsidR="00F0545E" w:rsidRPr="001E085F" w:rsidRDefault="005567BA" w:rsidP="00F0545E">
            <w:r w:rsidRPr="005567BA">
              <w:rPr>
                <w:color w:val="000000" w:themeColor="text1"/>
              </w:rPr>
              <w:t>Mr. Omri Amsalem</w:t>
            </w:r>
            <w:r w:rsidR="007F0768">
              <w:t xml:space="preserve"> </w:t>
            </w:r>
          </w:p>
        </w:tc>
      </w:tr>
      <w:tr w:rsidR="00F0545E" w:rsidRPr="001E085F" w14:paraId="4106243E" w14:textId="77777777" w:rsidTr="0075144B">
        <w:tc>
          <w:tcPr>
            <w:tcW w:w="4253" w:type="dxa"/>
          </w:tcPr>
          <w:p w14:paraId="74A52966" w14:textId="77777777" w:rsidR="00F0545E" w:rsidRPr="001E085F" w:rsidRDefault="00F0545E" w:rsidP="0075144B">
            <w:r w:rsidRPr="001E085F">
              <w:t>(title)</w:t>
            </w:r>
            <w:sdt>
              <w:sdtPr>
                <w:id w:val="758874096"/>
                <w:placeholder>
                  <w:docPart w:val="DefaultPlaceholder_1081868574"/>
                </w:placeholder>
              </w:sdtPr>
              <w:sdtEndPr/>
              <w:sdtContent>
                <w:r w:rsidRPr="001E085F">
                  <w:t>____________________________</w:t>
                </w:r>
              </w:sdtContent>
            </w:sdt>
          </w:p>
        </w:tc>
        <w:tc>
          <w:tcPr>
            <w:tcW w:w="4536" w:type="dxa"/>
          </w:tcPr>
          <w:p w14:paraId="7F322018" w14:textId="1468233B" w:rsidR="00F0545E" w:rsidRPr="001E085F" w:rsidRDefault="005567BA" w:rsidP="00F0545E">
            <w:r>
              <w:t>CRO</w:t>
            </w:r>
          </w:p>
        </w:tc>
      </w:tr>
      <w:tr w:rsidR="00F0545E" w:rsidRPr="001E085F" w14:paraId="5248AA23" w14:textId="77777777" w:rsidTr="0075144B">
        <w:tc>
          <w:tcPr>
            <w:tcW w:w="4253" w:type="dxa"/>
          </w:tcPr>
          <w:p w14:paraId="23A92B2D" w14:textId="5D442B80" w:rsidR="00F0545E" w:rsidRPr="001E085F" w:rsidRDefault="00F0545E" w:rsidP="00F0545E">
            <w:r w:rsidRPr="001E085F">
              <w:t>(date)</w:t>
            </w:r>
            <w:sdt>
              <w:sdtPr>
                <w:id w:val="-1622687581"/>
                <w:placeholder>
                  <w:docPart w:val="E07436A810EC4C25AB751A232A39C322"/>
                </w:placeholder>
                <w:date>
                  <w:dateFormat w:val="dd/MM/yyyy"/>
                  <w:lid w:val="en-IE"/>
                  <w:storeMappedDataAs w:val="dateTime"/>
                  <w:calendar w:val="gregorian"/>
                </w:date>
              </w:sdtPr>
              <w:sdtEndPr/>
              <w:sdtContent>
                <w:r w:rsidRPr="001E085F">
                  <w:t>______________________________</w:t>
                </w:r>
              </w:sdtContent>
            </w:sdt>
          </w:p>
        </w:tc>
        <w:tc>
          <w:tcPr>
            <w:tcW w:w="4536" w:type="dxa"/>
          </w:tcPr>
          <w:p w14:paraId="2BEA3038" w14:textId="77777777" w:rsidR="00F0545E" w:rsidRPr="001E085F" w:rsidRDefault="00F0545E" w:rsidP="0075144B">
            <w:r w:rsidRPr="001E085F">
              <w:t>(date)</w:t>
            </w:r>
            <w:sdt>
              <w:sdtPr>
                <w:id w:val="751468548"/>
                <w:placeholder>
                  <w:docPart w:val="DefaultPlaceholder_1081868576"/>
                </w:placeholder>
                <w:date>
                  <w:dateFormat w:val="dd/MM/yyyy"/>
                  <w:lid w:val="en-IE"/>
                  <w:storeMappedDataAs w:val="dateTime"/>
                  <w:calendar w:val="gregorian"/>
                </w:date>
              </w:sdtPr>
              <w:sdtEndPr/>
              <w:sdtContent>
                <w:r w:rsidRPr="001E085F">
                  <w:t>______________________________</w:t>
                </w:r>
              </w:sdtContent>
            </w:sdt>
          </w:p>
        </w:tc>
      </w:tr>
    </w:tbl>
    <w:p w14:paraId="48B3D9BB" w14:textId="77777777" w:rsidR="00F0545E" w:rsidRPr="001E085F" w:rsidRDefault="00F0545E" w:rsidP="00F0545E"/>
    <w:p w14:paraId="36B4ACAE" w14:textId="77777777" w:rsidR="00F0545E" w:rsidRPr="001E085F" w:rsidRDefault="00F0545E" w:rsidP="00F0545E"/>
    <w:p w14:paraId="4C516F91" w14:textId="77777777" w:rsidR="00F0545E" w:rsidRPr="001D543E" w:rsidRDefault="00F0545E" w:rsidP="00F0545E">
      <w:r>
        <w:t xml:space="preserve"> </w:t>
      </w:r>
    </w:p>
    <w:p w14:paraId="6B31FE24" w14:textId="77777777" w:rsidR="00F0545E" w:rsidRDefault="00F0545E" w:rsidP="00F0545E">
      <w:pPr>
        <w:jc w:val="center"/>
      </w:pPr>
    </w:p>
    <w:p w14:paraId="77EF9D91" w14:textId="77777777" w:rsidR="00F0545E" w:rsidRPr="00B8617F" w:rsidRDefault="00F0545E" w:rsidP="00F0545E"/>
    <w:p w14:paraId="3E7CB27F" w14:textId="77777777" w:rsidR="00F0545E" w:rsidRPr="007415C9" w:rsidRDefault="00F0545E" w:rsidP="00F0545E"/>
    <w:p w14:paraId="50D87E7D" w14:textId="77777777" w:rsidR="00F0545E" w:rsidRDefault="00F0545E" w:rsidP="00F0545E"/>
    <w:p w14:paraId="1C795EC6" w14:textId="77777777" w:rsidR="00F04CF6" w:rsidRPr="00F0545E" w:rsidRDefault="00F04CF6" w:rsidP="00F0545E"/>
    <w:sectPr w:rsidR="00F04CF6" w:rsidRPr="00F0545E" w:rsidSect="00181672">
      <w:headerReference w:type="default" r:id="rId12"/>
      <w:footerReference w:type="default" r:id="rId13"/>
      <w:headerReference w:type="first" r:id="rId14"/>
      <w:footerReference w:type="first" r:id="rId15"/>
      <w:pgSz w:w="11906" w:h="16838" w:code="9"/>
      <w:pgMar w:top="2126" w:right="1440" w:bottom="1440" w:left="1440"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E5351" w14:textId="77777777" w:rsidR="008E6297" w:rsidRDefault="008E6297" w:rsidP="009E4B94">
      <w:pPr>
        <w:spacing w:line="240" w:lineRule="auto"/>
      </w:pPr>
      <w:r>
        <w:separator/>
      </w:r>
    </w:p>
  </w:endnote>
  <w:endnote w:type="continuationSeparator" w:id="0">
    <w:p w14:paraId="58D67283" w14:textId="77777777" w:rsidR="008E6297" w:rsidRDefault="008E629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5954"/>
      <w:gridCol w:w="4252"/>
    </w:tblGrid>
    <w:tr w:rsidR="00FC12A0" w14:paraId="2676216F" w14:textId="77777777" w:rsidTr="00715E1D">
      <w:trPr>
        <w:trHeight w:val="870"/>
      </w:trPr>
      <w:tc>
        <w:tcPr>
          <w:tcW w:w="5954" w:type="dxa"/>
        </w:tcPr>
        <w:p w14:paraId="50AAB46B" w14:textId="77777777" w:rsidR="00FC12A0" w:rsidRPr="00F24A38" w:rsidRDefault="00F0545E" w:rsidP="00E13FCE">
          <w:pPr>
            <w:pStyle w:val="Template-Address"/>
            <w:rPr>
              <w:rFonts w:asciiTheme="minorHAnsi" w:hAnsiTheme="minorHAnsi"/>
              <w:color w:val="3B352D" w:themeColor="background2" w:themeShade="40"/>
              <w:sz w:val="18"/>
            </w:rPr>
          </w:pPr>
          <w:r>
            <w:rPr>
              <w:rFonts w:asciiTheme="minorHAnsi" w:hAnsiTheme="minorHAnsi"/>
              <w:color w:val="3B352D" w:themeColor="background2" w:themeShade="40"/>
              <w:sz w:val="18"/>
            </w:rPr>
            <w:t xml:space="preserve">ATRIIS Authorization Form </w:t>
          </w:r>
        </w:p>
        <w:p w14:paraId="3FD84E34" w14:textId="77777777" w:rsidR="00FC12A0" w:rsidRPr="00F24A38" w:rsidRDefault="00FC12A0" w:rsidP="00E13FCE">
          <w:pPr>
            <w:pStyle w:val="Template-Address"/>
            <w:rPr>
              <w:rFonts w:asciiTheme="minorHAnsi" w:hAnsiTheme="minorHAnsi"/>
              <w:color w:val="3B352D" w:themeColor="background2" w:themeShade="40"/>
              <w:sz w:val="18"/>
            </w:rPr>
          </w:pPr>
          <w:r w:rsidRPr="00F24A38">
            <w:rPr>
              <w:rFonts w:asciiTheme="minorHAnsi" w:hAnsiTheme="minorHAnsi"/>
              <w:color w:val="3B352D" w:themeColor="background2" w:themeShade="40"/>
              <w:sz w:val="18"/>
            </w:rPr>
            <w:t xml:space="preserve">Last update: </w:t>
          </w:r>
          <w:r w:rsidR="00F0545E">
            <w:rPr>
              <w:rFonts w:asciiTheme="minorHAnsi" w:hAnsiTheme="minorHAnsi"/>
              <w:color w:val="3B352D" w:themeColor="background2" w:themeShade="40"/>
              <w:sz w:val="18"/>
            </w:rPr>
            <w:t>JAN2018</w:t>
          </w:r>
        </w:p>
        <w:p w14:paraId="683CF8DB" w14:textId="77777777" w:rsidR="00FC12A0" w:rsidRDefault="00FC12A0" w:rsidP="00851F3B">
          <w:pPr>
            <w:pStyle w:val="Template-Address"/>
            <w:tabs>
              <w:tab w:val="left" w:pos="2453"/>
            </w:tabs>
          </w:pPr>
          <w:r w:rsidRPr="00F24A38">
            <w:rPr>
              <w:rStyle w:val="PageNumber"/>
              <w:rFonts w:asciiTheme="minorHAnsi" w:hAnsiTheme="minorHAnsi"/>
              <w:color w:val="3B352D" w:themeColor="background2" w:themeShade="40"/>
              <w:sz w:val="18"/>
            </w:rPr>
            <w:t xml:space="preserve">Page </w:t>
          </w:r>
          <w:r w:rsidRPr="00F24A38">
            <w:rPr>
              <w:rStyle w:val="PageNumber"/>
              <w:rFonts w:asciiTheme="minorHAnsi" w:hAnsiTheme="minorHAnsi"/>
              <w:color w:val="3B352D" w:themeColor="background2" w:themeShade="40"/>
              <w:sz w:val="18"/>
            </w:rPr>
            <w:fldChar w:fldCharType="begin"/>
          </w:r>
          <w:r w:rsidRPr="00F24A38">
            <w:rPr>
              <w:rStyle w:val="PageNumber"/>
              <w:rFonts w:asciiTheme="minorHAnsi" w:hAnsiTheme="minorHAnsi"/>
              <w:color w:val="3B352D" w:themeColor="background2" w:themeShade="40"/>
              <w:sz w:val="18"/>
            </w:rPr>
            <w:instrText xml:space="preserve"> PAGE </w:instrText>
          </w:r>
          <w:r w:rsidRPr="00F24A38">
            <w:rPr>
              <w:rStyle w:val="PageNumber"/>
              <w:rFonts w:asciiTheme="minorHAnsi" w:hAnsiTheme="minorHAnsi"/>
              <w:color w:val="3B352D" w:themeColor="background2" w:themeShade="40"/>
              <w:sz w:val="18"/>
            </w:rPr>
            <w:fldChar w:fldCharType="separate"/>
          </w:r>
          <w:r w:rsidR="00525A94">
            <w:rPr>
              <w:rStyle w:val="PageNumber"/>
              <w:rFonts w:asciiTheme="minorHAnsi" w:hAnsiTheme="minorHAnsi"/>
              <w:color w:val="3B352D" w:themeColor="background2" w:themeShade="40"/>
              <w:sz w:val="18"/>
            </w:rPr>
            <w:t>2</w:t>
          </w:r>
          <w:r w:rsidRPr="00F24A38">
            <w:rPr>
              <w:rStyle w:val="PageNumber"/>
              <w:rFonts w:asciiTheme="minorHAnsi" w:hAnsiTheme="minorHAnsi"/>
              <w:color w:val="3B352D" w:themeColor="background2" w:themeShade="40"/>
              <w:sz w:val="18"/>
            </w:rPr>
            <w:fldChar w:fldCharType="end"/>
          </w:r>
          <w:r w:rsidRPr="00F24A38">
            <w:rPr>
              <w:rStyle w:val="PageNumber"/>
              <w:rFonts w:asciiTheme="minorHAnsi" w:hAnsiTheme="minorHAnsi"/>
              <w:color w:val="3B352D" w:themeColor="background2" w:themeShade="40"/>
              <w:sz w:val="18"/>
            </w:rPr>
            <w:t xml:space="preserve"> of </w:t>
          </w:r>
          <w:r w:rsidRPr="00F24A38">
            <w:rPr>
              <w:rStyle w:val="PageNumber"/>
              <w:rFonts w:asciiTheme="minorHAnsi" w:hAnsiTheme="minorHAnsi"/>
              <w:color w:val="3B352D" w:themeColor="background2" w:themeShade="40"/>
              <w:sz w:val="18"/>
            </w:rPr>
            <w:fldChar w:fldCharType="begin"/>
          </w:r>
          <w:r w:rsidRPr="00F24A38">
            <w:rPr>
              <w:rStyle w:val="PageNumber"/>
              <w:rFonts w:asciiTheme="minorHAnsi" w:hAnsiTheme="minorHAnsi"/>
              <w:color w:val="3B352D" w:themeColor="background2" w:themeShade="40"/>
              <w:sz w:val="18"/>
            </w:rPr>
            <w:instrText xml:space="preserve"> NUMPAGES </w:instrText>
          </w:r>
          <w:r w:rsidRPr="00F24A38">
            <w:rPr>
              <w:rStyle w:val="PageNumber"/>
              <w:rFonts w:asciiTheme="minorHAnsi" w:hAnsiTheme="minorHAnsi"/>
              <w:color w:val="3B352D" w:themeColor="background2" w:themeShade="40"/>
              <w:sz w:val="18"/>
            </w:rPr>
            <w:fldChar w:fldCharType="separate"/>
          </w:r>
          <w:r w:rsidR="00525A94">
            <w:rPr>
              <w:rStyle w:val="PageNumber"/>
              <w:rFonts w:asciiTheme="minorHAnsi" w:hAnsiTheme="minorHAnsi"/>
              <w:color w:val="3B352D" w:themeColor="background2" w:themeShade="40"/>
              <w:sz w:val="18"/>
            </w:rPr>
            <w:t>3</w:t>
          </w:r>
          <w:r w:rsidRPr="00F24A38">
            <w:rPr>
              <w:rStyle w:val="PageNumber"/>
              <w:rFonts w:asciiTheme="minorHAnsi" w:hAnsiTheme="minorHAnsi"/>
              <w:color w:val="3B352D" w:themeColor="background2" w:themeShade="40"/>
              <w:sz w:val="18"/>
            </w:rPr>
            <w:fldChar w:fldCharType="end"/>
          </w:r>
          <w:r>
            <w:rPr>
              <w:rStyle w:val="PageNumber"/>
            </w:rPr>
            <w:tab/>
          </w:r>
        </w:p>
      </w:tc>
      <w:tc>
        <w:tcPr>
          <w:tcW w:w="4252" w:type="dxa"/>
          <w:vAlign w:val="bottom"/>
        </w:tcPr>
        <w:p w14:paraId="0623CCD8" w14:textId="77777777" w:rsidR="00FC12A0" w:rsidRPr="00F24A38" w:rsidRDefault="00FC12A0" w:rsidP="00E13FCE">
          <w:pPr>
            <w:pStyle w:val="Template-Web"/>
            <w:rPr>
              <w:rFonts w:asciiTheme="minorHAnsi" w:hAnsiTheme="minorHAnsi"/>
              <w:sz w:val="20"/>
            </w:rPr>
          </w:pPr>
          <w:r w:rsidRPr="00F24A38">
            <w:rPr>
              <w:rFonts w:asciiTheme="minorHAnsi" w:hAnsiTheme="minorHAnsi"/>
              <w:sz w:val="20"/>
            </w:rPr>
            <w:t>amadeus.com</w:t>
          </w:r>
        </w:p>
      </w:tc>
    </w:tr>
  </w:tbl>
  <w:p w14:paraId="1CED6430" w14:textId="77777777" w:rsidR="00FC12A0" w:rsidRDefault="00FC12A0" w:rsidP="00631856">
    <w:pPr>
      <w:pStyle w:val="Footer"/>
      <w:tabs>
        <w:tab w:val="clear" w:pos="4819"/>
        <w:tab w:val="clear" w:pos="9638"/>
        <w:tab w:val="left" w:pos="359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5954"/>
      <w:gridCol w:w="4252"/>
    </w:tblGrid>
    <w:tr w:rsidR="00FC12A0" w14:paraId="3D95D21A" w14:textId="77777777" w:rsidTr="00FC12A0">
      <w:trPr>
        <w:trHeight w:val="870"/>
      </w:trPr>
      <w:tc>
        <w:tcPr>
          <w:tcW w:w="5954" w:type="dxa"/>
        </w:tcPr>
        <w:p w14:paraId="344890AB" w14:textId="77777777" w:rsidR="00FC12A0" w:rsidRPr="000B2E93" w:rsidRDefault="00FC12A0" w:rsidP="000B2E93">
          <w:pPr>
            <w:pStyle w:val="Template-Address"/>
            <w:rPr>
              <w:rFonts w:asciiTheme="minorHAnsi" w:hAnsiTheme="minorHAnsi"/>
              <w:color w:val="3B352D" w:themeColor="background2" w:themeShade="40"/>
              <w:sz w:val="18"/>
            </w:rPr>
          </w:pPr>
        </w:p>
      </w:tc>
      <w:tc>
        <w:tcPr>
          <w:tcW w:w="4252" w:type="dxa"/>
          <w:vAlign w:val="bottom"/>
        </w:tcPr>
        <w:p w14:paraId="5EE2CB15" w14:textId="77777777" w:rsidR="00FC12A0" w:rsidRPr="00F24A38" w:rsidRDefault="00FC12A0" w:rsidP="00FC12A0">
          <w:pPr>
            <w:pStyle w:val="Template-Web"/>
            <w:rPr>
              <w:rFonts w:asciiTheme="minorHAnsi" w:hAnsiTheme="minorHAnsi"/>
              <w:noProof w:val="0"/>
            </w:rPr>
          </w:pPr>
          <w:r w:rsidRPr="00F24A38">
            <w:rPr>
              <w:rFonts w:asciiTheme="minorHAnsi" w:hAnsiTheme="minorHAnsi"/>
              <w:noProof w:val="0"/>
              <w:sz w:val="20"/>
            </w:rPr>
            <w:t>amadeus.com</w:t>
          </w:r>
        </w:p>
      </w:tc>
    </w:tr>
  </w:tbl>
  <w:p w14:paraId="37A9F162" w14:textId="77777777" w:rsidR="00FC12A0" w:rsidRDefault="00FC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1EE7" w14:textId="77777777" w:rsidR="008E6297" w:rsidRDefault="008E6297" w:rsidP="009E4B94">
      <w:pPr>
        <w:spacing w:line="240" w:lineRule="auto"/>
      </w:pPr>
      <w:r>
        <w:separator/>
      </w:r>
    </w:p>
  </w:footnote>
  <w:footnote w:type="continuationSeparator" w:id="0">
    <w:p w14:paraId="7EFBAA3B" w14:textId="77777777" w:rsidR="008E6297" w:rsidRDefault="008E6297"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BD79" w14:textId="72813258" w:rsidR="00FC12A0" w:rsidRDefault="00884B79">
    <w:pPr>
      <w:pStyle w:val="Header"/>
    </w:pPr>
    <w:r>
      <w:rPr>
        <w:noProof/>
        <w:color w:val="FFFFFF" w:themeColor="background1"/>
        <w:sz w:val="2"/>
      </w:rPr>
      <mc:AlternateContent>
        <mc:Choice Requires="wps">
          <w:drawing>
            <wp:anchor distT="0" distB="0" distL="114300" distR="114300" simplePos="0" relativeHeight="251680768" behindDoc="0" locked="0" layoutInCell="0" allowOverlap="1" wp14:anchorId="61755EAA" wp14:editId="28421945">
              <wp:simplePos x="0" y="0"/>
              <wp:positionH relativeFrom="page">
                <wp:posOffset>0</wp:posOffset>
              </wp:positionH>
              <wp:positionV relativeFrom="page">
                <wp:posOffset>190500</wp:posOffset>
              </wp:positionV>
              <wp:extent cx="7560310" cy="266700"/>
              <wp:effectExtent l="0" t="0" r="0" b="0"/>
              <wp:wrapNone/>
              <wp:docPr id="2" name="MSIPCMa5b74fd783afc92d8714fa1b" descr="{&quot;HashCode&quot;:-98046076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5794AC" w14:textId="1718EB62" w:rsidR="00884B79" w:rsidRPr="00884B79" w:rsidRDefault="00884B79" w:rsidP="00884B79">
                          <w:pPr>
                            <w:spacing w:before="0" w:after="0"/>
                            <w:jc w:val="right"/>
                            <w:rPr>
                              <w:rFonts w:ascii="Calibri" w:hAnsi="Calibri" w:cs="Calibri"/>
                              <w:color w:val="FF8C00"/>
                              <w:sz w:val="24"/>
                            </w:rPr>
                          </w:pPr>
                          <w:r w:rsidRPr="00884B79">
                            <w:rPr>
                              <w:rFonts w:ascii="Calibri" w:hAnsi="Calibri" w:cs="Calibri"/>
                              <w:color w:val="FF8C00"/>
                              <w:sz w:val="24"/>
                            </w:rPr>
                            <w:t>CONFIDENTIAL &amp; RESTRICTED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1755EAA" id="_x0000_t202" coordsize="21600,21600" o:spt="202" path="m,l,21600r21600,l21600,xe">
              <v:stroke joinstyle="miter"/>
              <v:path gradientshapeok="t" o:connecttype="rect"/>
            </v:shapetype>
            <v:shape id="MSIPCMa5b74fd783afc92d8714fa1b" o:spid="_x0000_s1026" type="#_x0000_t202" alt="{&quot;HashCode&quot;:-980460767,&quot;Height&quot;:841.0,&quot;Width&quot;:595.0,&quot;Placement&quot;:&quot;Header&quot;,&quot;Index&quot;:&quot;Primary&quot;,&quot;Section&quot;:1,&quot;Top&quot;:0.0,&quot;Left&quot;:0.0}" style="position:absolute;left:0;text-align:left;margin-left:0;margin-top:15pt;width:595.3pt;height:21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025794AC" w14:textId="1718EB62" w:rsidR="00884B79" w:rsidRPr="00884B79" w:rsidRDefault="00884B79" w:rsidP="00884B79">
                    <w:pPr>
                      <w:spacing w:before="0" w:after="0"/>
                      <w:jc w:val="right"/>
                      <w:rPr>
                        <w:rFonts w:ascii="Calibri" w:hAnsi="Calibri" w:cs="Calibri"/>
                        <w:color w:val="FF8C00"/>
                        <w:sz w:val="24"/>
                      </w:rPr>
                    </w:pPr>
                    <w:r w:rsidRPr="00884B79">
                      <w:rPr>
                        <w:rFonts w:ascii="Calibri" w:hAnsi="Calibri" w:cs="Calibri"/>
                        <w:color w:val="FF8C00"/>
                        <w:sz w:val="24"/>
                      </w:rPr>
                      <w:t>CONFIDENTIAL &amp; RESTRICTED</w:t>
                    </w:r>
                  </w:p>
                </w:txbxContent>
              </v:textbox>
              <w10:wrap anchorx="page" anchory="page"/>
            </v:shape>
          </w:pict>
        </mc:Fallback>
      </mc:AlternateContent>
    </w:r>
    <w:r w:rsidR="00F04CF6" w:rsidRPr="00C43AB6">
      <w:rPr>
        <w:color w:val="FFFFFF" w:themeColor="background1"/>
        <w:sz w:val="2"/>
      </w:rPr>
      <w:t>265ced1609a17cf1a5979880a2ad364653895ae8</w:t>
    </w:r>
    <w:r w:rsidR="00F04CF6" w:rsidRPr="003B00AD">
      <w:rPr>
        <w:noProof/>
        <w:lang w:val="en-IE" w:eastAsia="en-IE"/>
      </w:rPr>
      <mc:AlternateContent>
        <mc:Choice Requires="wpg">
          <w:drawing>
            <wp:anchor distT="0" distB="0" distL="114300" distR="114300" simplePos="0" relativeHeight="251665407" behindDoc="0" locked="1" layoutInCell="1" allowOverlap="1" wp14:anchorId="3AD38158" wp14:editId="5F15E396">
              <wp:simplePos x="0" y="0"/>
              <wp:positionH relativeFrom="page">
                <wp:posOffset>238125</wp:posOffset>
              </wp:positionH>
              <wp:positionV relativeFrom="page">
                <wp:posOffset>271780</wp:posOffset>
              </wp:positionV>
              <wp:extent cx="932180" cy="651510"/>
              <wp:effectExtent l="0" t="0" r="0" b="0"/>
              <wp:wrapNone/>
              <wp:docPr id="173" name="Group 48"/>
              <wp:cNvGraphicFramePr/>
              <a:graphic xmlns:a="http://schemas.openxmlformats.org/drawingml/2006/main">
                <a:graphicData uri="http://schemas.microsoft.com/office/word/2010/wordprocessingGroup">
                  <wpg:wgp>
                    <wpg:cNvGrpSpPr/>
                    <wpg:grpSpPr>
                      <a:xfrm>
                        <a:off x="0" y="0"/>
                        <a:ext cx="932180" cy="651510"/>
                        <a:chOff x="0" y="0"/>
                        <a:chExt cx="931614" cy="651751"/>
                      </a:xfrm>
                    </wpg:grpSpPr>
                    <wpg:grpSp>
                      <wpg:cNvPr id="174" name="Group 174"/>
                      <wpg:cNvGrpSpPr/>
                      <wpg:grpSpPr>
                        <a:xfrm>
                          <a:off x="157321" y="0"/>
                          <a:ext cx="489905" cy="495602"/>
                          <a:chOff x="157321" y="0"/>
                          <a:chExt cx="546100" cy="552450"/>
                        </a:xfrm>
                      </wpg:grpSpPr>
                      <wps:wsp>
                        <wps:cNvPr id="175" name="Freeform 175"/>
                        <wps:cNvSpPr>
                          <a:spLocks noEditPoints="1"/>
                        </wps:cNvSpPr>
                        <wps:spPr bwMode="auto">
                          <a:xfrm>
                            <a:off x="157321" y="98425"/>
                            <a:ext cx="546100" cy="454025"/>
                          </a:xfrm>
                          <a:custGeom>
                            <a:avLst/>
                            <a:gdLst>
                              <a:gd name="T0" fmla="*/ 56 w 344"/>
                              <a:gd name="T1" fmla="*/ 0 h 286"/>
                              <a:gd name="T2" fmla="*/ 44 w 344"/>
                              <a:gd name="T3" fmla="*/ 2 h 286"/>
                              <a:gd name="T4" fmla="*/ 24 w 344"/>
                              <a:gd name="T5" fmla="*/ 10 h 286"/>
                              <a:gd name="T6" fmla="*/ 10 w 344"/>
                              <a:gd name="T7" fmla="*/ 26 h 286"/>
                              <a:gd name="T8" fmla="*/ 2 w 344"/>
                              <a:gd name="T9" fmla="*/ 46 h 286"/>
                              <a:gd name="T10" fmla="*/ 0 w 344"/>
                              <a:gd name="T11" fmla="*/ 230 h 286"/>
                              <a:gd name="T12" fmla="*/ 2 w 344"/>
                              <a:gd name="T13" fmla="*/ 242 h 286"/>
                              <a:gd name="T14" fmla="*/ 10 w 344"/>
                              <a:gd name="T15" fmla="*/ 262 h 286"/>
                              <a:gd name="T16" fmla="*/ 24 w 344"/>
                              <a:gd name="T17" fmla="*/ 278 h 286"/>
                              <a:gd name="T18" fmla="*/ 44 w 344"/>
                              <a:gd name="T19" fmla="*/ 286 h 286"/>
                              <a:gd name="T20" fmla="*/ 288 w 344"/>
                              <a:gd name="T21" fmla="*/ 286 h 286"/>
                              <a:gd name="T22" fmla="*/ 300 w 344"/>
                              <a:gd name="T23" fmla="*/ 286 h 286"/>
                              <a:gd name="T24" fmla="*/ 320 w 344"/>
                              <a:gd name="T25" fmla="*/ 278 h 286"/>
                              <a:gd name="T26" fmla="*/ 334 w 344"/>
                              <a:gd name="T27" fmla="*/ 262 h 286"/>
                              <a:gd name="T28" fmla="*/ 344 w 344"/>
                              <a:gd name="T29" fmla="*/ 242 h 286"/>
                              <a:gd name="T30" fmla="*/ 344 w 344"/>
                              <a:gd name="T31" fmla="*/ 58 h 286"/>
                              <a:gd name="T32" fmla="*/ 344 w 344"/>
                              <a:gd name="T33" fmla="*/ 46 h 286"/>
                              <a:gd name="T34" fmla="*/ 334 w 344"/>
                              <a:gd name="T35" fmla="*/ 26 h 286"/>
                              <a:gd name="T36" fmla="*/ 320 w 344"/>
                              <a:gd name="T37" fmla="*/ 10 h 286"/>
                              <a:gd name="T38" fmla="*/ 300 w 344"/>
                              <a:gd name="T39" fmla="*/ 2 h 286"/>
                              <a:gd name="T40" fmla="*/ 288 w 344"/>
                              <a:gd name="T41" fmla="*/ 0 h 286"/>
                              <a:gd name="T42" fmla="*/ 148 w 344"/>
                              <a:gd name="T43" fmla="*/ 142 h 286"/>
                              <a:gd name="T44" fmla="*/ 144 w 344"/>
                              <a:gd name="T45" fmla="*/ 136 h 286"/>
                              <a:gd name="T46" fmla="*/ 136 w 344"/>
                              <a:gd name="T47" fmla="*/ 122 h 286"/>
                              <a:gd name="T48" fmla="*/ 134 w 344"/>
                              <a:gd name="T49" fmla="*/ 112 h 286"/>
                              <a:gd name="T50" fmla="*/ 138 w 344"/>
                              <a:gd name="T51" fmla="*/ 98 h 286"/>
                              <a:gd name="T52" fmla="*/ 146 w 344"/>
                              <a:gd name="T53" fmla="*/ 88 h 286"/>
                              <a:gd name="T54" fmla="*/ 158 w 344"/>
                              <a:gd name="T55" fmla="*/ 80 h 286"/>
                              <a:gd name="T56" fmla="*/ 172 w 344"/>
                              <a:gd name="T57" fmla="*/ 76 h 286"/>
                              <a:gd name="T58" fmla="*/ 178 w 344"/>
                              <a:gd name="T59" fmla="*/ 78 h 286"/>
                              <a:gd name="T60" fmla="*/ 192 w 344"/>
                              <a:gd name="T61" fmla="*/ 82 h 286"/>
                              <a:gd name="T62" fmla="*/ 202 w 344"/>
                              <a:gd name="T63" fmla="*/ 92 h 286"/>
                              <a:gd name="T64" fmla="*/ 208 w 344"/>
                              <a:gd name="T65" fmla="*/ 106 h 286"/>
                              <a:gd name="T66" fmla="*/ 208 w 344"/>
                              <a:gd name="T67" fmla="*/ 112 h 286"/>
                              <a:gd name="T68" fmla="*/ 204 w 344"/>
                              <a:gd name="T69" fmla="*/ 128 h 286"/>
                              <a:gd name="T70" fmla="*/ 196 w 344"/>
                              <a:gd name="T71" fmla="*/ 140 h 286"/>
                              <a:gd name="T72" fmla="*/ 126 w 344"/>
                              <a:gd name="T73" fmla="*/ 228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4" h="286">
                                <a:moveTo>
                                  <a:pt x="288" y="0"/>
                                </a:moveTo>
                                <a:lnTo>
                                  <a:pt x="56" y="0"/>
                                </a:lnTo>
                                <a:lnTo>
                                  <a:pt x="56" y="0"/>
                                </a:lnTo>
                                <a:lnTo>
                                  <a:pt x="44" y="2"/>
                                </a:lnTo>
                                <a:lnTo>
                                  <a:pt x="34" y="6"/>
                                </a:lnTo>
                                <a:lnTo>
                                  <a:pt x="24" y="10"/>
                                </a:lnTo>
                                <a:lnTo>
                                  <a:pt x="16" y="18"/>
                                </a:lnTo>
                                <a:lnTo>
                                  <a:pt x="10" y="26"/>
                                </a:lnTo>
                                <a:lnTo>
                                  <a:pt x="4" y="36"/>
                                </a:lnTo>
                                <a:lnTo>
                                  <a:pt x="2" y="46"/>
                                </a:lnTo>
                                <a:lnTo>
                                  <a:pt x="0" y="58"/>
                                </a:lnTo>
                                <a:lnTo>
                                  <a:pt x="0" y="230"/>
                                </a:lnTo>
                                <a:lnTo>
                                  <a:pt x="0" y="230"/>
                                </a:lnTo>
                                <a:lnTo>
                                  <a:pt x="2" y="242"/>
                                </a:lnTo>
                                <a:lnTo>
                                  <a:pt x="4" y="252"/>
                                </a:lnTo>
                                <a:lnTo>
                                  <a:pt x="10" y="262"/>
                                </a:lnTo>
                                <a:lnTo>
                                  <a:pt x="16" y="270"/>
                                </a:lnTo>
                                <a:lnTo>
                                  <a:pt x="24" y="278"/>
                                </a:lnTo>
                                <a:lnTo>
                                  <a:pt x="34" y="282"/>
                                </a:lnTo>
                                <a:lnTo>
                                  <a:pt x="44" y="286"/>
                                </a:lnTo>
                                <a:lnTo>
                                  <a:pt x="56" y="286"/>
                                </a:lnTo>
                                <a:lnTo>
                                  <a:pt x="288" y="286"/>
                                </a:lnTo>
                                <a:lnTo>
                                  <a:pt x="288" y="286"/>
                                </a:lnTo>
                                <a:lnTo>
                                  <a:pt x="300" y="286"/>
                                </a:lnTo>
                                <a:lnTo>
                                  <a:pt x="310" y="282"/>
                                </a:lnTo>
                                <a:lnTo>
                                  <a:pt x="320" y="278"/>
                                </a:lnTo>
                                <a:lnTo>
                                  <a:pt x="328" y="270"/>
                                </a:lnTo>
                                <a:lnTo>
                                  <a:pt x="334" y="262"/>
                                </a:lnTo>
                                <a:lnTo>
                                  <a:pt x="340" y="252"/>
                                </a:lnTo>
                                <a:lnTo>
                                  <a:pt x="344" y="242"/>
                                </a:lnTo>
                                <a:lnTo>
                                  <a:pt x="344" y="230"/>
                                </a:lnTo>
                                <a:lnTo>
                                  <a:pt x="344" y="58"/>
                                </a:lnTo>
                                <a:lnTo>
                                  <a:pt x="344" y="58"/>
                                </a:lnTo>
                                <a:lnTo>
                                  <a:pt x="344" y="46"/>
                                </a:lnTo>
                                <a:lnTo>
                                  <a:pt x="340" y="36"/>
                                </a:lnTo>
                                <a:lnTo>
                                  <a:pt x="334" y="26"/>
                                </a:lnTo>
                                <a:lnTo>
                                  <a:pt x="328" y="18"/>
                                </a:lnTo>
                                <a:lnTo>
                                  <a:pt x="320" y="10"/>
                                </a:lnTo>
                                <a:lnTo>
                                  <a:pt x="310" y="6"/>
                                </a:lnTo>
                                <a:lnTo>
                                  <a:pt x="300" y="2"/>
                                </a:lnTo>
                                <a:lnTo>
                                  <a:pt x="288" y="0"/>
                                </a:lnTo>
                                <a:lnTo>
                                  <a:pt x="288" y="0"/>
                                </a:lnTo>
                                <a:close/>
                                <a:moveTo>
                                  <a:pt x="126" y="228"/>
                                </a:moveTo>
                                <a:lnTo>
                                  <a:pt x="148" y="142"/>
                                </a:lnTo>
                                <a:lnTo>
                                  <a:pt x="148" y="142"/>
                                </a:lnTo>
                                <a:lnTo>
                                  <a:pt x="144" y="136"/>
                                </a:lnTo>
                                <a:lnTo>
                                  <a:pt x="138" y="130"/>
                                </a:lnTo>
                                <a:lnTo>
                                  <a:pt x="136" y="122"/>
                                </a:lnTo>
                                <a:lnTo>
                                  <a:pt x="134" y="112"/>
                                </a:lnTo>
                                <a:lnTo>
                                  <a:pt x="134" y="112"/>
                                </a:lnTo>
                                <a:lnTo>
                                  <a:pt x="136" y="106"/>
                                </a:lnTo>
                                <a:lnTo>
                                  <a:pt x="138" y="98"/>
                                </a:lnTo>
                                <a:lnTo>
                                  <a:pt x="142" y="92"/>
                                </a:lnTo>
                                <a:lnTo>
                                  <a:pt x="146" y="88"/>
                                </a:lnTo>
                                <a:lnTo>
                                  <a:pt x="152" y="82"/>
                                </a:lnTo>
                                <a:lnTo>
                                  <a:pt x="158" y="80"/>
                                </a:lnTo>
                                <a:lnTo>
                                  <a:pt x="164" y="78"/>
                                </a:lnTo>
                                <a:lnTo>
                                  <a:pt x="172" y="76"/>
                                </a:lnTo>
                                <a:lnTo>
                                  <a:pt x="172" y="76"/>
                                </a:lnTo>
                                <a:lnTo>
                                  <a:pt x="178" y="78"/>
                                </a:lnTo>
                                <a:lnTo>
                                  <a:pt x="186" y="80"/>
                                </a:lnTo>
                                <a:lnTo>
                                  <a:pt x="192" y="82"/>
                                </a:lnTo>
                                <a:lnTo>
                                  <a:pt x="198" y="88"/>
                                </a:lnTo>
                                <a:lnTo>
                                  <a:pt x="202" y="92"/>
                                </a:lnTo>
                                <a:lnTo>
                                  <a:pt x="204" y="98"/>
                                </a:lnTo>
                                <a:lnTo>
                                  <a:pt x="208" y="106"/>
                                </a:lnTo>
                                <a:lnTo>
                                  <a:pt x="208" y="112"/>
                                </a:lnTo>
                                <a:lnTo>
                                  <a:pt x="208" y="112"/>
                                </a:lnTo>
                                <a:lnTo>
                                  <a:pt x="206" y="120"/>
                                </a:lnTo>
                                <a:lnTo>
                                  <a:pt x="204" y="128"/>
                                </a:lnTo>
                                <a:lnTo>
                                  <a:pt x="200" y="134"/>
                                </a:lnTo>
                                <a:lnTo>
                                  <a:pt x="196" y="140"/>
                                </a:lnTo>
                                <a:lnTo>
                                  <a:pt x="220" y="228"/>
                                </a:lnTo>
                                <a:lnTo>
                                  <a:pt x="126" y="228"/>
                                </a:lnTo>
                                <a:close/>
                              </a:path>
                            </a:pathLst>
                          </a:custGeom>
                          <a:solidFill>
                            <a:srgbClr val="E31F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5C83D4" w14:textId="77777777" w:rsidR="00F04CF6" w:rsidRDefault="00F04CF6" w:rsidP="00F04CF6"/>
                          </w:txbxContent>
                        </wps:txbx>
                        <wps:bodyPr vert="horz" wrap="square" lIns="91440" tIns="45720" rIns="91440" bIns="45720" numCol="1" anchor="t" anchorCtr="0" compatLnSpc="1">
                          <a:prstTxWarp prst="textNoShape">
                            <a:avLst/>
                          </a:prstTxWarp>
                        </wps:bodyPr>
                      </wps:wsp>
                      <wps:wsp>
                        <wps:cNvPr id="176" name="Freeform 176"/>
                        <wps:cNvSpPr>
                          <a:spLocks/>
                        </wps:cNvSpPr>
                        <wps:spPr bwMode="auto">
                          <a:xfrm>
                            <a:off x="300196" y="0"/>
                            <a:ext cx="260350" cy="88900"/>
                          </a:xfrm>
                          <a:custGeom>
                            <a:avLst/>
                            <a:gdLst>
                              <a:gd name="T0" fmla="*/ 20 w 164"/>
                              <a:gd name="T1" fmla="*/ 56 h 56"/>
                              <a:gd name="T2" fmla="*/ 20 w 164"/>
                              <a:gd name="T3" fmla="*/ 56 h 56"/>
                              <a:gd name="T4" fmla="*/ 22 w 164"/>
                              <a:gd name="T5" fmla="*/ 46 h 56"/>
                              <a:gd name="T6" fmla="*/ 26 w 164"/>
                              <a:gd name="T7" fmla="*/ 36 h 56"/>
                              <a:gd name="T8" fmla="*/ 30 w 164"/>
                              <a:gd name="T9" fmla="*/ 30 h 56"/>
                              <a:gd name="T10" fmla="*/ 36 w 164"/>
                              <a:gd name="T11" fmla="*/ 26 h 56"/>
                              <a:gd name="T12" fmla="*/ 42 w 164"/>
                              <a:gd name="T13" fmla="*/ 22 h 56"/>
                              <a:gd name="T14" fmla="*/ 54 w 164"/>
                              <a:gd name="T15" fmla="*/ 20 h 56"/>
                              <a:gd name="T16" fmla="*/ 82 w 164"/>
                              <a:gd name="T17" fmla="*/ 20 h 56"/>
                              <a:gd name="T18" fmla="*/ 82 w 164"/>
                              <a:gd name="T19" fmla="*/ 20 h 56"/>
                              <a:gd name="T20" fmla="*/ 112 w 164"/>
                              <a:gd name="T21" fmla="*/ 20 h 56"/>
                              <a:gd name="T22" fmla="*/ 122 w 164"/>
                              <a:gd name="T23" fmla="*/ 22 h 56"/>
                              <a:gd name="T24" fmla="*/ 130 w 164"/>
                              <a:gd name="T25" fmla="*/ 26 h 56"/>
                              <a:gd name="T26" fmla="*/ 136 w 164"/>
                              <a:gd name="T27" fmla="*/ 30 h 56"/>
                              <a:gd name="T28" fmla="*/ 140 w 164"/>
                              <a:gd name="T29" fmla="*/ 36 h 56"/>
                              <a:gd name="T30" fmla="*/ 142 w 164"/>
                              <a:gd name="T31" fmla="*/ 46 h 56"/>
                              <a:gd name="T32" fmla="*/ 144 w 164"/>
                              <a:gd name="T33" fmla="*/ 56 h 56"/>
                              <a:gd name="T34" fmla="*/ 164 w 164"/>
                              <a:gd name="T35" fmla="*/ 56 h 56"/>
                              <a:gd name="T36" fmla="*/ 164 w 164"/>
                              <a:gd name="T37" fmla="*/ 56 h 56"/>
                              <a:gd name="T38" fmla="*/ 162 w 164"/>
                              <a:gd name="T39" fmla="*/ 38 h 56"/>
                              <a:gd name="T40" fmla="*/ 156 w 164"/>
                              <a:gd name="T41" fmla="*/ 24 h 56"/>
                              <a:gd name="T42" fmla="*/ 148 w 164"/>
                              <a:gd name="T43" fmla="*/ 14 h 56"/>
                              <a:gd name="T44" fmla="*/ 138 w 164"/>
                              <a:gd name="T45" fmla="*/ 6 h 56"/>
                              <a:gd name="T46" fmla="*/ 126 w 164"/>
                              <a:gd name="T47" fmla="*/ 2 h 56"/>
                              <a:gd name="T48" fmla="*/ 112 w 164"/>
                              <a:gd name="T49" fmla="*/ 0 h 56"/>
                              <a:gd name="T50" fmla="*/ 82 w 164"/>
                              <a:gd name="T51" fmla="*/ 0 h 56"/>
                              <a:gd name="T52" fmla="*/ 82 w 164"/>
                              <a:gd name="T53" fmla="*/ 0 h 56"/>
                              <a:gd name="T54" fmla="*/ 52 w 164"/>
                              <a:gd name="T55" fmla="*/ 0 h 56"/>
                              <a:gd name="T56" fmla="*/ 38 w 164"/>
                              <a:gd name="T57" fmla="*/ 2 h 56"/>
                              <a:gd name="T58" fmla="*/ 26 w 164"/>
                              <a:gd name="T59" fmla="*/ 6 h 56"/>
                              <a:gd name="T60" fmla="*/ 16 w 164"/>
                              <a:gd name="T61" fmla="*/ 14 h 56"/>
                              <a:gd name="T62" fmla="*/ 8 w 164"/>
                              <a:gd name="T63" fmla="*/ 24 h 56"/>
                              <a:gd name="T64" fmla="*/ 2 w 164"/>
                              <a:gd name="T65" fmla="*/ 38 h 56"/>
                              <a:gd name="T66" fmla="*/ 0 w 164"/>
                              <a:gd name="T67" fmla="*/ 56 h 56"/>
                              <a:gd name="T68" fmla="*/ 20 w 164"/>
                              <a:gd name="T69"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4" h="56">
                                <a:moveTo>
                                  <a:pt x="20" y="56"/>
                                </a:moveTo>
                                <a:lnTo>
                                  <a:pt x="20" y="56"/>
                                </a:lnTo>
                                <a:lnTo>
                                  <a:pt x="22" y="46"/>
                                </a:lnTo>
                                <a:lnTo>
                                  <a:pt x="26" y="36"/>
                                </a:lnTo>
                                <a:lnTo>
                                  <a:pt x="30" y="30"/>
                                </a:lnTo>
                                <a:lnTo>
                                  <a:pt x="36" y="26"/>
                                </a:lnTo>
                                <a:lnTo>
                                  <a:pt x="42" y="22"/>
                                </a:lnTo>
                                <a:lnTo>
                                  <a:pt x="54" y="20"/>
                                </a:lnTo>
                                <a:lnTo>
                                  <a:pt x="82" y="20"/>
                                </a:lnTo>
                                <a:lnTo>
                                  <a:pt x="82" y="20"/>
                                </a:lnTo>
                                <a:lnTo>
                                  <a:pt x="112" y="20"/>
                                </a:lnTo>
                                <a:lnTo>
                                  <a:pt x="122" y="22"/>
                                </a:lnTo>
                                <a:lnTo>
                                  <a:pt x="130" y="26"/>
                                </a:lnTo>
                                <a:lnTo>
                                  <a:pt x="136" y="30"/>
                                </a:lnTo>
                                <a:lnTo>
                                  <a:pt x="140" y="36"/>
                                </a:lnTo>
                                <a:lnTo>
                                  <a:pt x="142" y="46"/>
                                </a:lnTo>
                                <a:lnTo>
                                  <a:pt x="144" y="56"/>
                                </a:lnTo>
                                <a:lnTo>
                                  <a:pt x="164" y="56"/>
                                </a:lnTo>
                                <a:lnTo>
                                  <a:pt x="164" y="56"/>
                                </a:lnTo>
                                <a:lnTo>
                                  <a:pt x="162" y="38"/>
                                </a:lnTo>
                                <a:lnTo>
                                  <a:pt x="156" y="24"/>
                                </a:lnTo>
                                <a:lnTo>
                                  <a:pt x="148" y="14"/>
                                </a:lnTo>
                                <a:lnTo>
                                  <a:pt x="138" y="6"/>
                                </a:lnTo>
                                <a:lnTo>
                                  <a:pt x="126" y="2"/>
                                </a:lnTo>
                                <a:lnTo>
                                  <a:pt x="112" y="0"/>
                                </a:lnTo>
                                <a:lnTo>
                                  <a:pt x="82" y="0"/>
                                </a:lnTo>
                                <a:lnTo>
                                  <a:pt x="82" y="0"/>
                                </a:lnTo>
                                <a:lnTo>
                                  <a:pt x="52" y="0"/>
                                </a:lnTo>
                                <a:lnTo>
                                  <a:pt x="38" y="2"/>
                                </a:lnTo>
                                <a:lnTo>
                                  <a:pt x="26" y="6"/>
                                </a:lnTo>
                                <a:lnTo>
                                  <a:pt x="16" y="14"/>
                                </a:lnTo>
                                <a:lnTo>
                                  <a:pt x="8" y="24"/>
                                </a:lnTo>
                                <a:lnTo>
                                  <a:pt x="2" y="38"/>
                                </a:lnTo>
                                <a:lnTo>
                                  <a:pt x="0" y="56"/>
                                </a:lnTo>
                                <a:lnTo>
                                  <a:pt x="20" y="56"/>
                                </a:lnTo>
                                <a:close/>
                              </a:path>
                            </a:pathLst>
                          </a:custGeom>
                          <a:solidFill>
                            <a:srgbClr val="E31F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4AAE90" w14:textId="77777777" w:rsidR="00F04CF6" w:rsidRDefault="00F04CF6" w:rsidP="00F04CF6"/>
                          </w:txbxContent>
                        </wps:txbx>
                        <wps:bodyPr vert="horz" wrap="square" lIns="91440" tIns="45720" rIns="91440" bIns="45720" numCol="1" anchor="t" anchorCtr="0" compatLnSpc="1">
                          <a:prstTxWarp prst="textNoShape">
                            <a:avLst/>
                          </a:prstTxWarp>
                        </wps:bodyPr>
                      </wps:wsp>
                    </wpg:grpSp>
                    <wps:wsp>
                      <wps:cNvPr id="177" name="TextBox 50"/>
                      <wps:cNvSpPr txBox="1"/>
                      <wps:spPr>
                        <a:xfrm rot="16200000">
                          <a:off x="-196457" y="196457"/>
                          <a:ext cx="563729" cy="170816"/>
                        </a:xfrm>
                        <a:prstGeom prst="rect">
                          <a:avLst/>
                        </a:prstGeom>
                        <a:noFill/>
                      </wps:spPr>
                      <wps:txbx>
                        <w:txbxContent>
                          <w:p w14:paraId="618EF10D" w14:textId="77777777" w:rsidR="00F04CF6" w:rsidRDefault="00F04CF6" w:rsidP="00F04CF6">
                            <w:pPr>
                              <w:pStyle w:val="NormalWeb"/>
                              <w:spacing w:before="0" w:beforeAutospacing="0" w:after="0" w:afterAutospacing="0"/>
                            </w:pPr>
                            <w:r>
                              <w:rPr>
                                <w:rFonts w:asciiTheme="minorHAnsi" w:cstheme="minorBidi"/>
                                <w:color w:val="A6A6A6" w:themeColor="background1" w:themeShade="A6"/>
                                <w:kern w:val="24"/>
                                <w:sz w:val="10"/>
                                <w:szCs w:val="10"/>
                              </w:rPr>
                              <w:t>Strictly</w:t>
                            </w:r>
                          </w:p>
                        </w:txbxContent>
                      </wps:txbx>
                      <wps:bodyPr wrap="square" rtlCol="0">
                        <a:spAutoFit/>
                      </wps:bodyPr>
                    </wps:wsp>
                    <wps:wsp>
                      <wps:cNvPr id="178" name="TextBox 51"/>
                      <wps:cNvSpPr txBox="1"/>
                      <wps:spPr>
                        <a:xfrm>
                          <a:off x="79761" y="470163"/>
                          <a:ext cx="851853" cy="181588"/>
                        </a:xfrm>
                        <a:prstGeom prst="rect">
                          <a:avLst/>
                        </a:prstGeom>
                        <a:noFill/>
                      </wps:spPr>
                      <wps:txbx>
                        <w:txbxContent>
                          <w:p w14:paraId="14FAD812" w14:textId="77777777" w:rsidR="00F04CF6" w:rsidRDefault="00F04CF6" w:rsidP="00F04CF6">
                            <w:pPr>
                              <w:pStyle w:val="NormalWeb"/>
                              <w:spacing w:before="0" w:beforeAutospacing="0" w:after="0" w:afterAutospacing="0"/>
                            </w:pPr>
                            <w:r>
                              <w:rPr>
                                <w:rFonts w:asciiTheme="minorHAnsi" w:cstheme="minorBidi"/>
                                <w:color w:val="FF0000"/>
                                <w:kern w:val="24"/>
                                <w:sz w:val="12"/>
                                <w:szCs w:val="12"/>
                              </w:rPr>
                              <w:t>CONFIDENTIAL</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3AD38158" id="Group 48" o:spid="_x0000_s1027" style="position:absolute;left:0;text-align:left;margin-left:18.75pt;margin-top:21.4pt;width:73.4pt;height:51.3pt;z-index:251665407;mso-position-horizontal-relative:page;mso-position-vertical-relative:page;mso-width-relative:margin;mso-height-relative:margin" coordsize="9316,6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">
              <v:group id="Group 174" o:spid="_x0000_s1028" style="position:absolute;left:1573;width:4899;height:4956" coordorigin="1573" coordsize="5461,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75" o:spid="_x0000_s1029" style="position:absolute;left:1573;top:984;width:5461;height:4540;visibility:visible;mso-wrap-style:square;v-text-anchor:top" coordsize="344,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" adj="-11796480,,5400" path="m288,l56,r,l44,2,34,6,24,10r-8,8l10,26,4,36,2,46,,58,,230r,l2,242r2,10l10,262r6,8l24,278r10,4l44,286r12,l288,286r,l300,286r10,-4l320,278r8,-8l334,262r6,-10l344,242r,-12l344,58r,l344,46,340,36,334,26r-6,-8l320,10,310,6,300,2,288,r,xm126,228r22,-86l148,142r-4,-6l138,130r-2,-8l134,112r,l136,106r2,-8l142,92r4,-4l152,82r6,-2l164,78r8,-2l172,76r6,2l186,80r6,2l198,88r4,4l204,98r4,8l208,112r,l206,120r-2,8l200,134r-4,6l220,228r-94,xe" fillcolor="#e31f23" stroked="f">
                  <v:stroke joinstyle="round"/>
                  <v:formulas/>
                  <v:path arrowok="t" o:connecttype="custom" o:connectlocs="88900,0;69850,3175;38100,15875;15875,41275;3175,73025;0,365125;3175,384175;15875,415925;38100,441325;69850,454025;457200,454025;476250,454025;508000,441325;530225,415925;546100,384175;546100,92075;546100,73025;530225,41275;508000,15875;476250,3175;457200,0;234950,225425;228600,215900;215900,193675;212725,177800;219075,155575;231775,139700;250825,127000;273050,120650;282575,123825;304800,130175;320675,146050;330200,168275;330200,177800;323850,203200;311150,222250;200025,361950" o:connectangles="0,0,0,0,0,0,0,0,0,0,0,0,0,0,0,0,0,0,0,0,0,0,0,0,0,0,0,0,0,0,0,0,0,0,0,0,0" textboxrect="0,0,344,286"/>
                  <o:lock v:ext="edit" verticies="t"/>
                  <v:textbox>
                    <w:txbxContent>
                      <w:p w14:paraId="5F5C83D4" w14:textId="77777777" w:rsidR="00F04CF6" w:rsidRDefault="00F04CF6" w:rsidP="00F04CF6"/>
                    </w:txbxContent>
                  </v:textbox>
                </v:shape>
                <v:shape id="Freeform 176" o:spid="_x0000_s1030" style="position:absolute;left:3001;width:2604;height:889;visibility:visible;mso-wrap-style:square;v-text-anchor:top" coordsize="164,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" adj="-11796480,,5400" path="m20,56r,l22,46,26,36r4,-6l36,26r6,-4l54,20r28,l82,20r30,l122,22r8,4l136,30r4,6l142,46r2,10l164,56r,l162,38,156,24,148,14,138,6,126,2,112,,82,r,l52,,38,2,26,6,16,14,8,24,2,38,,56r20,xe" fillcolor="#e31f23" stroked="f">
                  <v:stroke joinstyle="round"/>
                  <v:formulas/>
                  <v:path arrowok="t" o:connecttype="custom" o:connectlocs="31750,88900;31750,88900;34925,73025;41275,57150;47625,47625;57150,41275;66675,34925;85725,31750;130175,31750;130175,31750;177800,31750;193675,34925;206375,41275;215900,47625;222250,57150;225425,73025;228600,88900;260350,88900;260350,88900;257175,60325;247650,38100;234950,22225;219075,9525;200025,3175;177800,0;130175,0;130175,0;82550,0;60325,3175;41275,9525;25400,22225;12700,38100;3175,60325;0,88900;31750,88900" o:connectangles="0,0,0,0,0,0,0,0,0,0,0,0,0,0,0,0,0,0,0,0,0,0,0,0,0,0,0,0,0,0,0,0,0,0,0" textboxrect="0,0,164,56"/>
                  <v:textbox>
                    <w:txbxContent>
                      <w:p w14:paraId="044AAE90" w14:textId="77777777" w:rsidR="00F04CF6" w:rsidRDefault="00F04CF6" w:rsidP="00F04CF6"/>
                    </w:txbxContent>
                  </v:textbox>
                </v:shape>
              </v:group>
              <v:shape id="TextBox 50" o:spid="_x0000_s1031" type="#_x0000_t202" style="position:absolute;left:-1965;top:1965;width:5637;height:17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" filled="f" stroked="f">
                <v:textbox style="mso-fit-shape-to-text:t">
                  <w:txbxContent>
                    <w:p w14:paraId="618EF10D" w14:textId="77777777" w:rsidR="00F04CF6" w:rsidRDefault="00F04CF6" w:rsidP="00F04CF6">
                      <w:pPr>
                        <w:pStyle w:val="NormalWeb"/>
                        <w:spacing w:before="0" w:beforeAutospacing="0" w:after="0" w:afterAutospacing="0"/>
                      </w:pPr>
                      <w:r>
                        <w:rPr>
                          <w:rFonts w:asciiTheme="minorHAnsi" w:cstheme="minorBidi"/>
                          <w:color w:val="A6A6A6" w:themeColor="background1" w:themeShade="A6"/>
                          <w:kern w:val="24"/>
                          <w:sz w:val="10"/>
                          <w:szCs w:val="10"/>
                        </w:rPr>
                        <w:t>Strictly</w:t>
                      </w:r>
                    </w:p>
                  </w:txbxContent>
                </v:textbox>
              </v:shape>
              <v:shape id="TextBox 51" o:spid="_x0000_s1032" type="#_x0000_t202" style="position:absolute;left:797;top:4701;width:8519;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" filled="f" stroked="f">
                <v:textbox style="mso-fit-shape-to-text:t">
                  <w:txbxContent>
                    <w:p w14:paraId="14FAD812" w14:textId="77777777" w:rsidR="00F04CF6" w:rsidRDefault="00F04CF6" w:rsidP="00F04CF6">
                      <w:pPr>
                        <w:pStyle w:val="NormalWeb"/>
                        <w:spacing w:before="0" w:beforeAutospacing="0" w:after="0" w:afterAutospacing="0"/>
                      </w:pPr>
                      <w:r>
                        <w:rPr>
                          <w:rFonts w:asciiTheme="minorHAnsi" w:cstheme="minorBidi"/>
                          <w:color w:val="FF0000"/>
                          <w:kern w:val="24"/>
                          <w:sz w:val="12"/>
                          <w:szCs w:val="12"/>
                        </w:rPr>
                        <w:t>CONFIDENTIAL</w:t>
                      </w:r>
                    </w:p>
                  </w:txbxContent>
                </v:textbox>
              </v:shape>
              <w10:wrap anchorx="page" anchory="page"/>
              <w10:anchorlock/>
            </v:group>
          </w:pict>
        </mc:Fallback>
      </mc:AlternateContent>
    </w:r>
    <w:r w:rsidR="00FC12A0">
      <w:rPr>
        <w:noProof/>
        <w:lang w:val="en-IE" w:eastAsia="en-IE"/>
      </w:rPr>
      <w:drawing>
        <wp:anchor distT="0" distB="0" distL="114300" distR="114300" simplePos="0" relativeHeight="251670528" behindDoc="0" locked="0" layoutInCell="1" allowOverlap="1" wp14:anchorId="65C8CA6E" wp14:editId="630ACF1A">
          <wp:simplePos x="0" y="0"/>
          <wp:positionH relativeFrom="page">
            <wp:posOffset>5483225</wp:posOffset>
          </wp:positionH>
          <wp:positionV relativeFrom="page">
            <wp:posOffset>532765</wp:posOffset>
          </wp:positionV>
          <wp:extent cx="1562400" cy="20880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_AMADEUS_POS_CMYK.wmf"/>
                  <pic:cNvPicPr/>
                </pic:nvPicPr>
                <pic:blipFill>
                  <a:blip r:embed="rId1">
                    <a:extLst>
                      <a:ext uri="{28A0092B-C50C-407E-A947-70E740481C1C}">
                        <a14:useLocalDpi xmlns:a14="http://schemas.microsoft.com/office/drawing/2010/main" val="0"/>
                      </a:ext>
                    </a:extLst>
                  </a:blip>
                  <a:stretch>
                    <a:fillRect/>
                  </a:stretch>
                </pic:blipFill>
                <pic:spPr>
                  <a:xfrm>
                    <a:off x="0" y="0"/>
                    <a:ext cx="1562400" cy="208800"/>
                  </a:xfrm>
                  <a:prstGeom prst="rect">
                    <a:avLst/>
                  </a:prstGeom>
                </pic:spPr>
              </pic:pic>
            </a:graphicData>
          </a:graphic>
          <wp14:sizeRelH relativeFrom="page">
            <wp14:pctWidth>0</wp14:pctWidth>
          </wp14:sizeRelH>
          <wp14:sizeRelV relativeFrom="page">
            <wp14:pctHeight>0</wp14:pctHeight>
          </wp14:sizeRelV>
        </wp:anchor>
      </w:drawing>
    </w:r>
    <w:r w:rsidR="00FC12A0">
      <w:rPr>
        <w:noProof/>
        <w:lang w:val="en-IE" w:eastAsia="en-IE"/>
      </w:rPr>
      <mc:AlternateContent>
        <mc:Choice Requires="wps">
          <w:drawing>
            <wp:anchor distT="0" distB="0" distL="114300" distR="114300" simplePos="0" relativeHeight="251666432" behindDoc="0" locked="0" layoutInCell="1" allowOverlap="1" wp14:anchorId="30B7FCED" wp14:editId="1D6ED9D4">
              <wp:simplePos x="0" y="0"/>
              <wp:positionH relativeFrom="page">
                <wp:posOffset>215900</wp:posOffset>
              </wp:positionH>
              <wp:positionV relativeFrom="page">
                <wp:posOffset>4112927</wp:posOffset>
              </wp:positionV>
              <wp:extent cx="162000" cy="5313600"/>
              <wp:effectExtent l="0" t="0" r="15875" b="20955"/>
              <wp:wrapNone/>
              <wp:docPr id="1" name="Text Box 1"/>
              <wp:cNvGraphicFramePr/>
              <a:graphic xmlns:a="http://schemas.openxmlformats.org/drawingml/2006/main">
                <a:graphicData uri="http://schemas.microsoft.com/office/word/2010/wordprocessingShape">
                  <wps:wsp>
                    <wps:cNvSpPr txBox="1"/>
                    <wps:spPr>
                      <a:xfrm>
                        <a:off x="0" y="0"/>
                        <a:ext cx="162000" cy="531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238"/>
                          </w:tblGrid>
                          <w:tr w:rsidR="00FC12A0" w:rsidRPr="00D13347" w14:paraId="1BAB830B" w14:textId="77777777" w:rsidTr="00554A54">
                            <w:trPr>
                              <w:cantSplit/>
                              <w:trHeight w:val="8360"/>
                            </w:trPr>
                            <w:tc>
                              <w:tcPr>
                                <w:tcW w:w="238" w:type="dxa"/>
                                <w:textDirection w:val="btLr"/>
                              </w:tcPr>
                              <w:p w14:paraId="0B1E122A" w14:textId="77777777" w:rsidR="00FC12A0" w:rsidRPr="00D13347" w:rsidRDefault="0073691F" w:rsidP="00D13347">
                                <w:pPr>
                                  <w:pStyle w:val="Template-Legaltext"/>
                                  <w:rPr>
                                    <w:rFonts w:asciiTheme="minorHAnsi" w:hAnsiTheme="minorHAnsi"/>
                                    <w:color w:val="A99E8F" w:themeColor="background2" w:themeShade="BF"/>
                                    <w:sz w:val="14"/>
                                  </w:rPr>
                                </w:pPr>
                                <w:r>
                                  <w:rPr>
                                    <w:rFonts w:asciiTheme="minorHAnsi" w:hAnsiTheme="minorHAnsi"/>
                                    <w:color w:val="A99E8F" w:themeColor="background2" w:themeShade="BF"/>
                                    <w:sz w:val="14"/>
                                  </w:rPr>
                                  <w:t xml:space="preserve">      </w:t>
                                </w:r>
                                <w:r w:rsidR="00FC12A0" w:rsidRPr="00D13347">
                                  <w:rPr>
                                    <w:rFonts w:asciiTheme="minorHAnsi" w:hAnsiTheme="minorHAnsi"/>
                                    <w:color w:val="A99E8F" w:themeColor="background2" w:themeShade="BF"/>
                                    <w:sz w:val="14"/>
                                  </w:rPr>
                                  <w:t xml:space="preserve">© </w:t>
                                </w:r>
                                <w:r w:rsidR="00FC12A0" w:rsidRPr="00D13347">
                                  <w:rPr>
                                    <w:rFonts w:asciiTheme="minorHAnsi" w:hAnsiTheme="minorHAnsi"/>
                                    <w:color w:val="A99E8F" w:themeColor="background2" w:themeShade="BF"/>
                                    <w:sz w:val="14"/>
                                  </w:rPr>
                                  <w:fldChar w:fldCharType="begin"/>
                                </w:r>
                                <w:r w:rsidR="00FC12A0" w:rsidRPr="00D13347">
                                  <w:rPr>
                                    <w:rFonts w:asciiTheme="minorHAnsi" w:hAnsiTheme="minorHAnsi"/>
                                    <w:color w:val="A99E8F" w:themeColor="background2" w:themeShade="BF"/>
                                    <w:sz w:val="14"/>
                                  </w:rPr>
                                  <w:instrText xml:space="preserve"> CREATEDATE  \@ "yyyy" </w:instrText>
                                </w:r>
                                <w:r w:rsidR="00FC12A0" w:rsidRPr="00D13347">
                                  <w:rPr>
                                    <w:rFonts w:asciiTheme="minorHAnsi" w:hAnsiTheme="minorHAnsi"/>
                                    <w:color w:val="A99E8F" w:themeColor="background2" w:themeShade="BF"/>
                                    <w:sz w:val="14"/>
                                  </w:rPr>
                                  <w:fldChar w:fldCharType="separate"/>
                                </w:r>
                                <w:r w:rsidR="00F0545E">
                                  <w:rPr>
                                    <w:rFonts w:asciiTheme="minorHAnsi" w:hAnsiTheme="minorHAnsi"/>
                                    <w:color w:val="A99E8F" w:themeColor="background2" w:themeShade="BF"/>
                                    <w:sz w:val="14"/>
                                  </w:rPr>
                                  <w:t>2017</w:t>
                                </w:r>
                                <w:r w:rsidR="00FC12A0" w:rsidRPr="00D13347">
                                  <w:rPr>
                                    <w:rFonts w:asciiTheme="minorHAnsi" w:hAnsiTheme="minorHAnsi"/>
                                    <w:color w:val="A99E8F" w:themeColor="background2" w:themeShade="BF"/>
                                    <w:sz w:val="14"/>
                                  </w:rPr>
                                  <w:fldChar w:fldCharType="end"/>
                                </w:r>
                                <w:r w:rsidR="00FC12A0" w:rsidRPr="00D13347">
                                  <w:rPr>
                                    <w:rFonts w:asciiTheme="minorHAnsi" w:hAnsiTheme="minorHAnsi"/>
                                    <w:color w:val="A99E8F" w:themeColor="background2" w:themeShade="BF"/>
                                    <w:sz w:val="14"/>
                                  </w:rPr>
                                  <w:t xml:space="preserve"> Amadeus IT Group and its affiliates and subsidiaries</w:t>
                                </w:r>
                              </w:p>
                            </w:tc>
                          </w:tr>
                        </w:tbl>
                        <w:p w14:paraId="1DCEEFCD" w14:textId="77777777" w:rsidR="00FC12A0" w:rsidRPr="00D13347" w:rsidRDefault="00FC12A0">
                          <w:pPr>
                            <w:rPr>
                              <w:color w:val="A99E8F" w:themeColor="background2" w:themeShade="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FCED" id="Text Box 1" o:spid="_x0000_s1033" type="#_x0000_t202" style="position:absolute;left:0;text-align:left;margin-left:17pt;margin-top:323.85pt;width:12.75pt;height:418.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" filled="f" stroked="f" strokeweight=".5pt">
              <v:textbox inset="0,0,0,0">
                <w:txbxContent>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238"/>
                    </w:tblGrid>
                    <w:tr w:rsidR="00FC12A0" w:rsidRPr="00D13347" w14:paraId="1BAB830B" w14:textId="77777777" w:rsidTr="00554A54">
                      <w:trPr>
                        <w:cantSplit/>
                        <w:trHeight w:val="8360"/>
                      </w:trPr>
                      <w:tc>
                        <w:tcPr>
                          <w:tcW w:w="238" w:type="dxa"/>
                          <w:textDirection w:val="btLr"/>
                        </w:tcPr>
                        <w:p w14:paraId="0B1E122A" w14:textId="77777777" w:rsidR="00FC12A0" w:rsidRPr="00D13347" w:rsidRDefault="0073691F" w:rsidP="00D13347">
                          <w:pPr>
                            <w:pStyle w:val="Template-Legaltext"/>
                            <w:rPr>
                              <w:rFonts w:asciiTheme="minorHAnsi" w:hAnsiTheme="minorHAnsi"/>
                              <w:color w:val="A99E8F" w:themeColor="background2" w:themeShade="BF"/>
                              <w:sz w:val="14"/>
                            </w:rPr>
                          </w:pPr>
                          <w:r>
                            <w:rPr>
                              <w:rFonts w:asciiTheme="minorHAnsi" w:hAnsiTheme="minorHAnsi"/>
                              <w:color w:val="A99E8F" w:themeColor="background2" w:themeShade="BF"/>
                              <w:sz w:val="14"/>
                            </w:rPr>
                            <w:t xml:space="preserve">      </w:t>
                          </w:r>
                          <w:r w:rsidR="00FC12A0" w:rsidRPr="00D13347">
                            <w:rPr>
                              <w:rFonts w:asciiTheme="minorHAnsi" w:hAnsiTheme="minorHAnsi"/>
                              <w:color w:val="A99E8F" w:themeColor="background2" w:themeShade="BF"/>
                              <w:sz w:val="14"/>
                            </w:rPr>
                            <w:t xml:space="preserve">© </w:t>
                          </w:r>
                          <w:r w:rsidR="00FC12A0" w:rsidRPr="00D13347">
                            <w:rPr>
                              <w:rFonts w:asciiTheme="minorHAnsi" w:hAnsiTheme="minorHAnsi"/>
                              <w:color w:val="A99E8F" w:themeColor="background2" w:themeShade="BF"/>
                              <w:sz w:val="14"/>
                            </w:rPr>
                            <w:fldChar w:fldCharType="begin"/>
                          </w:r>
                          <w:r w:rsidR="00FC12A0" w:rsidRPr="00D13347">
                            <w:rPr>
                              <w:rFonts w:asciiTheme="minorHAnsi" w:hAnsiTheme="minorHAnsi"/>
                              <w:color w:val="A99E8F" w:themeColor="background2" w:themeShade="BF"/>
                              <w:sz w:val="14"/>
                            </w:rPr>
                            <w:instrText xml:space="preserve"> CREATEDATE  \@ "yyyy" </w:instrText>
                          </w:r>
                          <w:r w:rsidR="00FC12A0" w:rsidRPr="00D13347">
                            <w:rPr>
                              <w:rFonts w:asciiTheme="minorHAnsi" w:hAnsiTheme="minorHAnsi"/>
                              <w:color w:val="A99E8F" w:themeColor="background2" w:themeShade="BF"/>
                              <w:sz w:val="14"/>
                            </w:rPr>
                            <w:fldChar w:fldCharType="separate"/>
                          </w:r>
                          <w:r w:rsidR="00F0545E">
                            <w:rPr>
                              <w:rFonts w:asciiTheme="minorHAnsi" w:hAnsiTheme="minorHAnsi"/>
                              <w:color w:val="A99E8F" w:themeColor="background2" w:themeShade="BF"/>
                              <w:sz w:val="14"/>
                            </w:rPr>
                            <w:t>2017</w:t>
                          </w:r>
                          <w:r w:rsidR="00FC12A0" w:rsidRPr="00D13347">
                            <w:rPr>
                              <w:rFonts w:asciiTheme="minorHAnsi" w:hAnsiTheme="minorHAnsi"/>
                              <w:color w:val="A99E8F" w:themeColor="background2" w:themeShade="BF"/>
                              <w:sz w:val="14"/>
                            </w:rPr>
                            <w:fldChar w:fldCharType="end"/>
                          </w:r>
                          <w:r w:rsidR="00FC12A0" w:rsidRPr="00D13347">
                            <w:rPr>
                              <w:rFonts w:asciiTheme="minorHAnsi" w:hAnsiTheme="minorHAnsi"/>
                              <w:color w:val="A99E8F" w:themeColor="background2" w:themeShade="BF"/>
                              <w:sz w:val="14"/>
                            </w:rPr>
                            <w:t xml:space="preserve"> Amadeus IT Group and its affiliates and subsidiaries</w:t>
                          </w:r>
                        </w:p>
                      </w:tc>
                    </w:tr>
                  </w:tbl>
                  <w:p w14:paraId="1DCEEFCD" w14:textId="77777777" w:rsidR="00FC12A0" w:rsidRPr="00D13347" w:rsidRDefault="00FC12A0">
                    <w:pPr>
                      <w:rPr>
                        <w:color w:val="A99E8F" w:themeColor="background2" w:themeShade="B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DF76" w14:textId="77777777" w:rsidR="00FC12A0" w:rsidRDefault="0073691F">
    <w:pPr>
      <w:pStyle w:val="Header"/>
    </w:pPr>
    <w:r>
      <w:rPr>
        <w:noProof/>
        <w:lang w:val="en-IE" w:eastAsia="en-IE"/>
      </w:rPr>
      <mc:AlternateContent>
        <mc:Choice Requires="wps">
          <w:drawing>
            <wp:anchor distT="0" distB="0" distL="114300" distR="114300" simplePos="0" relativeHeight="251679744" behindDoc="0" locked="0" layoutInCell="1" allowOverlap="1" wp14:anchorId="40A769AA" wp14:editId="718D7BD1">
              <wp:simplePos x="0" y="0"/>
              <wp:positionH relativeFrom="page">
                <wp:posOffset>171450</wp:posOffset>
              </wp:positionH>
              <wp:positionV relativeFrom="page">
                <wp:posOffset>3978910</wp:posOffset>
              </wp:positionV>
              <wp:extent cx="161925" cy="5313045"/>
              <wp:effectExtent l="0" t="0" r="15875" b="20955"/>
              <wp:wrapNone/>
              <wp:docPr id="22" name="Text Box 1"/>
              <wp:cNvGraphicFramePr/>
              <a:graphic xmlns:a="http://schemas.openxmlformats.org/drawingml/2006/main">
                <a:graphicData uri="http://schemas.microsoft.com/office/word/2010/wordprocessingShape">
                  <wps:wsp>
                    <wps:cNvSpPr txBox="1"/>
                    <wps:spPr>
                      <a:xfrm>
                        <a:off x="0" y="0"/>
                        <a:ext cx="161925" cy="5313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238"/>
                          </w:tblGrid>
                          <w:tr w:rsidR="0073691F" w:rsidRPr="00D13347" w14:paraId="5922A423" w14:textId="77777777" w:rsidTr="00554A54">
                            <w:trPr>
                              <w:cantSplit/>
                              <w:trHeight w:val="8360"/>
                            </w:trPr>
                            <w:tc>
                              <w:tcPr>
                                <w:tcW w:w="238" w:type="dxa"/>
                                <w:textDirection w:val="btLr"/>
                              </w:tcPr>
                              <w:p w14:paraId="6BA5F7DC" w14:textId="77777777" w:rsidR="0073691F" w:rsidRPr="00D13347" w:rsidRDefault="0073691F" w:rsidP="00D13347">
                                <w:pPr>
                                  <w:pStyle w:val="Template-Legaltext"/>
                                  <w:rPr>
                                    <w:rFonts w:asciiTheme="minorHAnsi" w:hAnsiTheme="minorHAnsi"/>
                                    <w:color w:val="A99E8F" w:themeColor="background2" w:themeShade="BF"/>
                                    <w:sz w:val="14"/>
                                  </w:rPr>
                                </w:pPr>
                                <w:r w:rsidRPr="00D13347">
                                  <w:rPr>
                                    <w:rFonts w:asciiTheme="minorHAnsi" w:hAnsiTheme="minorHAnsi"/>
                                    <w:color w:val="A99E8F" w:themeColor="background2" w:themeShade="BF"/>
                                    <w:sz w:val="14"/>
                                  </w:rPr>
                                  <w:t xml:space="preserve">© </w:t>
                                </w:r>
                                <w:r w:rsidRPr="00D13347">
                                  <w:rPr>
                                    <w:rFonts w:asciiTheme="minorHAnsi" w:hAnsiTheme="minorHAnsi"/>
                                    <w:color w:val="A99E8F" w:themeColor="background2" w:themeShade="BF"/>
                                    <w:sz w:val="14"/>
                                  </w:rPr>
                                  <w:fldChar w:fldCharType="begin"/>
                                </w:r>
                                <w:r w:rsidRPr="00D13347">
                                  <w:rPr>
                                    <w:rFonts w:asciiTheme="minorHAnsi" w:hAnsiTheme="minorHAnsi"/>
                                    <w:color w:val="A99E8F" w:themeColor="background2" w:themeShade="BF"/>
                                    <w:sz w:val="14"/>
                                  </w:rPr>
                                  <w:instrText xml:space="preserve"> CREATEDATE  \@ "yyyy" </w:instrText>
                                </w:r>
                                <w:r w:rsidRPr="00D13347">
                                  <w:rPr>
                                    <w:rFonts w:asciiTheme="minorHAnsi" w:hAnsiTheme="minorHAnsi"/>
                                    <w:color w:val="A99E8F" w:themeColor="background2" w:themeShade="BF"/>
                                    <w:sz w:val="14"/>
                                  </w:rPr>
                                  <w:fldChar w:fldCharType="separate"/>
                                </w:r>
                                <w:r w:rsidR="00F0545E">
                                  <w:rPr>
                                    <w:rFonts w:asciiTheme="minorHAnsi" w:hAnsiTheme="minorHAnsi"/>
                                    <w:color w:val="A99E8F" w:themeColor="background2" w:themeShade="BF"/>
                                    <w:sz w:val="14"/>
                                  </w:rPr>
                                  <w:t>2017</w:t>
                                </w:r>
                                <w:r w:rsidRPr="00D13347">
                                  <w:rPr>
                                    <w:rFonts w:asciiTheme="minorHAnsi" w:hAnsiTheme="minorHAnsi"/>
                                    <w:color w:val="A99E8F" w:themeColor="background2" w:themeShade="BF"/>
                                    <w:sz w:val="14"/>
                                  </w:rPr>
                                  <w:fldChar w:fldCharType="end"/>
                                </w:r>
                                <w:r w:rsidRPr="00D13347">
                                  <w:rPr>
                                    <w:rFonts w:asciiTheme="minorHAnsi" w:hAnsiTheme="minorHAnsi"/>
                                    <w:color w:val="A99E8F" w:themeColor="background2" w:themeShade="BF"/>
                                    <w:sz w:val="14"/>
                                  </w:rPr>
                                  <w:t xml:space="preserve"> Amadeus IT Group and its affiliates and subsidiaries</w:t>
                                </w:r>
                              </w:p>
                            </w:tc>
                          </w:tr>
                        </w:tbl>
                        <w:p w14:paraId="20FFBE3D" w14:textId="77777777" w:rsidR="0073691F" w:rsidRPr="00D13347" w:rsidRDefault="0073691F" w:rsidP="0073691F">
                          <w:pPr>
                            <w:rPr>
                              <w:color w:val="A99E8F" w:themeColor="background2" w:themeShade="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69AA" id="_x0000_t202" coordsize="21600,21600" o:spt="202" path="m,l,21600r21600,l21600,xe">
              <v:stroke joinstyle="miter"/>
              <v:path gradientshapeok="t" o:connecttype="rect"/>
            </v:shapetype>
            <v:shape id="_x0000_s1034" type="#_x0000_t202" style="position:absolute;left:0;text-align:left;margin-left:13.5pt;margin-top:313.3pt;width:12.75pt;height:418.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" filled="f" stroked="f" strokeweight=".5pt">
              <v:textbox inset="0,0,0,0">
                <w:txbxContent>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238"/>
                    </w:tblGrid>
                    <w:tr w:rsidR="0073691F" w:rsidRPr="00D13347" w14:paraId="5922A423" w14:textId="77777777" w:rsidTr="00554A54">
                      <w:trPr>
                        <w:cantSplit/>
                        <w:trHeight w:val="8360"/>
                      </w:trPr>
                      <w:tc>
                        <w:tcPr>
                          <w:tcW w:w="238" w:type="dxa"/>
                          <w:textDirection w:val="btLr"/>
                        </w:tcPr>
                        <w:p w14:paraId="6BA5F7DC" w14:textId="77777777" w:rsidR="0073691F" w:rsidRPr="00D13347" w:rsidRDefault="0073691F" w:rsidP="00D13347">
                          <w:pPr>
                            <w:pStyle w:val="Template-Legaltext"/>
                            <w:rPr>
                              <w:rFonts w:asciiTheme="minorHAnsi" w:hAnsiTheme="minorHAnsi"/>
                              <w:color w:val="A99E8F" w:themeColor="background2" w:themeShade="BF"/>
                              <w:sz w:val="14"/>
                            </w:rPr>
                          </w:pPr>
                          <w:r w:rsidRPr="00D13347">
                            <w:rPr>
                              <w:rFonts w:asciiTheme="minorHAnsi" w:hAnsiTheme="minorHAnsi"/>
                              <w:color w:val="A99E8F" w:themeColor="background2" w:themeShade="BF"/>
                              <w:sz w:val="14"/>
                            </w:rPr>
                            <w:t xml:space="preserve">© </w:t>
                          </w:r>
                          <w:r w:rsidRPr="00D13347">
                            <w:rPr>
                              <w:rFonts w:asciiTheme="minorHAnsi" w:hAnsiTheme="minorHAnsi"/>
                              <w:color w:val="A99E8F" w:themeColor="background2" w:themeShade="BF"/>
                              <w:sz w:val="14"/>
                            </w:rPr>
                            <w:fldChar w:fldCharType="begin"/>
                          </w:r>
                          <w:r w:rsidRPr="00D13347">
                            <w:rPr>
                              <w:rFonts w:asciiTheme="minorHAnsi" w:hAnsiTheme="minorHAnsi"/>
                              <w:color w:val="A99E8F" w:themeColor="background2" w:themeShade="BF"/>
                              <w:sz w:val="14"/>
                            </w:rPr>
                            <w:instrText xml:space="preserve"> CREATEDATE  \@ "yyyy" </w:instrText>
                          </w:r>
                          <w:r w:rsidRPr="00D13347">
                            <w:rPr>
                              <w:rFonts w:asciiTheme="minorHAnsi" w:hAnsiTheme="minorHAnsi"/>
                              <w:color w:val="A99E8F" w:themeColor="background2" w:themeShade="BF"/>
                              <w:sz w:val="14"/>
                            </w:rPr>
                            <w:fldChar w:fldCharType="separate"/>
                          </w:r>
                          <w:r w:rsidR="00F0545E">
                            <w:rPr>
                              <w:rFonts w:asciiTheme="minorHAnsi" w:hAnsiTheme="minorHAnsi"/>
                              <w:color w:val="A99E8F" w:themeColor="background2" w:themeShade="BF"/>
                              <w:sz w:val="14"/>
                            </w:rPr>
                            <w:t>2017</w:t>
                          </w:r>
                          <w:r w:rsidRPr="00D13347">
                            <w:rPr>
                              <w:rFonts w:asciiTheme="minorHAnsi" w:hAnsiTheme="minorHAnsi"/>
                              <w:color w:val="A99E8F" w:themeColor="background2" w:themeShade="BF"/>
                              <w:sz w:val="14"/>
                            </w:rPr>
                            <w:fldChar w:fldCharType="end"/>
                          </w:r>
                          <w:r w:rsidRPr="00D13347">
                            <w:rPr>
                              <w:rFonts w:asciiTheme="minorHAnsi" w:hAnsiTheme="minorHAnsi"/>
                              <w:color w:val="A99E8F" w:themeColor="background2" w:themeShade="BF"/>
                              <w:sz w:val="14"/>
                            </w:rPr>
                            <w:t xml:space="preserve"> Amadeus IT Group and its affiliates and subsidiaries</w:t>
                          </w:r>
                        </w:p>
                      </w:tc>
                    </w:tr>
                  </w:tbl>
                  <w:p w14:paraId="20FFBE3D" w14:textId="77777777" w:rsidR="0073691F" w:rsidRPr="00D13347" w:rsidRDefault="0073691F" w:rsidP="0073691F">
                    <w:pPr>
                      <w:rPr>
                        <w:color w:val="A99E8F" w:themeColor="background2" w:themeShade="BF"/>
                      </w:rPr>
                    </w:pPr>
                  </w:p>
                </w:txbxContent>
              </v:textbox>
              <w10:wrap anchorx="page" anchory="page"/>
            </v:shape>
          </w:pict>
        </mc:Fallback>
      </mc:AlternateContent>
    </w:r>
    <w:r w:rsidR="00FC12A0" w:rsidRPr="0006165F">
      <w:rPr>
        <w:noProof/>
        <w:lang w:val="en-IE" w:eastAsia="en-IE"/>
      </w:rPr>
      <w:drawing>
        <wp:anchor distT="0" distB="0" distL="114300" distR="114300" simplePos="0" relativeHeight="251676672" behindDoc="0" locked="0" layoutInCell="1" allowOverlap="1" wp14:anchorId="5BD3F1B1" wp14:editId="6CEBFB60">
          <wp:simplePos x="0" y="0"/>
          <wp:positionH relativeFrom="page">
            <wp:posOffset>5483225</wp:posOffset>
          </wp:positionH>
          <wp:positionV relativeFrom="page">
            <wp:posOffset>532765</wp:posOffset>
          </wp:positionV>
          <wp:extent cx="1562400" cy="208800"/>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_AMADEUS_POS_CMYK.wmf"/>
                  <pic:cNvPicPr/>
                </pic:nvPicPr>
                <pic:blipFill>
                  <a:blip r:embed="rId1">
                    <a:extLst>
                      <a:ext uri="{28A0092B-C50C-407E-A947-70E740481C1C}">
                        <a14:useLocalDpi xmlns:a14="http://schemas.microsoft.com/office/drawing/2010/main" val="0"/>
                      </a:ext>
                    </a:extLst>
                  </a:blip>
                  <a:stretch>
                    <a:fillRect/>
                  </a:stretch>
                </pic:blipFill>
                <pic:spPr>
                  <a:xfrm>
                    <a:off x="0" y="0"/>
                    <a:ext cx="1562400" cy="208800"/>
                  </a:xfrm>
                  <a:prstGeom prst="rect">
                    <a:avLst/>
                  </a:prstGeom>
                </pic:spPr>
              </pic:pic>
            </a:graphicData>
          </a:graphic>
          <wp14:sizeRelH relativeFrom="page">
            <wp14:pctWidth>0</wp14:pctWidth>
          </wp14:sizeRelH>
          <wp14:sizeRelV relativeFrom="page">
            <wp14:pctHeight>0</wp14:pctHeight>
          </wp14:sizeRelV>
        </wp:anchor>
      </w:drawing>
    </w:r>
    <w:r w:rsidR="00FC12A0" w:rsidRPr="0006165F">
      <w:rPr>
        <w:noProof/>
        <w:lang w:val="en-IE" w:eastAsia="en-IE"/>
      </w:rPr>
      <mc:AlternateContent>
        <mc:Choice Requires="wpg">
          <w:drawing>
            <wp:anchor distT="0" distB="0" distL="114300" distR="114300" simplePos="0" relativeHeight="251677696" behindDoc="0" locked="1" layoutInCell="1" allowOverlap="1" wp14:anchorId="3417772E" wp14:editId="0343E95F">
              <wp:simplePos x="0" y="0"/>
              <wp:positionH relativeFrom="page">
                <wp:posOffset>252095</wp:posOffset>
              </wp:positionH>
              <wp:positionV relativeFrom="page">
                <wp:posOffset>280670</wp:posOffset>
              </wp:positionV>
              <wp:extent cx="946800" cy="655200"/>
              <wp:effectExtent l="0" t="0" r="0" b="0"/>
              <wp:wrapNone/>
              <wp:docPr id="4" name="Group 4"/>
              <wp:cNvGraphicFramePr/>
              <a:graphic xmlns:a="http://schemas.openxmlformats.org/drawingml/2006/main">
                <a:graphicData uri="http://schemas.microsoft.com/office/word/2010/wordprocessingGroup">
                  <wpg:wgp>
                    <wpg:cNvGrpSpPr/>
                    <wpg:grpSpPr>
                      <a:xfrm>
                        <a:off x="0" y="0"/>
                        <a:ext cx="946800" cy="655200"/>
                        <a:chOff x="0" y="0"/>
                        <a:chExt cx="947061" cy="654158"/>
                      </a:xfrm>
                    </wpg:grpSpPr>
                    <wps:wsp>
                      <wps:cNvPr id="5" name="TextBox 122"/>
                      <wps:cNvSpPr txBox="1"/>
                      <wps:spPr>
                        <a:xfrm rot="16200000">
                          <a:off x="-196457" y="196457"/>
                          <a:ext cx="563729" cy="170816"/>
                        </a:xfrm>
                        <a:prstGeom prst="rect">
                          <a:avLst/>
                        </a:prstGeom>
                        <a:noFill/>
                      </wps:spPr>
                      <wps:txbx>
                        <w:txbxContent>
                          <w:p w14:paraId="2DD37C90" w14:textId="77777777" w:rsidR="00FC12A0" w:rsidRDefault="00FC12A0" w:rsidP="0006165F">
                            <w:pPr>
                              <w:pStyle w:val="NormalWeb"/>
                              <w:spacing w:before="0" w:beforeAutospacing="0" w:after="0" w:afterAutospacing="0"/>
                            </w:pPr>
                            <w:r>
                              <w:rPr>
                                <w:rFonts w:asciiTheme="minorHAnsi" w:cstheme="minorBidi"/>
                                <w:color w:val="A6A6A6" w:themeColor="background1" w:themeShade="A6"/>
                                <w:kern w:val="24"/>
                                <w:sz w:val="10"/>
                                <w:szCs w:val="10"/>
                              </w:rPr>
                              <w:t>Confidential</w:t>
                            </w:r>
                          </w:p>
                        </w:txbxContent>
                      </wps:txbx>
                      <wps:bodyPr wrap="square" rtlCol="0">
                        <a:spAutoFit/>
                      </wps:bodyPr>
                    </wps:wsp>
                    <wpg:grpSp>
                      <wpg:cNvPr id="6" name="Group 6"/>
                      <wpg:cNvGrpSpPr/>
                      <wpg:grpSpPr>
                        <a:xfrm>
                          <a:off x="95526" y="55690"/>
                          <a:ext cx="851535" cy="598468"/>
                          <a:chOff x="95526" y="55690"/>
                          <a:chExt cx="851535" cy="598468"/>
                        </a:xfrm>
                      </wpg:grpSpPr>
                      <wps:wsp>
                        <wps:cNvPr id="7" name="TextBox 1"/>
                        <wps:cNvSpPr txBox="1"/>
                        <wps:spPr>
                          <a:xfrm>
                            <a:off x="95526" y="470008"/>
                            <a:ext cx="851535" cy="184150"/>
                          </a:xfrm>
                          <a:prstGeom prst="rect">
                            <a:avLst/>
                          </a:prstGeom>
                          <a:noFill/>
                        </wps:spPr>
                        <wps:txbx>
                          <w:txbxContent>
                            <w:p w14:paraId="3483DBB6" w14:textId="77777777" w:rsidR="00FC12A0" w:rsidRDefault="00FC12A0" w:rsidP="0006165F">
                              <w:pPr>
                                <w:pStyle w:val="NormalWeb"/>
                                <w:spacing w:before="0" w:beforeAutospacing="0" w:after="0" w:afterAutospacing="0"/>
                              </w:pPr>
                              <w:r>
                                <w:rPr>
                                  <w:rFonts w:asciiTheme="minorHAnsi" w:cstheme="minorBidi"/>
                                  <w:color w:val="D29F13" w:themeColor="accent5"/>
                                  <w:kern w:val="24"/>
                                  <w:sz w:val="12"/>
                                  <w:szCs w:val="12"/>
                                </w:rPr>
                                <w:t>RESTRICTED</w:t>
                              </w:r>
                            </w:p>
                          </w:txbxContent>
                        </wps:txbx>
                        <wps:bodyPr wrap="square" rtlCol="0">
                          <a:spAutoFit/>
                        </wps:bodyPr>
                      </wps:wsp>
                      <wpg:grpSp>
                        <wpg:cNvPr id="8" name="Group 8"/>
                        <wpg:cNvGrpSpPr/>
                        <wpg:grpSpPr>
                          <a:xfrm>
                            <a:off x="144702" y="55690"/>
                            <a:ext cx="504901" cy="444532"/>
                            <a:chOff x="144702" y="55690"/>
                            <a:chExt cx="504901" cy="444532"/>
                          </a:xfrm>
                        </wpg:grpSpPr>
                        <wps:wsp>
                          <wps:cNvPr id="9" name="Freeform 9"/>
                          <wps:cNvSpPr>
                            <a:spLocks/>
                          </wps:cNvSpPr>
                          <wps:spPr bwMode="auto">
                            <a:xfrm>
                              <a:off x="358736" y="121547"/>
                              <a:ext cx="87809" cy="107017"/>
                            </a:xfrm>
                            <a:custGeom>
                              <a:avLst/>
                              <a:gdLst>
                                <a:gd name="T0" fmla="*/ 44 w 64"/>
                                <a:gd name="T1" fmla="*/ 56 h 78"/>
                                <a:gd name="T2" fmla="*/ 44 w 64"/>
                                <a:gd name="T3" fmla="*/ 56 h 78"/>
                                <a:gd name="T4" fmla="*/ 46 w 64"/>
                                <a:gd name="T5" fmla="*/ 46 h 78"/>
                                <a:gd name="T6" fmla="*/ 50 w 64"/>
                                <a:gd name="T7" fmla="*/ 36 h 78"/>
                                <a:gd name="T8" fmla="*/ 56 w 64"/>
                                <a:gd name="T9" fmla="*/ 26 h 78"/>
                                <a:gd name="T10" fmla="*/ 64 w 64"/>
                                <a:gd name="T11" fmla="*/ 20 h 78"/>
                                <a:gd name="T12" fmla="*/ 64 w 64"/>
                                <a:gd name="T13" fmla="*/ 20 h 78"/>
                                <a:gd name="T14" fmla="*/ 58 w 64"/>
                                <a:gd name="T15" fmla="*/ 12 h 78"/>
                                <a:gd name="T16" fmla="*/ 50 w 64"/>
                                <a:gd name="T17" fmla="*/ 6 h 78"/>
                                <a:gd name="T18" fmla="*/ 42 w 64"/>
                                <a:gd name="T19" fmla="*/ 2 h 78"/>
                                <a:gd name="T20" fmla="*/ 30 w 64"/>
                                <a:gd name="T21" fmla="*/ 0 h 78"/>
                                <a:gd name="T22" fmla="*/ 30 w 64"/>
                                <a:gd name="T23" fmla="*/ 0 h 78"/>
                                <a:gd name="T24" fmla="*/ 34 w 64"/>
                                <a:gd name="T25" fmla="*/ 8 h 78"/>
                                <a:gd name="T26" fmla="*/ 34 w 64"/>
                                <a:gd name="T27" fmla="*/ 18 h 78"/>
                                <a:gd name="T28" fmla="*/ 34 w 64"/>
                                <a:gd name="T29" fmla="*/ 18 h 78"/>
                                <a:gd name="T30" fmla="*/ 34 w 64"/>
                                <a:gd name="T31" fmla="*/ 26 h 78"/>
                                <a:gd name="T32" fmla="*/ 32 w 64"/>
                                <a:gd name="T33" fmla="*/ 32 h 78"/>
                                <a:gd name="T34" fmla="*/ 28 w 64"/>
                                <a:gd name="T35" fmla="*/ 40 h 78"/>
                                <a:gd name="T36" fmla="*/ 24 w 64"/>
                                <a:gd name="T37" fmla="*/ 46 h 78"/>
                                <a:gd name="T38" fmla="*/ 14 w 64"/>
                                <a:gd name="T39" fmla="*/ 56 h 78"/>
                                <a:gd name="T40" fmla="*/ 8 w 64"/>
                                <a:gd name="T41" fmla="*/ 60 h 78"/>
                                <a:gd name="T42" fmla="*/ 0 w 64"/>
                                <a:gd name="T43" fmla="*/ 62 h 78"/>
                                <a:gd name="T44" fmla="*/ 0 w 64"/>
                                <a:gd name="T45" fmla="*/ 62 h 78"/>
                                <a:gd name="T46" fmla="*/ 6 w 64"/>
                                <a:gd name="T47" fmla="*/ 68 h 78"/>
                                <a:gd name="T48" fmla="*/ 14 w 64"/>
                                <a:gd name="T49" fmla="*/ 74 h 78"/>
                                <a:gd name="T50" fmla="*/ 22 w 64"/>
                                <a:gd name="T51" fmla="*/ 76 h 78"/>
                                <a:gd name="T52" fmla="*/ 30 w 64"/>
                                <a:gd name="T53" fmla="*/ 78 h 78"/>
                                <a:gd name="T54" fmla="*/ 30 w 64"/>
                                <a:gd name="T55" fmla="*/ 78 h 78"/>
                                <a:gd name="T56" fmla="*/ 40 w 64"/>
                                <a:gd name="T57" fmla="*/ 76 h 78"/>
                                <a:gd name="T58" fmla="*/ 46 w 64"/>
                                <a:gd name="T59" fmla="*/ 72 h 78"/>
                                <a:gd name="T60" fmla="*/ 46 w 64"/>
                                <a:gd name="T61" fmla="*/ 72 h 78"/>
                                <a:gd name="T62" fmla="*/ 44 w 64"/>
                                <a:gd name="T63" fmla="*/ 56 h 78"/>
                                <a:gd name="T64" fmla="*/ 44 w 64"/>
                                <a:gd name="T65" fmla="*/ 5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4" h="78">
                                  <a:moveTo>
                                    <a:pt x="44" y="56"/>
                                  </a:moveTo>
                                  <a:lnTo>
                                    <a:pt x="44" y="56"/>
                                  </a:lnTo>
                                  <a:lnTo>
                                    <a:pt x="46" y="46"/>
                                  </a:lnTo>
                                  <a:lnTo>
                                    <a:pt x="50" y="36"/>
                                  </a:lnTo>
                                  <a:lnTo>
                                    <a:pt x="56" y="26"/>
                                  </a:lnTo>
                                  <a:lnTo>
                                    <a:pt x="64" y="20"/>
                                  </a:lnTo>
                                  <a:lnTo>
                                    <a:pt x="64" y="20"/>
                                  </a:lnTo>
                                  <a:lnTo>
                                    <a:pt x="58" y="12"/>
                                  </a:lnTo>
                                  <a:lnTo>
                                    <a:pt x="50" y="6"/>
                                  </a:lnTo>
                                  <a:lnTo>
                                    <a:pt x="42" y="2"/>
                                  </a:lnTo>
                                  <a:lnTo>
                                    <a:pt x="30" y="0"/>
                                  </a:lnTo>
                                  <a:lnTo>
                                    <a:pt x="30" y="0"/>
                                  </a:lnTo>
                                  <a:lnTo>
                                    <a:pt x="34" y="8"/>
                                  </a:lnTo>
                                  <a:lnTo>
                                    <a:pt x="34" y="18"/>
                                  </a:lnTo>
                                  <a:lnTo>
                                    <a:pt x="34" y="18"/>
                                  </a:lnTo>
                                  <a:lnTo>
                                    <a:pt x="34" y="26"/>
                                  </a:lnTo>
                                  <a:lnTo>
                                    <a:pt x="32" y="32"/>
                                  </a:lnTo>
                                  <a:lnTo>
                                    <a:pt x="28" y="40"/>
                                  </a:lnTo>
                                  <a:lnTo>
                                    <a:pt x="24" y="46"/>
                                  </a:lnTo>
                                  <a:lnTo>
                                    <a:pt x="14" y="56"/>
                                  </a:lnTo>
                                  <a:lnTo>
                                    <a:pt x="8" y="60"/>
                                  </a:lnTo>
                                  <a:lnTo>
                                    <a:pt x="0" y="62"/>
                                  </a:lnTo>
                                  <a:lnTo>
                                    <a:pt x="0" y="62"/>
                                  </a:lnTo>
                                  <a:lnTo>
                                    <a:pt x="6" y="68"/>
                                  </a:lnTo>
                                  <a:lnTo>
                                    <a:pt x="14" y="74"/>
                                  </a:lnTo>
                                  <a:lnTo>
                                    <a:pt x="22" y="76"/>
                                  </a:lnTo>
                                  <a:lnTo>
                                    <a:pt x="30" y="78"/>
                                  </a:lnTo>
                                  <a:lnTo>
                                    <a:pt x="30" y="78"/>
                                  </a:lnTo>
                                  <a:lnTo>
                                    <a:pt x="40" y="76"/>
                                  </a:lnTo>
                                  <a:lnTo>
                                    <a:pt x="46" y="72"/>
                                  </a:lnTo>
                                  <a:lnTo>
                                    <a:pt x="46" y="72"/>
                                  </a:lnTo>
                                  <a:lnTo>
                                    <a:pt x="44" y="56"/>
                                  </a:lnTo>
                                  <a:lnTo>
                                    <a:pt x="44" y="56"/>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65E56690"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0" name="Freeform 10"/>
                          <wps:cNvSpPr>
                            <a:spLocks/>
                          </wps:cNvSpPr>
                          <wps:spPr bwMode="auto">
                            <a:xfrm>
                              <a:off x="276415" y="77642"/>
                              <a:ext cx="123481" cy="126225"/>
                            </a:xfrm>
                            <a:custGeom>
                              <a:avLst/>
                              <a:gdLst>
                                <a:gd name="T0" fmla="*/ 90 w 90"/>
                                <a:gd name="T1" fmla="*/ 46 h 92"/>
                                <a:gd name="T2" fmla="*/ 90 w 90"/>
                                <a:gd name="T3" fmla="*/ 46 h 92"/>
                                <a:gd name="T4" fmla="*/ 88 w 90"/>
                                <a:gd name="T5" fmla="*/ 56 h 92"/>
                                <a:gd name="T6" fmla="*/ 86 w 90"/>
                                <a:gd name="T7" fmla="*/ 64 h 92"/>
                                <a:gd name="T8" fmla="*/ 82 w 90"/>
                                <a:gd name="T9" fmla="*/ 72 h 92"/>
                                <a:gd name="T10" fmla="*/ 76 w 90"/>
                                <a:gd name="T11" fmla="*/ 80 h 92"/>
                                <a:gd name="T12" fmla="*/ 70 w 90"/>
                                <a:gd name="T13" fmla="*/ 84 h 92"/>
                                <a:gd name="T14" fmla="*/ 62 w 90"/>
                                <a:gd name="T15" fmla="*/ 90 h 92"/>
                                <a:gd name="T16" fmla="*/ 54 w 90"/>
                                <a:gd name="T17" fmla="*/ 92 h 92"/>
                                <a:gd name="T18" fmla="*/ 44 w 90"/>
                                <a:gd name="T19" fmla="*/ 92 h 92"/>
                                <a:gd name="T20" fmla="*/ 44 w 90"/>
                                <a:gd name="T21" fmla="*/ 92 h 92"/>
                                <a:gd name="T22" fmla="*/ 36 w 90"/>
                                <a:gd name="T23" fmla="*/ 92 h 92"/>
                                <a:gd name="T24" fmla="*/ 26 w 90"/>
                                <a:gd name="T25" fmla="*/ 90 h 92"/>
                                <a:gd name="T26" fmla="*/ 18 w 90"/>
                                <a:gd name="T27" fmla="*/ 84 h 92"/>
                                <a:gd name="T28" fmla="*/ 12 w 90"/>
                                <a:gd name="T29" fmla="*/ 80 h 92"/>
                                <a:gd name="T30" fmla="*/ 6 w 90"/>
                                <a:gd name="T31" fmla="*/ 72 h 92"/>
                                <a:gd name="T32" fmla="*/ 2 w 90"/>
                                <a:gd name="T33" fmla="*/ 64 h 92"/>
                                <a:gd name="T34" fmla="*/ 0 w 90"/>
                                <a:gd name="T35" fmla="*/ 56 h 92"/>
                                <a:gd name="T36" fmla="*/ 0 w 90"/>
                                <a:gd name="T37" fmla="*/ 46 h 92"/>
                                <a:gd name="T38" fmla="*/ 0 w 90"/>
                                <a:gd name="T39" fmla="*/ 46 h 92"/>
                                <a:gd name="T40" fmla="*/ 0 w 90"/>
                                <a:gd name="T41" fmla="*/ 38 h 92"/>
                                <a:gd name="T42" fmla="*/ 2 w 90"/>
                                <a:gd name="T43" fmla="*/ 28 h 92"/>
                                <a:gd name="T44" fmla="*/ 6 w 90"/>
                                <a:gd name="T45" fmla="*/ 20 h 92"/>
                                <a:gd name="T46" fmla="*/ 12 w 90"/>
                                <a:gd name="T47" fmla="*/ 14 h 92"/>
                                <a:gd name="T48" fmla="*/ 18 w 90"/>
                                <a:gd name="T49" fmla="*/ 8 h 92"/>
                                <a:gd name="T50" fmla="*/ 26 w 90"/>
                                <a:gd name="T51" fmla="*/ 4 h 92"/>
                                <a:gd name="T52" fmla="*/ 36 w 90"/>
                                <a:gd name="T53" fmla="*/ 0 h 92"/>
                                <a:gd name="T54" fmla="*/ 44 w 90"/>
                                <a:gd name="T55" fmla="*/ 0 h 92"/>
                                <a:gd name="T56" fmla="*/ 44 w 90"/>
                                <a:gd name="T57" fmla="*/ 0 h 92"/>
                                <a:gd name="T58" fmla="*/ 54 w 90"/>
                                <a:gd name="T59" fmla="*/ 0 h 92"/>
                                <a:gd name="T60" fmla="*/ 62 w 90"/>
                                <a:gd name="T61" fmla="*/ 4 h 92"/>
                                <a:gd name="T62" fmla="*/ 70 w 90"/>
                                <a:gd name="T63" fmla="*/ 8 h 92"/>
                                <a:gd name="T64" fmla="*/ 76 w 90"/>
                                <a:gd name="T65" fmla="*/ 14 h 92"/>
                                <a:gd name="T66" fmla="*/ 82 w 90"/>
                                <a:gd name="T67" fmla="*/ 20 h 92"/>
                                <a:gd name="T68" fmla="*/ 86 w 90"/>
                                <a:gd name="T69" fmla="*/ 28 h 92"/>
                                <a:gd name="T70" fmla="*/ 88 w 90"/>
                                <a:gd name="T71" fmla="*/ 38 h 92"/>
                                <a:gd name="T72" fmla="*/ 90 w 90"/>
                                <a:gd name="T73" fmla="*/ 46 h 92"/>
                                <a:gd name="T74" fmla="*/ 90 w 90"/>
                                <a:gd name="T75"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0" h="92">
                                  <a:moveTo>
                                    <a:pt x="90" y="46"/>
                                  </a:moveTo>
                                  <a:lnTo>
                                    <a:pt x="90" y="46"/>
                                  </a:lnTo>
                                  <a:lnTo>
                                    <a:pt x="88" y="56"/>
                                  </a:lnTo>
                                  <a:lnTo>
                                    <a:pt x="86" y="64"/>
                                  </a:lnTo>
                                  <a:lnTo>
                                    <a:pt x="82" y="72"/>
                                  </a:lnTo>
                                  <a:lnTo>
                                    <a:pt x="76" y="80"/>
                                  </a:lnTo>
                                  <a:lnTo>
                                    <a:pt x="70" y="84"/>
                                  </a:lnTo>
                                  <a:lnTo>
                                    <a:pt x="62" y="90"/>
                                  </a:lnTo>
                                  <a:lnTo>
                                    <a:pt x="54" y="92"/>
                                  </a:lnTo>
                                  <a:lnTo>
                                    <a:pt x="44" y="92"/>
                                  </a:lnTo>
                                  <a:lnTo>
                                    <a:pt x="44" y="92"/>
                                  </a:lnTo>
                                  <a:lnTo>
                                    <a:pt x="36" y="92"/>
                                  </a:lnTo>
                                  <a:lnTo>
                                    <a:pt x="26" y="90"/>
                                  </a:lnTo>
                                  <a:lnTo>
                                    <a:pt x="18" y="84"/>
                                  </a:lnTo>
                                  <a:lnTo>
                                    <a:pt x="12" y="80"/>
                                  </a:lnTo>
                                  <a:lnTo>
                                    <a:pt x="6" y="72"/>
                                  </a:lnTo>
                                  <a:lnTo>
                                    <a:pt x="2" y="64"/>
                                  </a:lnTo>
                                  <a:lnTo>
                                    <a:pt x="0" y="56"/>
                                  </a:lnTo>
                                  <a:lnTo>
                                    <a:pt x="0" y="46"/>
                                  </a:lnTo>
                                  <a:lnTo>
                                    <a:pt x="0" y="46"/>
                                  </a:lnTo>
                                  <a:lnTo>
                                    <a:pt x="0" y="38"/>
                                  </a:lnTo>
                                  <a:lnTo>
                                    <a:pt x="2" y="28"/>
                                  </a:lnTo>
                                  <a:lnTo>
                                    <a:pt x="6" y="20"/>
                                  </a:lnTo>
                                  <a:lnTo>
                                    <a:pt x="12" y="14"/>
                                  </a:lnTo>
                                  <a:lnTo>
                                    <a:pt x="18" y="8"/>
                                  </a:lnTo>
                                  <a:lnTo>
                                    <a:pt x="26" y="4"/>
                                  </a:lnTo>
                                  <a:lnTo>
                                    <a:pt x="36" y="0"/>
                                  </a:lnTo>
                                  <a:lnTo>
                                    <a:pt x="44" y="0"/>
                                  </a:lnTo>
                                  <a:lnTo>
                                    <a:pt x="44" y="0"/>
                                  </a:lnTo>
                                  <a:lnTo>
                                    <a:pt x="54" y="0"/>
                                  </a:lnTo>
                                  <a:lnTo>
                                    <a:pt x="62" y="4"/>
                                  </a:lnTo>
                                  <a:lnTo>
                                    <a:pt x="70" y="8"/>
                                  </a:lnTo>
                                  <a:lnTo>
                                    <a:pt x="76" y="14"/>
                                  </a:lnTo>
                                  <a:lnTo>
                                    <a:pt x="82" y="20"/>
                                  </a:lnTo>
                                  <a:lnTo>
                                    <a:pt x="86" y="28"/>
                                  </a:lnTo>
                                  <a:lnTo>
                                    <a:pt x="88" y="38"/>
                                  </a:lnTo>
                                  <a:lnTo>
                                    <a:pt x="90" y="46"/>
                                  </a:lnTo>
                                  <a:lnTo>
                                    <a:pt x="90" y="46"/>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D6FF205"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1" name="Freeform 11"/>
                          <wps:cNvSpPr>
                            <a:spLocks/>
                          </wps:cNvSpPr>
                          <wps:spPr bwMode="auto">
                            <a:xfrm>
                              <a:off x="218791" y="217587"/>
                              <a:ext cx="170130" cy="252450"/>
                            </a:xfrm>
                            <a:custGeom>
                              <a:avLst/>
                              <a:gdLst>
                                <a:gd name="T0" fmla="*/ 118 w 124"/>
                                <a:gd name="T1" fmla="*/ 184 h 184"/>
                                <a:gd name="T2" fmla="*/ 118 w 124"/>
                                <a:gd name="T3" fmla="*/ 184 h 184"/>
                                <a:gd name="T4" fmla="*/ 124 w 124"/>
                                <a:gd name="T5" fmla="*/ 158 h 184"/>
                                <a:gd name="T6" fmla="*/ 124 w 124"/>
                                <a:gd name="T7" fmla="*/ 128 h 184"/>
                                <a:gd name="T8" fmla="*/ 124 w 124"/>
                                <a:gd name="T9" fmla="*/ 128 h 184"/>
                                <a:gd name="T10" fmla="*/ 124 w 124"/>
                                <a:gd name="T11" fmla="*/ 102 h 184"/>
                                <a:gd name="T12" fmla="*/ 120 w 124"/>
                                <a:gd name="T13" fmla="*/ 78 h 184"/>
                                <a:gd name="T14" fmla="*/ 114 w 124"/>
                                <a:gd name="T15" fmla="*/ 56 h 184"/>
                                <a:gd name="T16" fmla="*/ 106 w 124"/>
                                <a:gd name="T17" fmla="*/ 36 h 184"/>
                                <a:gd name="T18" fmla="*/ 98 w 124"/>
                                <a:gd name="T19" fmla="*/ 22 h 184"/>
                                <a:gd name="T20" fmla="*/ 86 w 124"/>
                                <a:gd name="T21" fmla="*/ 10 h 184"/>
                                <a:gd name="T22" fmla="*/ 74 w 124"/>
                                <a:gd name="T23" fmla="*/ 2 h 184"/>
                                <a:gd name="T24" fmla="*/ 68 w 124"/>
                                <a:gd name="T25" fmla="*/ 0 h 184"/>
                                <a:gd name="T26" fmla="*/ 62 w 124"/>
                                <a:gd name="T27" fmla="*/ 0 h 184"/>
                                <a:gd name="T28" fmla="*/ 62 w 124"/>
                                <a:gd name="T29" fmla="*/ 0 h 184"/>
                                <a:gd name="T30" fmla="*/ 56 w 124"/>
                                <a:gd name="T31" fmla="*/ 0 h 184"/>
                                <a:gd name="T32" fmla="*/ 50 w 124"/>
                                <a:gd name="T33" fmla="*/ 2 h 184"/>
                                <a:gd name="T34" fmla="*/ 38 w 124"/>
                                <a:gd name="T35" fmla="*/ 10 h 184"/>
                                <a:gd name="T36" fmla="*/ 28 w 124"/>
                                <a:gd name="T37" fmla="*/ 22 h 184"/>
                                <a:gd name="T38" fmla="*/ 18 w 124"/>
                                <a:gd name="T39" fmla="*/ 36 h 184"/>
                                <a:gd name="T40" fmla="*/ 10 w 124"/>
                                <a:gd name="T41" fmla="*/ 56 h 184"/>
                                <a:gd name="T42" fmla="*/ 4 w 124"/>
                                <a:gd name="T43" fmla="*/ 78 h 184"/>
                                <a:gd name="T44" fmla="*/ 0 w 124"/>
                                <a:gd name="T45" fmla="*/ 102 h 184"/>
                                <a:gd name="T46" fmla="*/ 0 w 124"/>
                                <a:gd name="T47" fmla="*/ 128 h 184"/>
                                <a:gd name="T48" fmla="*/ 0 w 124"/>
                                <a:gd name="T49" fmla="*/ 128 h 184"/>
                                <a:gd name="T50" fmla="*/ 2 w 124"/>
                                <a:gd name="T51" fmla="*/ 158 h 184"/>
                                <a:gd name="T52" fmla="*/ 6 w 124"/>
                                <a:gd name="T53" fmla="*/ 184 h 184"/>
                                <a:gd name="T54" fmla="*/ 118 w 124"/>
                                <a:gd name="T55" fmla="*/ 184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84">
                                  <a:moveTo>
                                    <a:pt x="118" y="184"/>
                                  </a:moveTo>
                                  <a:lnTo>
                                    <a:pt x="118" y="184"/>
                                  </a:lnTo>
                                  <a:lnTo>
                                    <a:pt x="124" y="158"/>
                                  </a:lnTo>
                                  <a:lnTo>
                                    <a:pt x="124" y="128"/>
                                  </a:lnTo>
                                  <a:lnTo>
                                    <a:pt x="124" y="128"/>
                                  </a:lnTo>
                                  <a:lnTo>
                                    <a:pt x="124" y="102"/>
                                  </a:lnTo>
                                  <a:lnTo>
                                    <a:pt x="120" y="78"/>
                                  </a:lnTo>
                                  <a:lnTo>
                                    <a:pt x="114" y="56"/>
                                  </a:lnTo>
                                  <a:lnTo>
                                    <a:pt x="106" y="36"/>
                                  </a:lnTo>
                                  <a:lnTo>
                                    <a:pt x="98" y="22"/>
                                  </a:lnTo>
                                  <a:lnTo>
                                    <a:pt x="86" y="10"/>
                                  </a:lnTo>
                                  <a:lnTo>
                                    <a:pt x="74" y="2"/>
                                  </a:lnTo>
                                  <a:lnTo>
                                    <a:pt x="68" y="0"/>
                                  </a:lnTo>
                                  <a:lnTo>
                                    <a:pt x="62" y="0"/>
                                  </a:lnTo>
                                  <a:lnTo>
                                    <a:pt x="62" y="0"/>
                                  </a:lnTo>
                                  <a:lnTo>
                                    <a:pt x="56" y="0"/>
                                  </a:lnTo>
                                  <a:lnTo>
                                    <a:pt x="50" y="2"/>
                                  </a:lnTo>
                                  <a:lnTo>
                                    <a:pt x="38" y="10"/>
                                  </a:lnTo>
                                  <a:lnTo>
                                    <a:pt x="28" y="22"/>
                                  </a:lnTo>
                                  <a:lnTo>
                                    <a:pt x="18" y="36"/>
                                  </a:lnTo>
                                  <a:lnTo>
                                    <a:pt x="10" y="56"/>
                                  </a:lnTo>
                                  <a:lnTo>
                                    <a:pt x="4" y="78"/>
                                  </a:lnTo>
                                  <a:lnTo>
                                    <a:pt x="0" y="102"/>
                                  </a:lnTo>
                                  <a:lnTo>
                                    <a:pt x="0" y="128"/>
                                  </a:lnTo>
                                  <a:lnTo>
                                    <a:pt x="0" y="128"/>
                                  </a:lnTo>
                                  <a:lnTo>
                                    <a:pt x="2" y="158"/>
                                  </a:lnTo>
                                  <a:lnTo>
                                    <a:pt x="6" y="184"/>
                                  </a:lnTo>
                                  <a:lnTo>
                                    <a:pt x="118" y="184"/>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2FF1E888"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2" name="Freeform 12"/>
                          <wps:cNvSpPr>
                            <a:spLocks/>
                          </wps:cNvSpPr>
                          <wps:spPr bwMode="auto">
                            <a:xfrm>
                              <a:off x="427337" y="143499"/>
                              <a:ext cx="109761" cy="112505"/>
                            </a:xfrm>
                            <a:custGeom>
                              <a:avLst/>
                              <a:gdLst>
                                <a:gd name="T0" fmla="*/ 80 w 80"/>
                                <a:gd name="T1" fmla="*/ 40 h 82"/>
                                <a:gd name="T2" fmla="*/ 80 w 80"/>
                                <a:gd name="T3" fmla="*/ 40 h 82"/>
                                <a:gd name="T4" fmla="*/ 78 w 80"/>
                                <a:gd name="T5" fmla="*/ 50 h 82"/>
                                <a:gd name="T6" fmla="*/ 76 w 80"/>
                                <a:gd name="T7" fmla="*/ 56 h 82"/>
                                <a:gd name="T8" fmla="*/ 72 w 80"/>
                                <a:gd name="T9" fmla="*/ 64 h 82"/>
                                <a:gd name="T10" fmla="*/ 68 w 80"/>
                                <a:gd name="T11" fmla="*/ 70 h 82"/>
                                <a:gd name="T12" fmla="*/ 62 w 80"/>
                                <a:gd name="T13" fmla="*/ 74 h 82"/>
                                <a:gd name="T14" fmla="*/ 56 w 80"/>
                                <a:gd name="T15" fmla="*/ 78 h 82"/>
                                <a:gd name="T16" fmla="*/ 48 w 80"/>
                                <a:gd name="T17" fmla="*/ 82 h 82"/>
                                <a:gd name="T18" fmla="*/ 40 w 80"/>
                                <a:gd name="T19" fmla="*/ 82 h 82"/>
                                <a:gd name="T20" fmla="*/ 40 w 80"/>
                                <a:gd name="T21" fmla="*/ 82 h 82"/>
                                <a:gd name="T22" fmla="*/ 32 w 80"/>
                                <a:gd name="T23" fmla="*/ 82 h 82"/>
                                <a:gd name="T24" fmla="*/ 24 w 80"/>
                                <a:gd name="T25" fmla="*/ 78 h 82"/>
                                <a:gd name="T26" fmla="*/ 18 w 80"/>
                                <a:gd name="T27" fmla="*/ 74 h 82"/>
                                <a:gd name="T28" fmla="*/ 12 w 80"/>
                                <a:gd name="T29" fmla="*/ 70 h 82"/>
                                <a:gd name="T30" fmla="*/ 6 w 80"/>
                                <a:gd name="T31" fmla="*/ 64 h 82"/>
                                <a:gd name="T32" fmla="*/ 4 w 80"/>
                                <a:gd name="T33" fmla="*/ 56 h 82"/>
                                <a:gd name="T34" fmla="*/ 0 w 80"/>
                                <a:gd name="T35" fmla="*/ 50 h 82"/>
                                <a:gd name="T36" fmla="*/ 0 w 80"/>
                                <a:gd name="T37" fmla="*/ 40 h 82"/>
                                <a:gd name="T38" fmla="*/ 0 w 80"/>
                                <a:gd name="T39" fmla="*/ 40 h 82"/>
                                <a:gd name="T40" fmla="*/ 0 w 80"/>
                                <a:gd name="T41" fmla="*/ 32 h 82"/>
                                <a:gd name="T42" fmla="*/ 4 w 80"/>
                                <a:gd name="T43" fmla="*/ 26 h 82"/>
                                <a:gd name="T44" fmla="*/ 6 w 80"/>
                                <a:gd name="T45" fmla="*/ 18 h 82"/>
                                <a:gd name="T46" fmla="*/ 12 w 80"/>
                                <a:gd name="T47" fmla="*/ 12 h 82"/>
                                <a:gd name="T48" fmla="*/ 18 w 80"/>
                                <a:gd name="T49" fmla="*/ 8 h 82"/>
                                <a:gd name="T50" fmla="*/ 24 w 80"/>
                                <a:gd name="T51" fmla="*/ 4 h 82"/>
                                <a:gd name="T52" fmla="*/ 32 w 80"/>
                                <a:gd name="T53" fmla="*/ 0 h 82"/>
                                <a:gd name="T54" fmla="*/ 40 w 80"/>
                                <a:gd name="T55" fmla="*/ 0 h 82"/>
                                <a:gd name="T56" fmla="*/ 40 w 80"/>
                                <a:gd name="T57" fmla="*/ 0 h 82"/>
                                <a:gd name="T58" fmla="*/ 48 w 80"/>
                                <a:gd name="T59" fmla="*/ 0 h 82"/>
                                <a:gd name="T60" fmla="*/ 56 w 80"/>
                                <a:gd name="T61" fmla="*/ 4 h 82"/>
                                <a:gd name="T62" fmla="*/ 62 w 80"/>
                                <a:gd name="T63" fmla="*/ 8 h 82"/>
                                <a:gd name="T64" fmla="*/ 68 w 80"/>
                                <a:gd name="T65" fmla="*/ 12 h 82"/>
                                <a:gd name="T66" fmla="*/ 72 w 80"/>
                                <a:gd name="T67" fmla="*/ 18 h 82"/>
                                <a:gd name="T68" fmla="*/ 76 w 80"/>
                                <a:gd name="T69" fmla="*/ 26 h 82"/>
                                <a:gd name="T70" fmla="*/ 78 w 80"/>
                                <a:gd name="T71" fmla="*/ 32 h 82"/>
                                <a:gd name="T72" fmla="*/ 80 w 80"/>
                                <a:gd name="T73" fmla="*/ 40 h 82"/>
                                <a:gd name="T74" fmla="*/ 80 w 80"/>
                                <a:gd name="T75" fmla="*/ 4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0" h="82">
                                  <a:moveTo>
                                    <a:pt x="80" y="40"/>
                                  </a:moveTo>
                                  <a:lnTo>
                                    <a:pt x="80" y="40"/>
                                  </a:lnTo>
                                  <a:lnTo>
                                    <a:pt x="78" y="50"/>
                                  </a:lnTo>
                                  <a:lnTo>
                                    <a:pt x="76" y="56"/>
                                  </a:lnTo>
                                  <a:lnTo>
                                    <a:pt x="72" y="64"/>
                                  </a:lnTo>
                                  <a:lnTo>
                                    <a:pt x="68" y="70"/>
                                  </a:lnTo>
                                  <a:lnTo>
                                    <a:pt x="62" y="74"/>
                                  </a:lnTo>
                                  <a:lnTo>
                                    <a:pt x="56" y="78"/>
                                  </a:lnTo>
                                  <a:lnTo>
                                    <a:pt x="48" y="82"/>
                                  </a:lnTo>
                                  <a:lnTo>
                                    <a:pt x="40" y="82"/>
                                  </a:lnTo>
                                  <a:lnTo>
                                    <a:pt x="40" y="82"/>
                                  </a:lnTo>
                                  <a:lnTo>
                                    <a:pt x="32" y="82"/>
                                  </a:lnTo>
                                  <a:lnTo>
                                    <a:pt x="24" y="78"/>
                                  </a:lnTo>
                                  <a:lnTo>
                                    <a:pt x="18" y="74"/>
                                  </a:lnTo>
                                  <a:lnTo>
                                    <a:pt x="12" y="70"/>
                                  </a:lnTo>
                                  <a:lnTo>
                                    <a:pt x="6" y="64"/>
                                  </a:lnTo>
                                  <a:lnTo>
                                    <a:pt x="4" y="56"/>
                                  </a:lnTo>
                                  <a:lnTo>
                                    <a:pt x="0" y="50"/>
                                  </a:lnTo>
                                  <a:lnTo>
                                    <a:pt x="0" y="40"/>
                                  </a:lnTo>
                                  <a:lnTo>
                                    <a:pt x="0" y="40"/>
                                  </a:lnTo>
                                  <a:lnTo>
                                    <a:pt x="0" y="32"/>
                                  </a:lnTo>
                                  <a:lnTo>
                                    <a:pt x="4" y="26"/>
                                  </a:lnTo>
                                  <a:lnTo>
                                    <a:pt x="6" y="18"/>
                                  </a:lnTo>
                                  <a:lnTo>
                                    <a:pt x="12" y="12"/>
                                  </a:lnTo>
                                  <a:lnTo>
                                    <a:pt x="18" y="8"/>
                                  </a:lnTo>
                                  <a:lnTo>
                                    <a:pt x="24" y="4"/>
                                  </a:lnTo>
                                  <a:lnTo>
                                    <a:pt x="32" y="0"/>
                                  </a:lnTo>
                                  <a:lnTo>
                                    <a:pt x="40" y="0"/>
                                  </a:lnTo>
                                  <a:lnTo>
                                    <a:pt x="40" y="0"/>
                                  </a:lnTo>
                                  <a:lnTo>
                                    <a:pt x="48" y="0"/>
                                  </a:lnTo>
                                  <a:lnTo>
                                    <a:pt x="56" y="4"/>
                                  </a:lnTo>
                                  <a:lnTo>
                                    <a:pt x="62" y="8"/>
                                  </a:lnTo>
                                  <a:lnTo>
                                    <a:pt x="68" y="12"/>
                                  </a:lnTo>
                                  <a:lnTo>
                                    <a:pt x="72" y="18"/>
                                  </a:lnTo>
                                  <a:lnTo>
                                    <a:pt x="76" y="26"/>
                                  </a:lnTo>
                                  <a:lnTo>
                                    <a:pt x="78" y="32"/>
                                  </a:lnTo>
                                  <a:lnTo>
                                    <a:pt x="80" y="40"/>
                                  </a:lnTo>
                                  <a:lnTo>
                                    <a:pt x="80" y="40"/>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358FEE32"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3" name="Freeform 13"/>
                          <wps:cNvSpPr>
                            <a:spLocks/>
                          </wps:cNvSpPr>
                          <wps:spPr bwMode="auto">
                            <a:xfrm>
                              <a:off x="424593" y="264236"/>
                              <a:ext cx="139945" cy="205802"/>
                            </a:xfrm>
                            <a:custGeom>
                              <a:avLst/>
                              <a:gdLst>
                                <a:gd name="T0" fmla="*/ 96 w 102"/>
                                <a:gd name="T1" fmla="*/ 150 h 150"/>
                                <a:gd name="T2" fmla="*/ 96 w 102"/>
                                <a:gd name="T3" fmla="*/ 150 h 150"/>
                                <a:gd name="T4" fmla="*/ 100 w 102"/>
                                <a:gd name="T5" fmla="*/ 128 h 150"/>
                                <a:gd name="T6" fmla="*/ 102 w 102"/>
                                <a:gd name="T7" fmla="*/ 104 h 150"/>
                                <a:gd name="T8" fmla="*/ 102 w 102"/>
                                <a:gd name="T9" fmla="*/ 104 h 150"/>
                                <a:gd name="T10" fmla="*/ 102 w 102"/>
                                <a:gd name="T11" fmla="*/ 84 h 150"/>
                                <a:gd name="T12" fmla="*/ 98 w 102"/>
                                <a:gd name="T13" fmla="*/ 64 h 150"/>
                                <a:gd name="T14" fmla="*/ 94 w 102"/>
                                <a:gd name="T15" fmla="*/ 46 h 150"/>
                                <a:gd name="T16" fmla="*/ 86 w 102"/>
                                <a:gd name="T17" fmla="*/ 32 h 150"/>
                                <a:gd name="T18" fmla="*/ 80 w 102"/>
                                <a:gd name="T19" fmla="*/ 18 h 150"/>
                                <a:gd name="T20" fmla="*/ 70 w 102"/>
                                <a:gd name="T21" fmla="*/ 8 h 150"/>
                                <a:gd name="T22" fmla="*/ 60 w 102"/>
                                <a:gd name="T23" fmla="*/ 2 h 150"/>
                                <a:gd name="T24" fmla="*/ 50 w 102"/>
                                <a:gd name="T25" fmla="*/ 0 h 150"/>
                                <a:gd name="T26" fmla="*/ 50 w 102"/>
                                <a:gd name="T27" fmla="*/ 0 h 150"/>
                                <a:gd name="T28" fmla="*/ 40 w 102"/>
                                <a:gd name="T29" fmla="*/ 2 h 150"/>
                                <a:gd name="T30" fmla="*/ 30 w 102"/>
                                <a:gd name="T31" fmla="*/ 8 h 150"/>
                                <a:gd name="T32" fmla="*/ 22 w 102"/>
                                <a:gd name="T33" fmla="*/ 18 h 150"/>
                                <a:gd name="T34" fmla="*/ 14 w 102"/>
                                <a:gd name="T35" fmla="*/ 32 h 150"/>
                                <a:gd name="T36" fmla="*/ 8 w 102"/>
                                <a:gd name="T37" fmla="*/ 46 h 150"/>
                                <a:gd name="T38" fmla="*/ 4 w 102"/>
                                <a:gd name="T39" fmla="*/ 64 h 150"/>
                                <a:gd name="T40" fmla="*/ 0 w 102"/>
                                <a:gd name="T41" fmla="*/ 84 h 150"/>
                                <a:gd name="T42" fmla="*/ 0 w 102"/>
                                <a:gd name="T43" fmla="*/ 104 h 150"/>
                                <a:gd name="T44" fmla="*/ 0 w 102"/>
                                <a:gd name="T45" fmla="*/ 104 h 150"/>
                                <a:gd name="T46" fmla="*/ 0 w 102"/>
                                <a:gd name="T47" fmla="*/ 128 h 150"/>
                                <a:gd name="T48" fmla="*/ 4 w 102"/>
                                <a:gd name="T49" fmla="*/ 150 h 150"/>
                                <a:gd name="T50" fmla="*/ 96 w 102"/>
                                <a:gd name="T51"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2" h="150">
                                  <a:moveTo>
                                    <a:pt x="96" y="150"/>
                                  </a:moveTo>
                                  <a:lnTo>
                                    <a:pt x="96" y="150"/>
                                  </a:lnTo>
                                  <a:lnTo>
                                    <a:pt x="100" y="128"/>
                                  </a:lnTo>
                                  <a:lnTo>
                                    <a:pt x="102" y="104"/>
                                  </a:lnTo>
                                  <a:lnTo>
                                    <a:pt x="102" y="104"/>
                                  </a:lnTo>
                                  <a:lnTo>
                                    <a:pt x="102" y="84"/>
                                  </a:lnTo>
                                  <a:lnTo>
                                    <a:pt x="98" y="64"/>
                                  </a:lnTo>
                                  <a:lnTo>
                                    <a:pt x="94" y="46"/>
                                  </a:lnTo>
                                  <a:lnTo>
                                    <a:pt x="86" y="32"/>
                                  </a:lnTo>
                                  <a:lnTo>
                                    <a:pt x="80" y="18"/>
                                  </a:lnTo>
                                  <a:lnTo>
                                    <a:pt x="70" y="8"/>
                                  </a:lnTo>
                                  <a:lnTo>
                                    <a:pt x="60" y="2"/>
                                  </a:lnTo>
                                  <a:lnTo>
                                    <a:pt x="50" y="0"/>
                                  </a:lnTo>
                                  <a:lnTo>
                                    <a:pt x="50" y="0"/>
                                  </a:lnTo>
                                  <a:lnTo>
                                    <a:pt x="40" y="2"/>
                                  </a:lnTo>
                                  <a:lnTo>
                                    <a:pt x="30" y="8"/>
                                  </a:lnTo>
                                  <a:lnTo>
                                    <a:pt x="22" y="18"/>
                                  </a:lnTo>
                                  <a:lnTo>
                                    <a:pt x="14" y="32"/>
                                  </a:lnTo>
                                  <a:lnTo>
                                    <a:pt x="8" y="46"/>
                                  </a:lnTo>
                                  <a:lnTo>
                                    <a:pt x="4" y="64"/>
                                  </a:lnTo>
                                  <a:lnTo>
                                    <a:pt x="0" y="84"/>
                                  </a:lnTo>
                                  <a:lnTo>
                                    <a:pt x="0" y="104"/>
                                  </a:lnTo>
                                  <a:lnTo>
                                    <a:pt x="0" y="104"/>
                                  </a:lnTo>
                                  <a:lnTo>
                                    <a:pt x="0" y="128"/>
                                  </a:lnTo>
                                  <a:lnTo>
                                    <a:pt x="4" y="150"/>
                                  </a:lnTo>
                                  <a:lnTo>
                                    <a:pt x="96" y="150"/>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578F612D"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4" name="Freeform 14"/>
                          <wps:cNvSpPr>
                            <a:spLocks/>
                          </wps:cNvSpPr>
                          <wps:spPr bwMode="auto">
                            <a:xfrm>
                              <a:off x="366968" y="242284"/>
                              <a:ext cx="87809" cy="227754"/>
                            </a:xfrm>
                            <a:custGeom>
                              <a:avLst/>
                              <a:gdLst>
                                <a:gd name="T0" fmla="*/ 16 w 64"/>
                                <a:gd name="T1" fmla="*/ 166 h 166"/>
                                <a:gd name="T2" fmla="*/ 38 w 64"/>
                                <a:gd name="T3" fmla="*/ 166 h 166"/>
                                <a:gd name="T4" fmla="*/ 38 w 64"/>
                                <a:gd name="T5" fmla="*/ 166 h 166"/>
                                <a:gd name="T6" fmla="*/ 36 w 64"/>
                                <a:gd name="T7" fmla="*/ 144 h 166"/>
                                <a:gd name="T8" fmla="*/ 36 w 64"/>
                                <a:gd name="T9" fmla="*/ 120 h 166"/>
                                <a:gd name="T10" fmla="*/ 36 w 64"/>
                                <a:gd name="T11" fmla="*/ 120 h 166"/>
                                <a:gd name="T12" fmla="*/ 38 w 64"/>
                                <a:gd name="T13" fmla="*/ 92 h 166"/>
                                <a:gd name="T14" fmla="*/ 44 w 64"/>
                                <a:gd name="T15" fmla="*/ 66 h 166"/>
                                <a:gd name="T16" fmla="*/ 52 w 64"/>
                                <a:gd name="T17" fmla="*/ 42 h 166"/>
                                <a:gd name="T18" fmla="*/ 58 w 64"/>
                                <a:gd name="T19" fmla="*/ 34 h 166"/>
                                <a:gd name="T20" fmla="*/ 64 w 64"/>
                                <a:gd name="T21" fmla="*/ 26 h 166"/>
                                <a:gd name="T22" fmla="*/ 64 w 64"/>
                                <a:gd name="T23" fmla="*/ 26 h 166"/>
                                <a:gd name="T24" fmla="*/ 56 w 64"/>
                                <a:gd name="T25" fmla="*/ 14 h 166"/>
                                <a:gd name="T26" fmla="*/ 46 w 64"/>
                                <a:gd name="T27" fmla="*/ 6 h 166"/>
                                <a:gd name="T28" fmla="*/ 36 w 64"/>
                                <a:gd name="T29" fmla="*/ 2 h 166"/>
                                <a:gd name="T30" fmla="*/ 26 w 64"/>
                                <a:gd name="T31" fmla="*/ 0 h 166"/>
                                <a:gd name="T32" fmla="*/ 26 w 64"/>
                                <a:gd name="T33" fmla="*/ 0 h 166"/>
                                <a:gd name="T34" fmla="*/ 18 w 64"/>
                                <a:gd name="T35" fmla="*/ 0 h 166"/>
                                <a:gd name="T36" fmla="*/ 12 w 64"/>
                                <a:gd name="T37" fmla="*/ 2 h 166"/>
                                <a:gd name="T38" fmla="*/ 0 w 64"/>
                                <a:gd name="T39" fmla="*/ 12 h 166"/>
                                <a:gd name="T40" fmla="*/ 0 w 64"/>
                                <a:gd name="T41" fmla="*/ 12 h 166"/>
                                <a:gd name="T42" fmla="*/ 10 w 64"/>
                                <a:gd name="T43" fmla="*/ 30 h 166"/>
                                <a:gd name="T44" fmla="*/ 16 w 64"/>
                                <a:gd name="T45" fmla="*/ 54 h 166"/>
                                <a:gd name="T46" fmla="*/ 22 w 64"/>
                                <a:gd name="T47" fmla="*/ 82 h 166"/>
                                <a:gd name="T48" fmla="*/ 24 w 64"/>
                                <a:gd name="T49" fmla="*/ 110 h 166"/>
                                <a:gd name="T50" fmla="*/ 24 w 64"/>
                                <a:gd name="T51" fmla="*/ 110 h 166"/>
                                <a:gd name="T52" fmla="*/ 22 w 64"/>
                                <a:gd name="T53" fmla="*/ 140 h 166"/>
                                <a:gd name="T54" fmla="*/ 16 w 64"/>
                                <a:gd name="T55" fmla="*/ 166 h 166"/>
                                <a:gd name="T56" fmla="*/ 16 w 64"/>
                                <a:gd name="T57" fmla="*/ 166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6">
                                  <a:moveTo>
                                    <a:pt x="16" y="166"/>
                                  </a:moveTo>
                                  <a:lnTo>
                                    <a:pt x="38" y="166"/>
                                  </a:lnTo>
                                  <a:lnTo>
                                    <a:pt x="38" y="166"/>
                                  </a:lnTo>
                                  <a:lnTo>
                                    <a:pt x="36" y="144"/>
                                  </a:lnTo>
                                  <a:lnTo>
                                    <a:pt x="36" y="120"/>
                                  </a:lnTo>
                                  <a:lnTo>
                                    <a:pt x="36" y="120"/>
                                  </a:lnTo>
                                  <a:lnTo>
                                    <a:pt x="38" y="92"/>
                                  </a:lnTo>
                                  <a:lnTo>
                                    <a:pt x="44" y="66"/>
                                  </a:lnTo>
                                  <a:lnTo>
                                    <a:pt x="52" y="42"/>
                                  </a:lnTo>
                                  <a:lnTo>
                                    <a:pt x="58" y="34"/>
                                  </a:lnTo>
                                  <a:lnTo>
                                    <a:pt x="64" y="26"/>
                                  </a:lnTo>
                                  <a:lnTo>
                                    <a:pt x="64" y="26"/>
                                  </a:lnTo>
                                  <a:lnTo>
                                    <a:pt x="56" y="14"/>
                                  </a:lnTo>
                                  <a:lnTo>
                                    <a:pt x="46" y="6"/>
                                  </a:lnTo>
                                  <a:lnTo>
                                    <a:pt x="36" y="2"/>
                                  </a:lnTo>
                                  <a:lnTo>
                                    <a:pt x="26" y="0"/>
                                  </a:lnTo>
                                  <a:lnTo>
                                    <a:pt x="26" y="0"/>
                                  </a:lnTo>
                                  <a:lnTo>
                                    <a:pt x="18" y="0"/>
                                  </a:lnTo>
                                  <a:lnTo>
                                    <a:pt x="12" y="2"/>
                                  </a:lnTo>
                                  <a:lnTo>
                                    <a:pt x="0" y="12"/>
                                  </a:lnTo>
                                  <a:lnTo>
                                    <a:pt x="0" y="12"/>
                                  </a:lnTo>
                                  <a:lnTo>
                                    <a:pt x="10" y="30"/>
                                  </a:lnTo>
                                  <a:lnTo>
                                    <a:pt x="16" y="54"/>
                                  </a:lnTo>
                                  <a:lnTo>
                                    <a:pt x="22" y="82"/>
                                  </a:lnTo>
                                  <a:lnTo>
                                    <a:pt x="24" y="110"/>
                                  </a:lnTo>
                                  <a:lnTo>
                                    <a:pt x="24" y="110"/>
                                  </a:lnTo>
                                  <a:lnTo>
                                    <a:pt x="22" y="140"/>
                                  </a:lnTo>
                                  <a:lnTo>
                                    <a:pt x="16" y="166"/>
                                  </a:lnTo>
                                  <a:lnTo>
                                    <a:pt x="16" y="166"/>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52516B5A"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5" name="Freeform 15"/>
                          <wps:cNvSpPr>
                            <a:spLocks/>
                          </wps:cNvSpPr>
                          <wps:spPr bwMode="auto">
                            <a:xfrm>
                              <a:off x="144702" y="55690"/>
                              <a:ext cx="27440" cy="444532"/>
                            </a:xfrm>
                            <a:custGeom>
                              <a:avLst/>
                              <a:gdLst>
                                <a:gd name="T0" fmla="*/ 0 w 20"/>
                                <a:gd name="T1" fmla="*/ 10 h 324"/>
                                <a:gd name="T2" fmla="*/ 0 w 20"/>
                                <a:gd name="T3" fmla="*/ 10 h 324"/>
                                <a:gd name="T4" fmla="*/ 0 w 20"/>
                                <a:gd name="T5" fmla="*/ 314 h 324"/>
                                <a:gd name="T6" fmla="*/ 0 w 20"/>
                                <a:gd name="T7" fmla="*/ 314 h 324"/>
                                <a:gd name="T8" fmla="*/ 2 w 20"/>
                                <a:gd name="T9" fmla="*/ 318 h 324"/>
                                <a:gd name="T10" fmla="*/ 4 w 20"/>
                                <a:gd name="T11" fmla="*/ 322 h 324"/>
                                <a:gd name="T12" fmla="*/ 8 w 20"/>
                                <a:gd name="T13" fmla="*/ 322 h 324"/>
                                <a:gd name="T14" fmla="*/ 10 w 20"/>
                                <a:gd name="T15" fmla="*/ 324 h 324"/>
                                <a:gd name="T16" fmla="*/ 14 w 20"/>
                                <a:gd name="T17" fmla="*/ 322 h 324"/>
                                <a:gd name="T18" fmla="*/ 18 w 20"/>
                                <a:gd name="T19" fmla="*/ 322 h 324"/>
                                <a:gd name="T20" fmla="*/ 20 w 20"/>
                                <a:gd name="T21" fmla="*/ 318 h 324"/>
                                <a:gd name="T22" fmla="*/ 20 w 20"/>
                                <a:gd name="T23" fmla="*/ 314 h 324"/>
                                <a:gd name="T24" fmla="*/ 20 w 20"/>
                                <a:gd name="T25" fmla="*/ 314 h 324"/>
                                <a:gd name="T26" fmla="*/ 20 w 20"/>
                                <a:gd name="T27" fmla="*/ 10 h 324"/>
                                <a:gd name="T28" fmla="*/ 20 w 20"/>
                                <a:gd name="T29" fmla="*/ 10 h 324"/>
                                <a:gd name="T30" fmla="*/ 20 w 20"/>
                                <a:gd name="T31" fmla="*/ 6 h 324"/>
                                <a:gd name="T32" fmla="*/ 18 w 20"/>
                                <a:gd name="T33" fmla="*/ 2 h 324"/>
                                <a:gd name="T34" fmla="*/ 14 w 20"/>
                                <a:gd name="T35" fmla="*/ 0 h 324"/>
                                <a:gd name="T36" fmla="*/ 10 w 20"/>
                                <a:gd name="T37" fmla="*/ 0 h 324"/>
                                <a:gd name="T38" fmla="*/ 8 w 20"/>
                                <a:gd name="T39" fmla="*/ 0 h 324"/>
                                <a:gd name="T40" fmla="*/ 4 w 20"/>
                                <a:gd name="T41" fmla="*/ 2 h 324"/>
                                <a:gd name="T42" fmla="*/ 2 w 20"/>
                                <a:gd name="T43" fmla="*/ 6 h 324"/>
                                <a:gd name="T44" fmla="*/ 0 w 20"/>
                                <a:gd name="T45" fmla="*/ 10 h 324"/>
                                <a:gd name="T46" fmla="*/ 0 w 20"/>
                                <a:gd name="T47" fmla="*/ 1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 h="324">
                                  <a:moveTo>
                                    <a:pt x="0" y="10"/>
                                  </a:moveTo>
                                  <a:lnTo>
                                    <a:pt x="0" y="10"/>
                                  </a:lnTo>
                                  <a:lnTo>
                                    <a:pt x="0" y="314"/>
                                  </a:lnTo>
                                  <a:lnTo>
                                    <a:pt x="0" y="314"/>
                                  </a:lnTo>
                                  <a:lnTo>
                                    <a:pt x="2" y="318"/>
                                  </a:lnTo>
                                  <a:lnTo>
                                    <a:pt x="4" y="322"/>
                                  </a:lnTo>
                                  <a:lnTo>
                                    <a:pt x="8" y="322"/>
                                  </a:lnTo>
                                  <a:lnTo>
                                    <a:pt x="10" y="324"/>
                                  </a:lnTo>
                                  <a:lnTo>
                                    <a:pt x="14" y="322"/>
                                  </a:lnTo>
                                  <a:lnTo>
                                    <a:pt x="18" y="322"/>
                                  </a:lnTo>
                                  <a:lnTo>
                                    <a:pt x="20" y="318"/>
                                  </a:lnTo>
                                  <a:lnTo>
                                    <a:pt x="20" y="314"/>
                                  </a:lnTo>
                                  <a:lnTo>
                                    <a:pt x="20" y="314"/>
                                  </a:lnTo>
                                  <a:lnTo>
                                    <a:pt x="20" y="10"/>
                                  </a:lnTo>
                                  <a:lnTo>
                                    <a:pt x="20" y="10"/>
                                  </a:lnTo>
                                  <a:lnTo>
                                    <a:pt x="20" y="6"/>
                                  </a:lnTo>
                                  <a:lnTo>
                                    <a:pt x="18" y="2"/>
                                  </a:lnTo>
                                  <a:lnTo>
                                    <a:pt x="14" y="0"/>
                                  </a:lnTo>
                                  <a:lnTo>
                                    <a:pt x="10" y="0"/>
                                  </a:lnTo>
                                  <a:lnTo>
                                    <a:pt x="8" y="0"/>
                                  </a:lnTo>
                                  <a:lnTo>
                                    <a:pt x="4" y="2"/>
                                  </a:lnTo>
                                  <a:lnTo>
                                    <a:pt x="2" y="6"/>
                                  </a:lnTo>
                                  <a:lnTo>
                                    <a:pt x="0" y="10"/>
                                  </a:lnTo>
                                  <a:lnTo>
                                    <a:pt x="0" y="10"/>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6F685A2E"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6" name="Freeform 16"/>
                          <wps:cNvSpPr>
                            <a:spLocks/>
                          </wps:cNvSpPr>
                          <wps:spPr bwMode="auto">
                            <a:xfrm>
                              <a:off x="147446" y="55690"/>
                              <a:ext cx="74089" cy="27440"/>
                            </a:xfrm>
                            <a:custGeom>
                              <a:avLst/>
                              <a:gdLst>
                                <a:gd name="T0" fmla="*/ 44 w 54"/>
                                <a:gd name="T1" fmla="*/ 0 h 20"/>
                                <a:gd name="T2" fmla="*/ 44 w 54"/>
                                <a:gd name="T3" fmla="*/ 0 h 20"/>
                                <a:gd name="T4" fmla="*/ 8 w 54"/>
                                <a:gd name="T5" fmla="*/ 0 h 20"/>
                                <a:gd name="T6" fmla="*/ 8 w 54"/>
                                <a:gd name="T7" fmla="*/ 0 h 20"/>
                                <a:gd name="T8" fmla="*/ 4 w 54"/>
                                <a:gd name="T9" fmla="*/ 0 h 20"/>
                                <a:gd name="T10" fmla="*/ 2 w 54"/>
                                <a:gd name="T11" fmla="*/ 2 h 20"/>
                                <a:gd name="T12" fmla="*/ 0 w 54"/>
                                <a:gd name="T13" fmla="*/ 6 h 20"/>
                                <a:gd name="T14" fmla="*/ 0 w 54"/>
                                <a:gd name="T15" fmla="*/ 10 h 20"/>
                                <a:gd name="T16" fmla="*/ 0 w 54"/>
                                <a:gd name="T17" fmla="*/ 14 h 20"/>
                                <a:gd name="T18" fmla="*/ 2 w 54"/>
                                <a:gd name="T19" fmla="*/ 16 h 20"/>
                                <a:gd name="T20" fmla="*/ 4 w 54"/>
                                <a:gd name="T21" fmla="*/ 18 h 20"/>
                                <a:gd name="T22" fmla="*/ 8 w 54"/>
                                <a:gd name="T23" fmla="*/ 20 h 20"/>
                                <a:gd name="T24" fmla="*/ 8 w 54"/>
                                <a:gd name="T25" fmla="*/ 20 h 20"/>
                                <a:gd name="T26" fmla="*/ 44 w 54"/>
                                <a:gd name="T27" fmla="*/ 20 h 20"/>
                                <a:gd name="T28" fmla="*/ 44 w 54"/>
                                <a:gd name="T29" fmla="*/ 20 h 20"/>
                                <a:gd name="T30" fmla="*/ 48 w 54"/>
                                <a:gd name="T31" fmla="*/ 18 h 20"/>
                                <a:gd name="T32" fmla="*/ 52 w 54"/>
                                <a:gd name="T33" fmla="*/ 16 h 20"/>
                                <a:gd name="T34" fmla="*/ 54 w 54"/>
                                <a:gd name="T35" fmla="*/ 14 h 20"/>
                                <a:gd name="T36" fmla="*/ 54 w 54"/>
                                <a:gd name="T37" fmla="*/ 10 h 20"/>
                                <a:gd name="T38" fmla="*/ 54 w 54"/>
                                <a:gd name="T39" fmla="*/ 6 h 20"/>
                                <a:gd name="T40" fmla="*/ 52 w 54"/>
                                <a:gd name="T41" fmla="*/ 2 h 20"/>
                                <a:gd name="T42" fmla="*/ 48 w 54"/>
                                <a:gd name="T43" fmla="*/ 0 h 20"/>
                                <a:gd name="T44" fmla="*/ 44 w 54"/>
                                <a:gd name="T45" fmla="*/ 0 h 20"/>
                                <a:gd name="T46" fmla="*/ 44 w 54"/>
                                <a:gd name="T4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4" h="20">
                                  <a:moveTo>
                                    <a:pt x="44" y="0"/>
                                  </a:moveTo>
                                  <a:lnTo>
                                    <a:pt x="44" y="0"/>
                                  </a:lnTo>
                                  <a:lnTo>
                                    <a:pt x="8" y="0"/>
                                  </a:lnTo>
                                  <a:lnTo>
                                    <a:pt x="8" y="0"/>
                                  </a:lnTo>
                                  <a:lnTo>
                                    <a:pt x="4" y="0"/>
                                  </a:lnTo>
                                  <a:lnTo>
                                    <a:pt x="2" y="2"/>
                                  </a:lnTo>
                                  <a:lnTo>
                                    <a:pt x="0" y="6"/>
                                  </a:lnTo>
                                  <a:lnTo>
                                    <a:pt x="0" y="10"/>
                                  </a:lnTo>
                                  <a:lnTo>
                                    <a:pt x="0" y="14"/>
                                  </a:lnTo>
                                  <a:lnTo>
                                    <a:pt x="2" y="16"/>
                                  </a:lnTo>
                                  <a:lnTo>
                                    <a:pt x="4" y="18"/>
                                  </a:lnTo>
                                  <a:lnTo>
                                    <a:pt x="8" y="20"/>
                                  </a:lnTo>
                                  <a:lnTo>
                                    <a:pt x="8" y="20"/>
                                  </a:lnTo>
                                  <a:lnTo>
                                    <a:pt x="44" y="20"/>
                                  </a:lnTo>
                                  <a:lnTo>
                                    <a:pt x="44" y="20"/>
                                  </a:lnTo>
                                  <a:lnTo>
                                    <a:pt x="48" y="18"/>
                                  </a:lnTo>
                                  <a:lnTo>
                                    <a:pt x="52" y="16"/>
                                  </a:lnTo>
                                  <a:lnTo>
                                    <a:pt x="54" y="14"/>
                                  </a:lnTo>
                                  <a:lnTo>
                                    <a:pt x="54" y="10"/>
                                  </a:lnTo>
                                  <a:lnTo>
                                    <a:pt x="54" y="6"/>
                                  </a:lnTo>
                                  <a:lnTo>
                                    <a:pt x="52" y="2"/>
                                  </a:lnTo>
                                  <a:lnTo>
                                    <a:pt x="48" y="0"/>
                                  </a:lnTo>
                                  <a:lnTo>
                                    <a:pt x="44" y="0"/>
                                  </a:lnTo>
                                  <a:lnTo>
                                    <a:pt x="44" y="0"/>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D54EFC3"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7" name="Freeform 17"/>
                          <wps:cNvSpPr>
                            <a:spLocks/>
                          </wps:cNvSpPr>
                          <wps:spPr bwMode="auto">
                            <a:xfrm>
                              <a:off x="147446" y="472782"/>
                              <a:ext cx="74089" cy="27440"/>
                            </a:xfrm>
                            <a:custGeom>
                              <a:avLst/>
                              <a:gdLst>
                                <a:gd name="T0" fmla="*/ 44 w 54"/>
                                <a:gd name="T1" fmla="*/ 0 h 20"/>
                                <a:gd name="T2" fmla="*/ 44 w 54"/>
                                <a:gd name="T3" fmla="*/ 0 h 20"/>
                                <a:gd name="T4" fmla="*/ 8 w 54"/>
                                <a:gd name="T5" fmla="*/ 0 h 20"/>
                                <a:gd name="T6" fmla="*/ 8 w 54"/>
                                <a:gd name="T7" fmla="*/ 0 h 20"/>
                                <a:gd name="T8" fmla="*/ 4 w 54"/>
                                <a:gd name="T9" fmla="*/ 0 h 20"/>
                                <a:gd name="T10" fmla="*/ 2 w 54"/>
                                <a:gd name="T11" fmla="*/ 4 h 20"/>
                                <a:gd name="T12" fmla="*/ 0 w 54"/>
                                <a:gd name="T13" fmla="*/ 6 h 20"/>
                                <a:gd name="T14" fmla="*/ 0 w 54"/>
                                <a:gd name="T15" fmla="*/ 10 h 20"/>
                                <a:gd name="T16" fmla="*/ 0 w 54"/>
                                <a:gd name="T17" fmla="*/ 14 h 20"/>
                                <a:gd name="T18" fmla="*/ 2 w 54"/>
                                <a:gd name="T19" fmla="*/ 16 h 20"/>
                                <a:gd name="T20" fmla="*/ 4 w 54"/>
                                <a:gd name="T21" fmla="*/ 20 h 20"/>
                                <a:gd name="T22" fmla="*/ 8 w 54"/>
                                <a:gd name="T23" fmla="*/ 20 h 20"/>
                                <a:gd name="T24" fmla="*/ 8 w 54"/>
                                <a:gd name="T25" fmla="*/ 20 h 20"/>
                                <a:gd name="T26" fmla="*/ 44 w 54"/>
                                <a:gd name="T27" fmla="*/ 20 h 20"/>
                                <a:gd name="T28" fmla="*/ 44 w 54"/>
                                <a:gd name="T29" fmla="*/ 20 h 20"/>
                                <a:gd name="T30" fmla="*/ 48 w 54"/>
                                <a:gd name="T31" fmla="*/ 20 h 20"/>
                                <a:gd name="T32" fmla="*/ 52 w 54"/>
                                <a:gd name="T33" fmla="*/ 16 h 20"/>
                                <a:gd name="T34" fmla="*/ 54 w 54"/>
                                <a:gd name="T35" fmla="*/ 14 h 20"/>
                                <a:gd name="T36" fmla="*/ 54 w 54"/>
                                <a:gd name="T37" fmla="*/ 10 h 20"/>
                                <a:gd name="T38" fmla="*/ 54 w 54"/>
                                <a:gd name="T39" fmla="*/ 6 h 20"/>
                                <a:gd name="T40" fmla="*/ 52 w 54"/>
                                <a:gd name="T41" fmla="*/ 4 h 20"/>
                                <a:gd name="T42" fmla="*/ 48 w 54"/>
                                <a:gd name="T43" fmla="*/ 0 h 20"/>
                                <a:gd name="T44" fmla="*/ 44 w 54"/>
                                <a:gd name="T45" fmla="*/ 0 h 20"/>
                                <a:gd name="T46" fmla="*/ 44 w 54"/>
                                <a:gd name="T4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4" h="20">
                                  <a:moveTo>
                                    <a:pt x="44" y="0"/>
                                  </a:moveTo>
                                  <a:lnTo>
                                    <a:pt x="44" y="0"/>
                                  </a:lnTo>
                                  <a:lnTo>
                                    <a:pt x="8" y="0"/>
                                  </a:lnTo>
                                  <a:lnTo>
                                    <a:pt x="8" y="0"/>
                                  </a:lnTo>
                                  <a:lnTo>
                                    <a:pt x="4" y="0"/>
                                  </a:lnTo>
                                  <a:lnTo>
                                    <a:pt x="2" y="4"/>
                                  </a:lnTo>
                                  <a:lnTo>
                                    <a:pt x="0" y="6"/>
                                  </a:lnTo>
                                  <a:lnTo>
                                    <a:pt x="0" y="10"/>
                                  </a:lnTo>
                                  <a:lnTo>
                                    <a:pt x="0" y="14"/>
                                  </a:lnTo>
                                  <a:lnTo>
                                    <a:pt x="2" y="16"/>
                                  </a:lnTo>
                                  <a:lnTo>
                                    <a:pt x="4" y="20"/>
                                  </a:lnTo>
                                  <a:lnTo>
                                    <a:pt x="8" y="20"/>
                                  </a:lnTo>
                                  <a:lnTo>
                                    <a:pt x="8" y="20"/>
                                  </a:lnTo>
                                  <a:lnTo>
                                    <a:pt x="44" y="20"/>
                                  </a:lnTo>
                                  <a:lnTo>
                                    <a:pt x="44" y="20"/>
                                  </a:lnTo>
                                  <a:lnTo>
                                    <a:pt x="48" y="20"/>
                                  </a:lnTo>
                                  <a:lnTo>
                                    <a:pt x="52" y="16"/>
                                  </a:lnTo>
                                  <a:lnTo>
                                    <a:pt x="54" y="14"/>
                                  </a:lnTo>
                                  <a:lnTo>
                                    <a:pt x="54" y="10"/>
                                  </a:lnTo>
                                  <a:lnTo>
                                    <a:pt x="54" y="6"/>
                                  </a:lnTo>
                                  <a:lnTo>
                                    <a:pt x="52" y="4"/>
                                  </a:lnTo>
                                  <a:lnTo>
                                    <a:pt x="48" y="0"/>
                                  </a:lnTo>
                                  <a:lnTo>
                                    <a:pt x="44" y="0"/>
                                  </a:lnTo>
                                  <a:lnTo>
                                    <a:pt x="44" y="0"/>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2D5F108B"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8" name="Freeform 18"/>
                          <wps:cNvSpPr>
                            <a:spLocks/>
                          </wps:cNvSpPr>
                          <wps:spPr bwMode="auto">
                            <a:xfrm>
                              <a:off x="622163" y="55690"/>
                              <a:ext cx="27440" cy="441788"/>
                            </a:xfrm>
                            <a:custGeom>
                              <a:avLst/>
                              <a:gdLst>
                                <a:gd name="T0" fmla="*/ 20 w 20"/>
                                <a:gd name="T1" fmla="*/ 312 h 322"/>
                                <a:gd name="T2" fmla="*/ 20 w 20"/>
                                <a:gd name="T3" fmla="*/ 312 h 322"/>
                                <a:gd name="T4" fmla="*/ 20 w 20"/>
                                <a:gd name="T5" fmla="*/ 10 h 322"/>
                                <a:gd name="T6" fmla="*/ 20 w 20"/>
                                <a:gd name="T7" fmla="*/ 10 h 322"/>
                                <a:gd name="T8" fmla="*/ 20 w 20"/>
                                <a:gd name="T9" fmla="*/ 6 h 322"/>
                                <a:gd name="T10" fmla="*/ 16 w 20"/>
                                <a:gd name="T11" fmla="*/ 2 h 322"/>
                                <a:gd name="T12" fmla="*/ 14 w 20"/>
                                <a:gd name="T13" fmla="*/ 0 h 322"/>
                                <a:gd name="T14" fmla="*/ 10 w 20"/>
                                <a:gd name="T15" fmla="*/ 0 h 322"/>
                                <a:gd name="T16" fmla="*/ 6 w 20"/>
                                <a:gd name="T17" fmla="*/ 0 h 322"/>
                                <a:gd name="T18" fmla="*/ 4 w 20"/>
                                <a:gd name="T19" fmla="*/ 2 h 322"/>
                                <a:gd name="T20" fmla="*/ 0 w 20"/>
                                <a:gd name="T21" fmla="*/ 6 h 322"/>
                                <a:gd name="T22" fmla="*/ 0 w 20"/>
                                <a:gd name="T23" fmla="*/ 10 h 322"/>
                                <a:gd name="T24" fmla="*/ 0 w 20"/>
                                <a:gd name="T25" fmla="*/ 10 h 322"/>
                                <a:gd name="T26" fmla="*/ 0 w 20"/>
                                <a:gd name="T27" fmla="*/ 312 h 322"/>
                                <a:gd name="T28" fmla="*/ 0 w 20"/>
                                <a:gd name="T29" fmla="*/ 312 h 322"/>
                                <a:gd name="T30" fmla="*/ 0 w 20"/>
                                <a:gd name="T31" fmla="*/ 316 h 322"/>
                                <a:gd name="T32" fmla="*/ 4 w 20"/>
                                <a:gd name="T33" fmla="*/ 320 h 322"/>
                                <a:gd name="T34" fmla="*/ 6 w 20"/>
                                <a:gd name="T35" fmla="*/ 322 h 322"/>
                                <a:gd name="T36" fmla="*/ 10 w 20"/>
                                <a:gd name="T37" fmla="*/ 322 h 322"/>
                                <a:gd name="T38" fmla="*/ 14 w 20"/>
                                <a:gd name="T39" fmla="*/ 322 h 322"/>
                                <a:gd name="T40" fmla="*/ 16 w 20"/>
                                <a:gd name="T41" fmla="*/ 320 h 322"/>
                                <a:gd name="T42" fmla="*/ 20 w 20"/>
                                <a:gd name="T43" fmla="*/ 316 h 322"/>
                                <a:gd name="T44" fmla="*/ 20 w 20"/>
                                <a:gd name="T45" fmla="*/ 312 h 322"/>
                                <a:gd name="T46" fmla="*/ 20 w 20"/>
                                <a:gd name="T47" fmla="*/ 312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 h="322">
                                  <a:moveTo>
                                    <a:pt x="20" y="312"/>
                                  </a:moveTo>
                                  <a:lnTo>
                                    <a:pt x="20" y="312"/>
                                  </a:lnTo>
                                  <a:lnTo>
                                    <a:pt x="20" y="10"/>
                                  </a:lnTo>
                                  <a:lnTo>
                                    <a:pt x="20" y="10"/>
                                  </a:lnTo>
                                  <a:lnTo>
                                    <a:pt x="20" y="6"/>
                                  </a:lnTo>
                                  <a:lnTo>
                                    <a:pt x="16" y="2"/>
                                  </a:lnTo>
                                  <a:lnTo>
                                    <a:pt x="14" y="0"/>
                                  </a:lnTo>
                                  <a:lnTo>
                                    <a:pt x="10" y="0"/>
                                  </a:lnTo>
                                  <a:lnTo>
                                    <a:pt x="6" y="0"/>
                                  </a:lnTo>
                                  <a:lnTo>
                                    <a:pt x="4" y="2"/>
                                  </a:lnTo>
                                  <a:lnTo>
                                    <a:pt x="0" y="6"/>
                                  </a:lnTo>
                                  <a:lnTo>
                                    <a:pt x="0" y="10"/>
                                  </a:lnTo>
                                  <a:lnTo>
                                    <a:pt x="0" y="10"/>
                                  </a:lnTo>
                                  <a:lnTo>
                                    <a:pt x="0" y="312"/>
                                  </a:lnTo>
                                  <a:lnTo>
                                    <a:pt x="0" y="312"/>
                                  </a:lnTo>
                                  <a:lnTo>
                                    <a:pt x="0" y="316"/>
                                  </a:lnTo>
                                  <a:lnTo>
                                    <a:pt x="4" y="320"/>
                                  </a:lnTo>
                                  <a:lnTo>
                                    <a:pt x="6" y="322"/>
                                  </a:lnTo>
                                  <a:lnTo>
                                    <a:pt x="10" y="322"/>
                                  </a:lnTo>
                                  <a:lnTo>
                                    <a:pt x="14" y="322"/>
                                  </a:lnTo>
                                  <a:lnTo>
                                    <a:pt x="16" y="320"/>
                                  </a:lnTo>
                                  <a:lnTo>
                                    <a:pt x="20" y="316"/>
                                  </a:lnTo>
                                  <a:lnTo>
                                    <a:pt x="20" y="312"/>
                                  </a:lnTo>
                                  <a:lnTo>
                                    <a:pt x="20" y="312"/>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308A09DC"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19" name="Freeform 19"/>
                          <wps:cNvSpPr>
                            <a:spLocks/>
                          </wps:cNvSpPr>
                          <wps:spPr bwMode="auto">
                            <a:xfrm>
                              <a:off x="575514" y="470038"/>
                              <a:ext cx="74089" cy="27440"/>
                            </a:xfrm>
                            <a:custGeom>
                              <a:avLst/>
                              <a:gdLst>
                                <a:gd name="T0" fmla="*/ 8 w 54"/>
                                <a:gd name="T1" fmla="*/ 20 h 20"/>
                                <a:gd name="T2" fmla="*/ 8 w 54"/>
                                <a:gd name="T3" fmla="*/ 20 h 20"/>
                                <a:gd name="T4" fmla="*/ 44 w 54"/>
                                <a:gd name="T5" fmla="*/ 20 h 20"/>
                                <a:gd name="T6" fmla="*/ 44 w 54"/>
                                <a:gd name="T7" fmla="*/ 20 h 20"/>
                                <a:gd name="T8" fmla="*/ 48 w 54"/>
                                <a:gd name="T9" fmla="*/ 20 h 20"/>
                                <a:gd name="T10" fmla="*/ 52 w 54"/>
                                <a:gd name="T11" fmla="*/ 16 h 20"/>
                                <a:gd name="T12" fmla="*/ 54 w 54"/>
                                <a:gd name="T13" fmla="*/ 14 h 20"/>
                                <a:gd name="T14" fmla="*/ 54 w 54"/>
                                <a:gd name="T15" fmla="*/ 10 h 20"/>
                                <a:gd name="T16" fmla="*/ 54 w 54"/>
                                <a:gd name="T17" fmla="*/ 6 h 20"/>
                                <a:gd name="T18" fmla="*/ 52 w 54"/>
                                <a:gd name="T19" fmla="*/ 4 h 20"/>
                                <a:gd name="T20" fmla="*/ 48 w 54"/>
                                <a:gd name="T21" fmla="*/ 0 h 20"/>
                                <a:gd name="T22" fmla="*/ 44 w 54"/>
                                <a:gd name="T23" fmla="*/ 0 h 20"/>
                                <a:gd name="T24" fmla="*/ 44 w 54"/>
                                <a:gd name="T25" fmla="*/ 0 h 20"/>
                                <a:gd name="T26" fmla="*/ 8 w 54"/>
                                <a:gd name="T27" fmla="*/ 0 h 20"/>
                                <a:gd name="T28" fmla="*/ 8 w 54"/>
                                <a:gd name="T29" fmla="*/ 0 h 20"/>
                                <a:gd name="T30" fmla="*/ 4 w 54"/>
                                <a:gd name="T31" fmla="*/ 0 h 20"/>
                                <a:gd name="T32" fmla="*/ 2 w 54"/>
                                <a:gd name="T33" fmla="*/ 4 h 20"/>
                                <a:gd name="T34" fmla="*/ 0 w 54"/>
                                <a:gd name="T35" fmla="*/ 6 h 20"/>
                                <a:gd name="T36" fmla="*/ 0 w 54"/>
                                <a:gd name="T37" fmla="*/ 10 h 20"/>
                                <a:gd name="T38" fmla="*/ 0 w 54"/>
                                <a:gd name="T39" fmla="*/ 14 h 20"/>
                                <a:gd name="T40" fmla="*/ 2 w 54"/>
                                <a:gd name="T41" fmla="*/ 16 h 20"/>
                                <a:gd name="T42" fmla="*/ 4 w 54"/>
                                <a:gd name="T43" fmla="*/ 20 h 20"/>
                                <a:gd name="T44" fmla="*/ 8 w 54"/>
                                <a:gd name="T45" fmla="*/ 20 h 20"/>
                                <a:gd name="T46" fmla="*/ 8 w 54"/>
                                <a:gd name="T47"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4" h="20">
                                  <a:moveTo>
                                    <a:pt x="8" y="20"/>
                                  </a:moveTo>
                                  <a:lnTo>
                                    <a:pt x="8" y="20"/>
                                  </a:lnTo>
                                  <a:lnTo>
                                    <a:pt x="44" y="20"/>
                                  </a:lnTo>
                                  <a:lnTo>
                                    <a:pt x="44" y="20"/>
                                  </a:lnTo>
                                  <a:lnTo>
                                    <a:pt x="48" y="20"/>
                                  </a:lnTo>
                                  <a:lnTo>
                                    <a:pt x="52" y="16"/>
                                  </a:lnTo>
                                  <a:lnTo>
                                    <a:pt x="54" y="14"/>
                                  </a:lnTo>
                                  <a:lnTo>
                                    <a:pt x="54" y="10"/>
                                  </a:lnTo>
                                  <a:lnTo>
                                    <a:pt x="54" y="6"/>
                                  </a:lnTo>
                                  <a:lnTo>
                                    <a:pt x="52" y="4"/>
                                  </a:lnTo>
                                  <a:lnTo>
                                    <a:pt x="48" y="0"/>
                                  </a:lnTo>
                                  <a:lnTo>
                                    <a:pt x="44" y="0"/>
                                  </a:lnTo>
                                  <a:lnTo>
                                    <a:pt x="44" y="0"/>
                                  </a:lnTo>
                                  <a:lnTo>
                                    <a:pt x="8" y="0"/>
                                  </a:lnTo>
                                  <a:lnTo>
                                    <a:pt x="8" y="0"/>
                                  </a:lnTo>
                                  <a:lnTo>
                                    <a:pt x="4" y="0"/>
                                  </a:lnTo>
                                  <a:lnTo>
                                    <a:pt x="2" y="4"/>
                                  </a:lnTo>
                                  <a:lnTo>
                                    <a:pt x="0" y="6"/>
                                  </a:lnTo>
                                  <a:lnTo>
                                    <a:pt x="0" y="10"/>
                                  </a:lnTo>
                                  <a:lnTo>
                                    <a:pt x="0" y="14"/>
                                  </a:lnTo>
                                  <a:lnTo>
                                    <a:pt x="2" y="16"/>
                                  </a:lnTo>
                                  <a:lnTo>
                                    <a:pt x="4" y="20"/>
                                  </a:lnTo>
                                  <a:lnTo>
                                    <a:pt x="8" y="20"/>
                                  </a:lnTo>
                                  <a:lnTo>
                                    <a:pt x="8" y="20"/>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3C129AE" w14:textId="77777777" w:rsidR="00FC12A0" w:rsidRDefault="00FC12A0" w:rsidP="0006165F"/>
                            </w:txbxContent>
                          </wps:txbx>
                          <wps:bodyPr vert="horz" wrap="square" lIns="91440" tIns="45720" rIns="91440" bIns="45720" numCol="1" anchor="t" anchorCtr="0" compatLnSpc="1">
                            <a:prstTxWarp prst="textNoShape">
                              <a:avLst/>
                            </a:prstTxWarp>
                          </wps:bodyPr>
                        </wps:wsp>
                        <wps:wsp>
                          <wps:cNvPr id="20" name="Freeform 20"/>
                          <wps:cNvSpPr>
                            <a:spLocks/>
                          </wps:cNvSpPr>
                          <wps:spPr bwMode="auto">
                            <a:xfrm>
                              <a:off x="575514" y="55690"/>
                              <a:ext cx="74089" cy="27440"/>
                            </a:xfrm>
                            <a:custGeom>
                              <a:avLst/>
                              <a:gdLst>
                                <a:gd name="T0" fmla="*/ 8 w 54"/>
                                <a:gd name="T1" fmla="*/ 20 h 20"/>
                                <a:gd name="T2" fmla="*/ 8 w 54"/>
                                <a:gd name="T3" fmla="*/ 20 h 20"/>
                                <a:gd name="T4" fmla="*/ 44 w 54"/>
                                <a:gd name="T5" fmla="*/ 20 h 20"/>
                                <a:gd name="T6" fmla="*/ 44 w 54"/>
                                <a:gd name="T7" fmla="*/ 20 h 20"/>
                                <a:gd name="T8" fmla="*/ 48 w 54"/>
                                <a:gd name="T9" fmla="*/ 18 h 20"/>
                                <a:gd name="T10" fmla="*/ 52 w 54"/>
                                <a:gd name="T11" fmla="*/ 16 h 20"/>
                                <a:gd name="T12" fmla="*/ 54 w 54"/>
                                <a:gd name="T13" fmla="*/ 14 h 20"/>
                                <a:gd name="T14" fmla="*/ 54 w 54"/>
                                <a:gd name="T15" fmla="*/ 10 h 20"/>
                                <a:gd name="T16" fmla="*/ 54 w 54"/>
                                <a:gd name="T17" fmla="*/ 6 h 20"/>
                                <a:gd name="T18" fmla="*/ 52 w 54"/>
                                <a:gd name="T19" fmla="*/ 2 h 20"/>
                                <a:gd name="T20" fmla="*/ 48 w 54"/>
                                <a:gd name="T21" fmla="*/ 0 h 20"/>
                                <a:gd name="T22" fmla="*/ 44 w 54"/>
                                <a:gd name="T23" fmla="*/ 0 h 20"/>
                                <a:gd name="T24" fmla="*/ 44 w 54"/>
                                <a:gd name="T25" fmla="*/ 0 h 20"/>
                                <a:gd name="T26" fmla="*/ 8 w 54"/>
                                <a:gd name="T27" fmla="*/ 0 h 20"/>
                                <a:gd name="T28" fmla="*/ 8 w 54"/>
                                <a:gd name="T29" fmla="*/ 0 h 20"/>
                                <a:gd name="T30" fmla="*/ 4 w 54"/>
                                <a:gd name="T31" fmla="*/ 0 h 20"/>
                                <a:gd name="T32" fmla="*/ 2 w 54"/>
                                <a:gd name="T33" fmla="*/ 2 h 20"/>
                                <a:gd name="T34" fmla="*/ 0 w 54"/>
                                <a:gd name="T35" fmla="*/ 6 h 20"/>
                                <a:gd name="T36" fmla="*/ 0 w 54"/>
                                <a:gd name="T37" fmla="*/ 10 h 20"/>
                                <a:gd name="T38" fmla="*/ 0 w 54"/>
                                <a:gd name="T39" fmla="*/ 14 h 20"/>
                                <a:gd name="T40" fmla="*/ 2 w 54"/>
                                <a:gd name="T41" fmla="*/ 16 h 20"/>
                                <a:gd name="T42" fmla="*/ 4 w 54"/>
                                <a:gd name="T43" fmla="*/ 18 h 20"/>
                                <a:gd name="T44" fmla="*/ 8 w 54"/>
                                <a:gd name="T45" fmla="*/ 20 h 20"/>
                                <a:gd name="T46" fmla="*/ 8 w 54"/>
                                <a:gd name="T47"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4" h="20">
                                  <a:moveTo>
                                    <a:pt x="8" y="20"/>
                                  </a:moveTo>
                                  <a:lnTo>
                                    <a:pt x="8" y="20"/>
                                  </a:lnTo>
                                  <a:lnTo>
                                    <a:pt x="44" y="20"/>
                                  </a:lnTo>
                                  <a:lnTo>
                                    <a:pt x="44" y="20"/>
                                  </a:lnTo>
                                  <a:lnTo>
                                    <a:pt x="48" y="18"/>
                                  </a:lnTo>
                                  <a:lnTo>
                                    <a:pt x="52" y="16"/>
                                  </a:lnTo>
                                  <a:lnTo>
                                    <a:pt x="54" y="14"/>
                                  </a:lnTo>
                                  <a:lnTo>
                                    <a:pt x="54" y="10"/>
                                  </a:lnTo>
                                  <a:lnTo>
                                    <a:pt x="54" y="6"/>
                                  </a:lnTo>
                                  <a:lnTo>
                                    <a:pt x="52" y="2"/>
                                  </a:lnTo>
                                  <a:lnTo>
                                    <a:pt x="48" y="0"/>
                                  </a:lnTo>
                                  <a:lnTo>
                                    <a:pt x="44" y="0"/>
                                  </a:lnTo>
                                  <a:lnTo>
                                    <a:pt x="44" y="0"/>
                                  </a:lnTo>
                                  <a:lnTo>
                                    <a:pt x="8" y="0"/>
                                  </a:lnTo>
                                  <a:lnTo>
                                    <a:pt x="8" y="0"/>
                                  </a:lnTo>
                                  <a:lnTo>
                                    <a:pt x="4" y="0"/>
                                  </a:lnTo>
                                  <a:lnTo>
                                    <a:pt x="2" y="2"/>
                                  </a:lnTo>
                                  <a:lnTo>
                                    <a:pt x="0" y="6"/>
                                  </a:lnTo>
                                  <a:lnTo>
                                    <a:pt x="0" y="10"/>
                                  </a:lnTo>
                                  <a:lnTo>
                                    <a:pt x="0" y="14"/>
                                  </a:lnTo>
                                  <a:lnTo>
                                    <a:pt x="2" y="16"/>
                                  </a:lnTo>
                                  <a:lnTo>
                                    <a:pt x="4" y="18"/>
                                  </a:lnTo>
                                  <a:lnTo>
                                    <a:pt x="8" y="20"/>
                                  </a:lnTo>
                                  <a:lnTo>
                                    <a:pt x="8" y="20"/>
                                  </a:lnTo>
                                  <a:close/>
                                </a:path>
                              </a:pathLst>
                            </a:custGeom>
                            <a:solidFill>
                              <a:srgbClr val="E5A9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5E4D3395" w14:textId="77777777" w:rsidR="00FC12A0" w:rsidRDefault="00FC12A0" w:rsidP="0006165F"/>
                            </w:txbxContent>
                          </wps:txbx>
                          <wps:bodyPr vert="horz" wrap="square" lIns="91440" tIns="45720" rIns="91440" bIns="45720" numCol="1" anchor="t" anchorCtr="0" compatLnSpc="1">
                            <a:prstTxWarp prst="textNoShape">
                              <a:avLst/>
                            </a:prstTxWarp>
                          </wps:bodyPr>
                        </wps:wsp>
                      </wpg:grpSp>
                    </wpg:grpSp>
                  </wpg:wgp>
                </a:graphicData>
              </a:graphic>
              <wp14:sizeRelH relativeFrom="margin">
                <wp14:pctWidth>0</wp14:pctWidth>
              </wp14:sizeRelH>
              <wp14:sizeRelV relativeFrom="margin">
                <wp14:pctHeight>0</wp14:pctHeight>
              </wp14:sizeRelV>
            </wp:anchor>
          </w:drawing>
        </mc:Choice>
        <mc:Fallback>
          <w:pict>
            <v:group w14:anchorId="3417772E" id="Group 4" o:spid="_x0000_s1035" style="position:absolute;left:0;text-align:left;margin-left:19.85pt;margin-top:22.1pt;width:74.55pt;height:51.6pt;z-index:251677696;mso-position-horizontal-relative:page;mso-position-vertical-relative:page;mso-width-relative:margin;mso-height-relative:margin" coordsize="9470,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">
              <v:shape id="TextBox 122" o:spid="_x0000_s1036" type="#_x0000_t202" style="position:absolute;left:-1965;top:1965;width:5637;height:17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" filled="f" stroked="f">
                <v:textbox style="mso-fit-shape-to-text:t">
                  <w:txbxContent>
                    <w:p w14:paraId="2DD37C90" w14:textId="77777777" w:rsidR="00FC12A0" w:rsidRDefault="00FC12A0" w:rsidP="0006165F">
                      <w:pPr>
                        <w:pStyle w:val="NormalWeb"/>
                        <w:spacing w:before="0" w:beforeAutospacing="0" w:after="0" w:afterAutospacing="0"/>
                      </w:pPr>
                      <w:r>
                        <w:rPr>
                          <w:rFonts w:asciiTheme="minorHAnsi" w:cstheme="minorBidi"/>
                          <w:color w:val="A6A6A6" w:themeColor="background1" w:themeShade="A6"/>
                          <w:kern w:val="24"/>
                          <w:sz w:val="10"/>
                          <w:szCs w:val="10"/>
                        </w:rPr>
                        <w:t>Confidential</w:t>
                      </w:r>
                    </w:p>
                  </w:txbxContent>
                </v:textbox>
              </v:shape>
              <v:group id="Group 6" o:spid="_x0000_s1037" style="position:absolute;left:955;top:556;width:8515;height:5985" coordorigin="955,556" coordsize="8515,5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Box 1" o:spid="_x0000_s1038" type="#_x0000_t202" style="position:absolute;left:955;top:4700;width:851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3483DBB6" w14:textId="77777777" w:rsidR="00FC12A0" w:rsidRDefault="00FC12A0" w:rsidP="0006165F">
                        <w:pPr>
                          <w:pStyle w:val="NormalWeb"/>
                          <w:spacing w:before="0" w:beforeAutospacing="0" w:after="0" w:afterAutospacing="0"/>
                        </w:pPr>
                        <w:r>
                          <w:rPr>
                            <w:rFonts w:asciiTheme="minorHAnsi" w:cstheme="minorBidi"/>
                            <w:color w:val="D29F13" w:themeColor="accent5"/>
                            <w:kern w:val="24"/>
                            <w:sz w:val="12"/>
                            <w:szCs w:val="12"/>
                          </w:rPr>
                          <w:t>RESTRICTED</w:t>
                        </w:r>
                      </w:p>
                    </w:txbxContent>
                  </v:textbox>
                </v:shape>
                <v:group id="Group 8" o:spid="_x0000_s1039" style="position:absolute;left:1447;top:556;width:5049;height:4446" coordorigin="1447,556" coordsize="5049,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40" style="position:absolute;left:3587;top:1215;width:878;height:1070;visibility:visible;mso-wrap-style:square;v-text-anchor:top" coordsize="64,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" adj="-11796480,,5400" path="m44,56r,l46,46,50,36,56,26r8,-6l64,20,58,12,50,6,42,2,30,r,l34,8r,10l34,18r,8l32,32r-4,8l24,46,14,56,8,60,,62r,l6,68r8,6l22,76r8,2l30,78,40,76r6,-4l46,72,44,56r,xe" fillcolor="#e5a912" stroked="f">
                    <v:stroke joinstyle="miter"/>
                    <v:formulas/>
                    <v:path arrowok="t" o:connecttype="custom" o:connectlocs="60369,76833;60369,76833;63113,63113;68601,49392;76833,35672;87809,27440;87809,27440;79577,16464;68601,8232;57625,2744;41160,0;41160,0;46649,10976;46649,24696;46649,24696;46649,35672;43905,43904;38416,54881;32928,63113;19208,76833;10976,82321;0,85065;0,85065;8232,93297;19208,101529;30184,104273;41160,107017;41160,107017;54881,104273;63113,98785;63113,98785;60369,76833;60369,76833" o:connectangles="0,0,0,0,0,0,0,0,0,0,0,0,0,0,0,0,0,0,0,0,0,0,0,0,0,0,0,0,0,0,0,0,0" textboxrect="0,0,64,78"/>
                    <v:textbox>
                      <w:txbxContent>
                        <w:p w14:paraId="65E56690" w14:textId="77777777" w:rsidR="00FC12A0" w:rsidRDefault="00FC12A0" w:rsidP="0006165F"/>
                      </w:txbxContent>
                    </v:textbox>
                  </v:shape>
                  <v:shape id="Freeform 10" o:spid="_x0000_s1041" style="position:absolute;left:2764;top:776;width:1234;height:1262;visibility:visible;mso-wrap-style:square;v-text-anchor:top" coordsize="90,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" adj="-11796480,,5400" path="m90,46r,l88,56r-2,8l82,72r-6,8l70,84r-8,6l54,92r-10,l44,92r-8,l26,90,18,84,12,80,6,72,2,64,,56,,46r,l,38,2,28,6,20r6,-6l18,8,26,4,36,r8,l44,,54,r8,4l70,8r6,6l82,20r4,8l88,38r2,8l90,46xe" fillcolor="#e5a912" stroked="f">
                    <v:stroke joinstyle="miter"/>
                    <v:formulas/>
                    <v:path arrowok="t" o:connecttype="custom" o:connectlocs="123481,63113;123481,63113;120737,76833;117993,87809;112505,98785;104273,109761;96041,115249;85065,123481;74089,126225;60368,126225;60368,126225;49392,126225;35672,123481;24696,115249;16464,109761;8232,98785;2744,87809;0,76833;0,63113;0,63113;0,52136;2744,38416;8232,27440;16464,19208;24696,10976;35672,5488;49392,0;60368,0;60368,0;74089,0;85065,5488;96041,10976;104273,19208;112505,27440;117993,38416;120737,52136;123481,63113;123481,63113" o:connectangles="0,0,0,0,0,0,0,0,0,0,0,0,0,0,0,0,0,0,0,0,0,0,0,0,0,0,0,0,0,0,0,0,0,0,0,0,0,0" textboxrect="0,0,90,92"/>
                    <v:textbox>
                      <w:txbxContent>
                        <w:p w14:paraId="0D6FF205" w14:textId="77777777" w:rsidR="00FC12A0" w:rsidRDefault="00FC12A0" w:rsidP="0006165F"/>
                      </w:txbxContent>
                    </v:textbox>
                  </v:shape>
                  <v:shape id="Freeform 11" o:spid="_x0000_s1042" style="position:absolute;left:2187;top:2175;width:1702;height:2525;visibility:visible;mso-wrap-style:square;v-text-anchor:top" coordsize="124,1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" adj="-11796480,,5400" path="m118,184r,l124,158r,-30l124,128r,-26l120,78,114,56,106,36,98,22,86,10,74,2,68,,62,r,l56,,50,2,38,10,28,22,18,36,10,56,4,78,,102r,26l,128r2,30l6,184r112,xe" fillcolor="#e5a912" stroked="f">
                    <v:stroke joinstyle="miter"/>
                    <v:formulas/>
                    <v:path arrowok="t" o:connecttype="custom" o:connectlocs="161898,252450;161898,252450;170130,216778;170130,175617;170130,175617;170130,139945;164642,107017;156410,76833;145434,49392;134458,30184;117993,13720;101529,2744;93297,0;85065,0;85065,0;76833,0;68601,2744;52137,13720;38416,30184;24696,49392;13720,76833;5488,107017;0,139945;0,175617;0,175617;2744,216778;8232,252450;161898,252450" o:connectangles="0,0,0,0,0,0,0,0,0,0,0,0,0,0,0,0,0,0,0,0,0,0,0,0,0,0,0,0" textboxrect="0,0,124,184"/>
                    <v:textbox>
                      <w:txbxContent>
                        <w:p w14:paraId="2FF1E888" w14:textId="77777777" w:rsidR="00FC12A0" w:rsidRDefault="00FC12A0" w:rsidP="0006165F"/>
                      </w:txbxContent>
                    </v:textbox>
                  </v:shape>
                  <v:shape id="Freeform 12" o:spid="_x0000_s1043" style="position:absolute;left:4273;top:1434;width:1097;height:1126;visibility:visible;mso-wrap-style:square;v-text-anchor:top" coordsize="80,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" adj="-11796480,,5400" path="m80,40r,l78,50r-2,6l72,64r-4,6l62,74r-6,4l48,82r-8,l40,82r-8,l24,78,18,74,12,70,6,64,4,56,,50,,40r,l,32,4,26,6,18r6,-6l18,8,24,4,32,r8,l40,r8,l56,4r6,4l68,12r4,6l76,26r2,6l80,40r,xe" fillcolor="#e5a912" stroked="f">
                    <v:stroke joinstyle="miter"/>
                    <v:formulas/>
                    <v:path arrowok="t" o:connecttype="custom" o:connectlocs="109761,54880;109761,54880;107017,68601;104273,76833;98785,87809;93297,96041;85065,101529;76833,107017;65857,112505;54881,112505;54881,112505;43904,112505;32928,107017;24696,101529;16464,96041;8232,87809;5488,76833;0,68601;0,54880;0,54880;0,43904;5488,35672;8232,24696;16464,16464;24696,10976;32928,5488;43904,0;54881,0;54881,0;65857,0;76833,5488;85065,10976;93297,16464;98785,24696;104273,35672;107017,43904;109761,54880;109761,54880" o:connectangles="0,0,0,0,0,0,0,0,0,0,0,0,0,0,0,0,0,0,0,0,0,0,0,0,0,0,0,0,0,0,0,0,0,0,0,0,0,0" textboxrect="0,0,80,82"/>
                    <v:textbox>
                      <w:txbxContent>
                        <w:p w14:paraId="358FEE32" w14:textId="77777777" w:rsidR="00FC12A0" w:rsidRDefault="00FC12A0" w:rsidP="0006165F"/>
                      </w:txbxContent>
                    </v:textbox>
                  </v:shape>
                  <v:shape id="Freeform 13" o:spid="_x0000_s1044" style="position:absolute;left:4245;top:2642;width:1400;height:2058;visibility:visible;mso-wrap-style:square;v-text-anchor:top" coordsize="102,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" adj="-11796480,,5400" path="m96,150r,l100,128r2,-24l102,104r,-20l98,64,94,46,86,32,80,18,70,8,60,2,50,r,l40,2,30,8,22,18,14,32,8,46,4,64,,84r,20l,104r,24l4,150r92,xe" fillcolor="#e5a912" stroked="f">
                    <v:stroke joinstyle="miter"/>
                    <v:formulas/>
                    <v:path arrowok="t" o:connecttype="custom" o:connectlocs="131713,205802;131713,205802;137201,175618;139945,142689;139945,142689;139945,115249;134457,87809;128969,63113;117993,43904;109761,24696;96041,10976;82321,2744;68600,0;68600,0;54880,2744;41160,10976;30184,24696;19208,43904;10976,63113;5488,87809;0,115249;0,142689;0,142689;0,175618;5488,205802;131713,205802" o:connectangles="0,0,0,0,0,0,0,0,0,0,0,0,0,0,0,0,0,0,0,0,0,0,0,0,0,0" textboxrect="0,0,102,150"/>
                    <v:textbox>
                      <w:txbxContent>
                        <w:p w14:paraId="578F612D" w14:textId="77777777" w:rsidR="00FC12A0" w:rsidRDefault="00FC12A0" w:rsidP="0006165F"/>
                      </w:txbxContent>
                    </v:textbox>
                  </v:shape>
                  <v:shape id="Freeform 14" o:spid="_x0000_s1045" style="position:absolute;left:3669;top:2422;width:878;height:2278;visibility:visible;mso-wrap-style:square;v-text-anchor:top" coordsize="64,1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" adj="-11796480,,5400" path="m16,166r22,l38,166,36,144r,-24l36,120,38,92,44,66,52,42r6,-8l64,26r,l56,14,46,6,36,2,26,r,l18,,12,2,,12r,l10,30r6,24l22,82r2,28l24,110r-2,30l16,166r,xe" fillcolor="#e5a912" stroked="f">
                    <v:stroke joinstyle="miter"/>
                    <v:formulas/>
                    <v:path arrowok="t" o:connecttype="custom" o:connectlocs="21952,227754;52137,227754;52137,227754;49393,197570;49393,164641;49393,164641;52137,126225;60369,90553;71345,57625;79577,46648;87809,35672;87809,35672;76833,19208;63113,8232;49393,2744;35672,0;35672,0;24696,0;16464,2744;0,16464;0,16464;13720,41160;21952,74089;30184,112505;32928,150921;32928,150921;30184,192082;21952,227754;21952,227754" o:connectangles="0,0,0,0,0,0,0,0,0,0,0,0,0,0,0,0,0,0,0,0,0,0,0,0,0,0,0,0,0" textboxrect="0,0,64,166"/>
                    <v:textbox>
                      <w:txbxContent>
                        <w:p w14:paraId="52516B5A" w14:textId="77777777" w:rsidR="00FC12A0" w:rsidRDefault="00FC12A0" w:rsidP="0006165F"/>
                      </w:txbxContent>
                    </v:textbox>
                  </v:shape>
                  <v:shape id="Freeform 15" o:spid="_x0000_s1046" style="position:absolute;left:1447;top:556;width:274;height:4446;visibility:visible;mso-wrap-style:square;v-text-anchor:top" coordsize="20,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" adj="-11796480,,5400" path="m,10r,l,314r,l2,318r2,4l8,322r2,2l14,322r4,l20,318r,-4l20,314,20,10r,l20,6,18,2,14,,10,,8,,4,2,2,6,,10r,xe" fillcolor="#e5a912" stroked="f">
                    <v:stroke joinstyle="miter"/>
                    <v:formulas/>
                    <v:path arrowok="t" o:connecttype="custom" o:connectlocs="0,13720;0,13720;0,430812;0,430812;2744,436300;5488,441788;10976,441788;13720,444532;19208,441788;24696,441788;27440,436300;27440,430812;27440,430812;27440,13720;27440,13720;27440,8232;24696,2744;19208,0;13720,0;10976,0;5488,2744;2744,8232;0,13720;0,13720" o:connectangles="0,0,0,0,0,0,0,0,0,0,0,0,0,0,0,0,0,0,0,0,0,0,0,0" textboxrect="0,0,20,324"/>
                    <v:textbox>
                      <w:txbxContent>
                        <w:p w14:paraId="6F685A2E" w14:textId="77777777" w:rsidR="00FC12A0" w:rsidRDefault="00FC12A0" w:rsidP="0006165F"/>
                      </w:txbxContent>
                    </v:textbox>
                  </v:shape>
                  <v:shape id="Freeform 16" o:spid="_x0000_s1047" style="position:absolute;left:1474;top:556;width:741;height:275;visibility:visible;mso-wrap-style:square;v-text-anchor:top" coordsize="5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" adj="-11796480,,5400" path="m44,r,l8,r,l4,,2,2,,6r,4l,14r2,2l4,18r4,2l8,20r36,l44,20r4,-2l52,16r2,-2l54,10r,-4l52,2,48,,44,r,xe" fillcolor="#e5a912" stroked="f">
                    <v:stroke joinstyle="miter"/>
                    <v:formulas/>
                    <v:path arrowok="t" o:connecttype="custom" o:connectlocs="60369,0;60369,0;10976,0;10976,0;5488,0;2744,2744;0,8232;0,13720;0,19208;2744,21952;5488,24696;10976,27440;10976,27440;60369,27440;60369,27440;65857,24696;71345,21952;74089,19208;74089,13720;74089,8232;71345,2744;65857,0;60369,0;60369,0" o:connectangles="0,0,0,0,0,0,0,0,0,0,0,0,0,0,0,0,0,0,0,0,0,0,0,0" textboxrect="0,0,54,20"/>
                    <v:textbox>
                      <w:txbxContent>
                        <w:p w14:paraId="0D54EFC3" w14:textId="77777777" w:rsidR="00FC12A0" w:rsidRDefault="00FC12A0" w:rsidP="0006165F"/>
                      </w:txbxContent>
                    </v:textbox>
                  </v:shape>
                  <v:shape id="Freeform 17" o:spid="_x0000_s1048" style="position:absolute;left:1474;top:4727;width:741;height:275;visibility:visible;mso-wrap-style:square;v-text-anchor:top" coordsize="5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" adj="-11796480,,5400" path="m44,r,l8,r,l4,,2,4,,6r,4l,14r2,2l4,20r4,l8,20r36,l44,20r4,l52,16r2,-2l54,10r,-4l52,4,48,,44,r,xe" fillcolor="#e5a912" stroked="f">
                    <v:stroke joinstyle="miter"/>
                    <v:formulas/>
                    <v:path arrowok="t" o:connecttype="custom" o:connectlocs="60369,0;60369,0;10976,0;10976,0;5488,0;2744,5488;0,8232;0,13720;0,19208;2744,21952;5488,27440;10976,27440;10976,27440;60369,27440;60369,27440;65857,27440;71345,21952;74089,19208;74089,13720;74089,8232;71345,5488;65857,0;60369,0;60369,0" o:connectangles="0,0,0,0,0,0,0,0,0,0,0,0,0,0,0,0,0,0,0,0,0,0,0,0" textboxrect="0,0,54,20"/>
                    <v:textbox>
                      <w:txbxContent>
                        <w:p w14:paraId="2D5F108B" w14:textId="77777777" w:rsidR="00FC12A0" w:rsidRDefault="00FC12A0" w:rsidP="0006165F"/>
                      </w:txbxContent>
                    </v:textbox>
                  </v:shape>
                  <v:shape id="Freeform 18" o:spid="_x0000_s1049" style="position:absolute;left:6221;top:556;width:275;height:4418;visibility:visible;mso-wrap-style:square;v-text-anchor:top" coordsize="20,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" adj="-11796480,,5400" path="m20,312r,l20,10r,l20,6,16,2,14,,10,,6,,4,2,,6r,4l,10,,312r,l,316r4,4l6,322r4,l14,322r2,-2l20,316r,-4l20,312xe" fillcolor="#e5a912" stroked="f">
                    <v:stroke joinstyle="miter"/>
                    <v:formulas/>
                    <v:path arrowok="t" o:connecttype="custom" o:connectlocs="27440,428068;27440,428068;27440,13720;27440,13720;27440,8232;21952,2744;19208,0;13720,0;8232,0;5488,2744;0,8232;0,13720;0,13720;0,428068;0,428068;0,433556;5488,439044;8232,441788;13720,441788;19208,441788;21952,439044;27440,433556;27440,428068;27440,428068" o:connectangles="0,0,0,0,0,0,0,0,0,0,0,0,0,0,0,0,0,0,0,0,0,0,0,0" textboxrect="0,0,20,322"/>
                    <v:textbox>
                      <w:txbxContent>
                        <w:p w14:paraId="308A09DC" w14:textId="77777777" w:rsidR="00FC12A0" w:rsidRDefault="00FC12A0" w:rsidP="0006165F"/>
                      </w:txbxContent>
                    </v:textbox>
                  </v:shape>
                  <v:shape id="Freeform 19" o:spid="_x0000_s1050" style="position:absolute;left:5755;top:4700;width:741;height:274;visibility:visible;mso-wrap-style:square;v-text-anchor:top" coordsize="5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" adj="-11796480,,5400" path="m8,20r,l44,20r,l48,20r4,-4l54,14r,-4l54,6,52,4,48,,44,r,l8,r,l4,,2,4,,6r,4l,14r2,2l4,20r4,l8,20xe" fillcolor="#e5a912" stroked="f">
                    <v:stroke joinstyle="miter"/>
                    <v:formulas/>
                    <v:path arrowok="t" o:connecttype="custom" o:connectlocs="10976,27440;10976,27440;60369,27440;60369,27440;65857,27440;71345,21952;74089,19208;74089,13720;74089,8232;71345,5488;65857,0;60369,0;60369,0;10976,0;10976,0;5488,0;2744,5488;0,8232;0,13720;0,19208;2744,21952;5488,27440;10976,27440;10976,27440" o:connectangles="0,0,0,0,0,0,0,0,0,0,0,0,0,0,0,0,0,0,0,0,0,0,0,0" textboxrect="0,0,54,20"/>
                    <v:textbox>
                      <w:txbxContent>
                        <w:p w14:paraId="03C129AE" w14:textId="77777777" w:rsidR="00FC12A0" w:rsidRDefault="00FC12A0" w:rsidP="0006165F"/>
                      </w:txbxContent>
                    </v:textbox>
                  </v:shape>
                  <v:shape id="Freeform 20" o:spid="_x0000_s1051" style="position:absolute;left:5755;top:556;width:741;height:275;visibility:visible;mso-wrap-style:square;v-text-anchor:top" coordsize="5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" adj="-11796480,,5400" path="m8,20r,l44,20r,l48,18r4,-2l54,14r,-4l54,6,52,2,48,,44,r,l8,r,l4,,2,2,,6r,4l,14r2,2l4,18r4,2l8,20xe" fillcolor="#e5a912" stroked="f">
                    <v:stroke joinstyle="miter"/>
                    <v:formulas/>
                    <v:path arrowok="t" o:connecttype="custom" o:connectlocs="10976,27440;10976,27440;60369,27440;60369,27440;65857,24696;71345,21952;74089,19208;74089,13720;74089,8232;71345,2744;65857,0;60369,0;60369,0;10976,0;10976,0;5488,0;2744,2744;0,8232;0,13720;0,19208;2744,21952;5488,24696;10976,27440;10976,27440" o:connectangles="0,0,0,0,0,0,0,0,0,0,0,0,0,0,0,0,0,0,0,0,0,0,0,0" textboxrect="0,0,54,20"/>
                    <v:textbox>
                      <w:txbxContent>
                        <w:p w14:paraId="5E4D3395" w14:textId="77777777" w:rsidR="00FC12A0" w:rsidRDefault="00FC12A0" w:rsidP="0006165F"/>
                      </w:txbxContent>
                    </v:textbox>
                  </v:shape>
                </v:group>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FEC4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7691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D061F7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10" w15:restartNumberingAfterBreak="0">
    <w:nsid w:val="03DC3FEA"/>
    <w:multiLevelType w:val="multilevel"/>
    <w:tmpl w:val="5E7E9EE8"/>
    <w:lvl w:ilvl="0">
      <w:start w:val="1"/>
      <w:numFmt w:val="bullet"/>
      <w:pStyle w:val="TOC1"/>
      <w:lvlText w:val="_"/>
      <w:lvlJc w:val="left"/>
      <w:pPr>
        <w:ind w:left="284" w:hanging="284"/>
      </w:pPr>
      <w:rPr>
        <w:rFonts w:ascii="Verdana" w:hAnsi="Verdana" w:hint="default"/>
        <w:color w:val="00A9E0" w:themeColor="text2"/>
      </w:rPr>
    </w:lvl>
    <w:lvl w:ilvl="1">
      <w:start w:val="1"/>
      <w:numFmt w:val="bullet"/>
      <w:pStyle w:val="TOC2"/>
      <w:lvlText w:val=""/>
      <w:lvlJc w:val="left"/>
      <w:pPr>
        <w:ind w:left="454" w:hanging="170"/>
      </w:pPr>
      <w:rPr>
        <w:rFonts w:ascii="Symbol" w:hAnsi="Symbol" w:hint="default"/>
        <w:color w:val="00A9E0" w:themeColor="text2"/>
      </w:rPr>
    </w:lvl>
    <w:lvl w:ilvl="2">
      <w:start w:val="1"/>
      <w:numFmt w:val="bullet"/>
      <w:pStyle w:val="TOC3"/>
      <w:lvlText w:val=""/>
      <w:lvlJc w:val="left"/>
      <w:pPr>
        <w:ind w:left="624" w:hanging="170"/>
      </w:pPr>
      <w:rPr>
        <w:rFonts w:ascii="Symbol" w:hAnsi="Symbol" w:hint="default"/>
        <w:color w:val="00A9E0" w:themeColor="text2"/>
      </w:rPr>
    </w:lvl>
    <w:lvl w:ilvl="3">
      <w:start w:val="1"/>
      <w:numFmt w:val="bullet"/>
      <w:lvlText w:val=""/>
      <w:lvlJc w:val="left"/>
      <w:pPr>
        <w:ind w:left="794" w:hanging="170"/>
      </w:pPr>
      <w:rPr>
        <w:rFonts w:ascii="Symbol" w:hAnsi="Symbol" w:hint="default"/>
        <w:color w:val="00A9E0" w:themeColor="text2"/>
      </w:rPr>
    </w:lvl>
    <w:lvl w:ilvl="4">
      <w:start w:val="1"/>
      <w:numFmt w:val="bullet"/>
      <w:lvlText w:val=""/>
      <w:lvlJc w:val="left"/>
      <w:pPr>
        <w:ind w:left="1420" w:hanging="284"/>
      </w:pPr>
      <w:rPr>
        <w:rFonts w:ascii="Symbol" w:hAnsi="Symbol" w:hint="default"/>
        <w:color w:val="00A9E0" w:themeColor="text2"/>
      </w:rPr>
    </w:lvl>
    <w:lvl w:ilvl="5">
      <w:start w:val="1"/>
      <w:numFmt w:val="bullet"/>
      <w:lvlText w:val=""/>
      <w:lvlJc w:val="left"/>
      <w:pPr>
        <w:ind w:left="1704" w:hanging="284"/>
      </w:pPr>
      <w:rPr>
        <w:rFonts w:ascii="Symbol" w:hAnsi="Symbol" w:hint="default"/>
        <w:color w:val="00A9E0" w:themeColor="text2"/>
      </w:rPr>
    </w:lvl>
    <w:lvl w:ilvl="6">
      <w:start w:val="1"/>
      <w:numFmt w:val="bullet"/>
      <w:lvlText w:val=""/>
      <w:lvlJc w:val="left"/>
      <w:pPr>
        <w:ind w:left="1988" w:hanging="284"/>
      </w:pPr>
      <w:rPr>
        <w:rFonts w:ascii="Symbol" w:hAnsi="Symbol" w:hint="default"/>
        <w:color w:val="00A9E0" w:themeColor="text2"/>
      </w:rPr>
    </w:lvl>
    <w:lvl w:ilvl="7">
      <w:start w:val="1"/>
      <w:numFmt w:val="bullet"/>
      <w:lvlText w:val=""/>
      <w:lvlJc w:val="left"/>
      <w:pPr>
        <w:ind w:left="2272" w:hanging="284"/>
      </w:pPr>
      <w:rPr>
        <w:rFonts w:ascii="Symbol" w:hAnsi="Symbol" w:hint="default"/>
        <w:color w:val="00A9E0" w:themeColor="text2"/>
      </w:rPr>
    </w:lvl>
    <w:lvl w:ilvl="8">
      <w:start w:val="1"/>
      <w:numFmt w:val="bullet"/>
      <w:lvlText w:val=""/>
      <w:lvlJc w:val="left"/>
      <w:pPr>
        <w:ind w:left="2556" w:hanging="284"/>
      </w:pPr>
      <w:rPr>
        <w:rFonts w:ascii="Symbol" w:hAnsi="Symbol" w:hint="default"/>
        <w:color w:val="00A9E0" w:themeColor="text2"/>
      </w:rPr>
    </w:lvl>
  </w:abstractNum>
  <w:abstractNum w:abstractNumId="11" w15:restartNumberingAfterBreak="0">
    <w:nsid w:val="43531660"/>
    <w:multiLevelType w:val="hybridMultilevel"/>
    <w:tmpl w:val="4594B5C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7097281F"/>
    <w:multiLevelType w:val="hybridMultilevel"/>
    <w:tmpl w:val="8D88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0588C"/>
    <w:multiLevelType w:val="multilevel"/>
    <w:tmpl w:val="8FAC4622"/>
    <w:lvl w:ilvl="0">
      <w:start w:val="1"/>
      <w:numFmt w:val="decimal"/>
      <w:pStyle w:val="ListNumber"/>
      <w:lvlText w:val="%1."/>
      <w:lvlJc w:val="left"/>
      <w:pPr>
        <w:ind w:left="397" w:hanging="397"/>
      </w:pPr>
      <w:rPr>
        <w:rFonts w:hint="default"/>
        <w:color w:val="00A9E0" w:themeColor="text2"/>
      </w:rPr>
    </w:lvl>
    <w:lvl w:ilvl="1">
      <w:start w:val="1"/>
      <w:numFmt w:val="decimal"/>
      <w:lvlText w:val="%1.%2."/>
      <w:lvlJc w:val="left"/>
      <w:pPr>
        <w:ind w:left="1134" w:hanging="737"/>
      </w:pPr>
      <w:rPr>
        <w:rFonts w:hint="default"/>
        <w:color w:val="00A9E0" w:themeColor="text2"/>
      </w:rPr>
    </w:lvl>
    <w:lvl w:ilvl="2">
      <w:start w:val="1"/>
      <w:numFmt w:val="decimal"/>
      <w:lvlText w:val="%1.%2.%3."/>
      <w:lvlJc w:val="left"/>
      <w:pPr>
        <w:ind w:left="1871" w:hanging="737"/>
      </w:pPr>
      <w:rPr>
        <w:rFonts w:hint="default"/>
        <w:color w:val="00A9E0" w:themeColor="text2"/>
      </w:rPr>
    </w:lvl>
    <w:lvl w:ilvl="3">
      <w:start w:val="1"/>
      <w:numFmt w:val="decimal"/>
      <w:lvlText w:val="%1.%2.%3.%4."/>
      <w:lvlJc w:val="left"/>
      <w:pPr>
        <w:ind w:left="2722" w:hanging="851"/>
      </w:pPr>
      <w:rPr>
        <w:rFonts w:hint="default"/>
        <w:color w:val="00A9E0" w:themeColor="text2"/>
      </w:rPr>
    </w:lvl>
    <w:lvl w:ilvl="4">
      <w:start w:val="1"/>
      <w:numFmt w:val="decimal"/>
      <w:lvlText w:val="%1.%2.%3.%4.%5."/>
      <w:lvlJc w:val="left"/>
      <w:pPr>
        <w:tabs>
          <w:tab w:val="num" w:pos="2722"/>
        </w:tabs>
        <w:ind w:left="3799" w:hanging="1077"/>
      </w:pPr>
      <w:rPr>
        <w:rFonts w:hint="default"/>
        <w:color w:val="00A9E0" w:themeColor="text2"/>
      </w:rPr>
    </w:lvl>
    <w:lvl w:ilvl="5">
      <w:start w:val="1"/>
      <w:numFmt w:val="decimal"/>
      <w:lvlText w:val="%1.%2.%3.%4.%5.%6."/>
      <w:lvlJc w:val="left"/>
      <w:pPr>
        <w:tabs>
          <w:tab w:val="num" w:pos="2722"/>
        </w:tabs>
        <w:ind w:left="3969" w:hanging="1247"/>
      </w:pPr>
      <w:rPr>
        <w:rFonts w:hint="default"/>
        <w:color w:val="00A9E0" w:themeColor="text2"/>
      </w:rPr>
    </w:lvl>
    <w:lvl w:ilvl="6">
      <w:start w:val="1"/>
      <w:numFmt w:val="decimal"/>
      <w:lvlText w:val="%1.%2.%3.%4.%5.%6.%7."/>
      <w:lvlJc w:val="left"/>
      <w:pPr>
        <w:ind w:left="4139" w:hanging="1417"/>
      </w:pPr>
      <w:rPr>
        <w:rFonts w:hint="default"/>
        <w:color w:val="00A9E0" w:themeColor="text2"/>
      </w:rPr>
    </w:lvl>
    <w:lvl w:ilvl="7">
      <w:start w:val="1"/>
      <w:numFmt w:val="decimal"/>
      <w:lvlText w:val="%1.%2.%3.%4.%5.%6.%7.%8."/>
      <w:lvlJc w:val="left"/>
      <w:pPr>
        <w:ind w:left="4309" w:hanging="1701"/>
      </w:pPr>
      <w:rPr>
        <w:rFonts w:hint="default"/>
        <w:color w:val="00A9E0" w:themeColor="text2"/>
      </w:rPr>
    </w:lvl>
    <w:lvl w:ilvl="8">
      <w:start w:val="1"/>
      <w:numFmt w:val="decimal"/>
      <w:lvlText w:val="%1.%2.%3.%4.%5.%6.%7.%8.%9."/>
      <w:lvlJc w:val="left"/>
      <w:pPr>
        <w:ind w:left="4366" w:hanging="1758"/>
      </w:pPr>
      <w:rPr>
        <w:rFonts w:hint="default"/>
        <w:color w:val="00A9E0" w:themeColor="text2"/>
      </w:rPr>
    </w:lvl>
  </w:abstractNum>
  <w:abstractNum w:abstractNumId="14" w15:restartNumberingAfterBreak="0">
    <w:nsid w:val="7FB354B8"/>
    <w:multiLevelType w:val="multilevel"/>
    <w:tmpl w:val="713CA5FC"/>
    <w:lvl w:ilvl="0">
      <w:start w:val="1"/>
      <w:numFmt w:val="bullet"/>
      <w:pStyle w:val="ListBullet"/>
      <w:lvlText w:val="_"/>
      <w:lvlJc w:val="left"/>
      <w:pPr>
        <w:ind w:left="340" w:hanging="340"/>
      </w:pPr>
      <w:rPr>
        <w:rFonts w:ascii="Verdana" w:hAnsi="Verdana" w:hint="default"/>
        <w:b/>
        <w:i w:val="0"/>
        <w:color w:val="00A9E0" w:themeColor="text2"/>
      </w:rPr>
    </w:lvl>
    <w:lvl w:ilvl="1">
      <w:start w:val="1"/>
      <w:numFmt w:val="bullet"/>
      <w:pStyle w:val="ListBullet2"/>
      <w:lvlText w:val=""/>
      <w:lvlJc w:val="left"/>
      <w:pPr>
        <w:tabs>
          <w:tab w:val="num" w:pos="1077"/>
        </w:tabs>
        <w:ind w:left="907" w:hanging="340"/>
      </w:pPr>
      <w:rPr>
        <w:rFonts w:ascii="Symbol" w:hAnsi="Symbol" w:hint="default"/>
        <w:color w:val="00A9E0" w:themeColor="text2"/>
      </w:rPr>
    </w:lvl>
    <w:lvl w:ilvl="2">
      <w:start w:val="1"/>
      <w:numFmt w:val="bullet"/>
      <w:pStyle w:val="ListBullet3"/>
      <w:lvlText w:val=""/>
      <w:lvlJc w:val="left"/>
      <w:pPr>
        <w:tabs>
          <w:tab w:val="num" w:pos="1814"/>
        </w:tabs>
        <w:ind w:left="1474" w:hanging="340"/>
      </w:pPr>
      <w:rPr>
        <w:rFonts w:ascii="Symbol" w:hAnsi="Symbol" w:hint="default"/>
        <w:color w:val="00A9E0" w:themeColor="text2"/>
      </w:rPr>
    </w:lvl>
    <w:lvl w:ilvl="3">
      <w:start w:val="1"/>
      <w:numFmt w:val="bullet"/>
      <w:lvlText w:val=""/>
      <w:lvlJc w:val="left"/>
      <w:pPr>
        <w:tabs>
          <w:tab w:val="num" w:pos="1814"/>
        </w:tabs>
        <w:ind w:left="2041" w:hanging="340"/>
      </w:pPr>
      <w:rPr>
        <w:rFonts w:ascii="Symbol" w:hAnsi="Symbol" w:hint="default"/>
        <w:color w:val="00A9E0" w:themeColor="text2"/>
      </w:rPr>
    </w:lvl>
    <w:lvl w:ilvl="4">
      <w:start w:val="1"/>
      <w:numFmt w:val="bullet"/>
      <w:lvlText w:val=""/>
      <w:lvlJc w:val="left"/>
      <w:pPr>
        <w:tabs>
          <w:tab w:val="num" w:pos="1814"/>
        </w:tabs>
        <w:ind w:left="2608" w:hanging="340"/>
      </w:pPr>
      <w:rPr>
        <w:rFonts w:ascii="Symbol" w:hAnsi="Symbol" w:hint="default"/>
        <w:color w:val="00A9E0" w:themeColor="text2"/>
      </w:rPr>
    </w:lvl>
    <w:lvl w:ilvl="5">
      <w:start w:val="1"/>
      <w:numFmt w:val="bullet"/>
      <w:lvlText w:val=""/>
      <w:lvlJc w:val="left"/>
      <w:pPr>
        <w:tabs>
          <w:tab w:val="num" w:pos="1814"/>
        </w:tabs>
        <w:ind w:left="3175" w:hanging="340"/>
      </w:pPr>
      <w:rPr>
        <w:rFonts w:ascii="Symbol" w:hAnsi="Symbol" w:hint="default"/>
        <w:color w:val="00A9E0" w:themeColor="text2"/>
      </w:rPr>
    </w:lvl>
    <w:lvl w:ilvl="6">
      <w:start w:val="1"/>
      <w:numFmt w:val="bullet"/>
      <w:lvlText w:val=""/>
      <w:lvlJc w:val="left"/>
      <w:pPr>
        <w:ind w:left="3742" w:hanging="340"/>
      </w:pPr>
      <w:rPr>
        <w:rFonts w:ascii="Symbol" w:hAnsi="Symbol" w:hint="default"/>
        <w:color w:val="00A9E0" w:themeColor="text2"/>
      </w:rPr>
    </w:lvl>
    <w:lvl w:ilvl="7">
      <w:start w:val="1"/>
      <w:numFmt w:val="bullet"/>
      <w:lvlText w:val=""/>
      <w:lvlJc w:val="left"/>
      <w:pPr>
        <w:ind w:left="4309" w:hanging="340"/>
      </w:pPr>
      <w:rPr>
        <w:rFonts w:ascii="Symbol" w:hAnsi="Symbol" w:hint="default"/>
        <w:color w:val="00A9E0" w:themeColor="text2"/>
      </w:rPr>
    </w:lvl>
    <w:lvl w:ilvl="8">
      <w:start w:val="1"/>
      <w:numFmt w:val="bullet"/>
      <w:lvlText w:val=""/>
      <w:lvlJc w:val="left"/>
      <w:pPr>
        <w:ind w:left="4876" w:hanging="340"/>
      </w:pPr>
      <w:rPr>
        <w:rFonts w:ascii="Symbol" w:hAnsi="Symbol" w:hint="default"/>
        <w:color w:val="00A9E0" w:themeColor="text2"/>
      </w:rPr>
    </w:lvl>
  </w:abstractNum>
  <w:num w:numId="1" w16cid:durableId="130097719">
    <w:abstractNumId w:val="14"/>
  </w:num>
  <w:num w:numId="2" w16cid:durableId="1601328291">
    <w:abstractNumId w:val="8"/>
  </w:num>
  <w:num w:numId="3" w16cid:durableId="985621485">
    <w:abstractNumId w:val="7"/>
  </w:num>
  <w:num w:numId="4" w16cid:durableId="1877044510">
    <w:abstractNumId w:val="6"/>
  </w:num>
  <w:num w:numId="5" w16cid:durableId="1414088708">
    <w:abstractNumId w:val="5"/>
  </w:num>
  <w:num w:numId="6" w16cid:durableId="1791320394">
    <w:abstractNumId w:val="13"/>
  </w:num>
  <w:num w:numId="7" w16cid:durableId="777335490">
    <w:abstractNumId w:val="4"/>
  </w:num>
  <w:num w:numId="8" w16cid:durableId="1148979618">
    <w:abstractNumId w:val="3"/>
  </w:num>
  <w:num w:numId="9" w16cid:durableId="2116173639">
    <w:abstractNumId w:val="2"/>
  </w:num>
  <w:num w:numId="10" w16cid:durableId="739786286">
    <w:abstractNumId w:val="1"/>
  </w:num>
  <w:num w:numId="11" w16cid:durableId="794060950">
    <w:abstractNumId w:val="9"/>
  </w:num>
  <w:num w:numId="12" w16cid:durableId="1723403962">
    <w:abstractNumId w:val="13"/>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816950977">
    <w:abstractNumId w:val="10"/>
  </w:num>
  <w:num w:numId="14" w16cid:durableId="1332756792">
    <w:abstractNumId w:val="0"/>
  </w:num>
  <w:num w:numId="15" w16cid:durableId="1497917665">
    <w:abstractNumId w:val="12"/>
  </w:num>
  <w:num w:numId="16" w16cid:durableId="724062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cryptProviderType="rsaAES" w:cryptAlgorithmClass="hash" w:cryptAlgorithmType="typeAny" w:cryptAlgorithmSid="14" w:cryptSpinCount="100000" w:hash="17QzkfZVnmrFdb7diz1Q/Ch9D2p8siZgU+vSzCDv0vkb7G8K6EF0RZoAXe/G4nUlpKCEfHB3olmzqBAoaEOLhQ==" w:salt="3IjynNeMiUMg3wkCaEqWuw=="/>
  <w:defaultTabStop w:val="1304"/>
  <w:autoHyphenation/>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45E"/>
    <w:rsid w:val="00004865"/>
    <w:rsid w:val="0002308B"/>
    <w:rsid w:val="00032583"/>
    <w:rsid w:val="00037421"/>
    <w:rsid w:val="00043A2A"/>
    <w:rsid w:val="00043A75"/>
    <w:rsid w:val="000540C5"/>
    <w:rsid w:val="000612F9"/>
    <w:rsid w:val="0006165F"/>
    <w:rsid w:val="00067B4D"/>
    <w:rsid w:val="00082EF2"/>
    <w:rsid w:val="00094ABD"/>
    <w:rsid w:val="000A63E0"/>
    <w:rsid w:val="000B2E93"/>
    <w:rsid w:val="00105394"/>
    <w:rsid w:val="0010694F"/>
    <w:rsid w:val="001174A8"/>
    <w:rsid w:val="00124520"/>
    <w:rsid w:val="0013244F"/>
    <w:rsid w:val="0015292B"/>
    <w:rsid w:val="00181672"/>
    <w:rsid w:val="00182651"/>
    <w:rsid w:val="001C3856"/>
    <w:rsid w:val="001E260A"/>
    <w:rsid w:val="001E792D"/>
    <w:rsid w:val="00231A0A"/>
    <w:rsid w:val="00244D70"/>
    <w:rsid w:val="00263358"/>
    <w:rsid w:val="002C79B4"/>
    <w:rsid w:val="002E74A4"/>
    <w:rsid w:val="003213E5"/>
    <w:rsid w:val="00331502"/>
    <w:rsid w:val="003631B9"/>
    <w:rsid w:val="00372CFD"/>
    <w:rsid w:val="003A7075"/>
    <w:rsid w:val="003B35B0"/>
    <w:rsid w:val="003C60F1"/>
    <w:rsid w:val="003D53DC"/>
    <w:rsid w:val="00424709"/>
    <w:rsid w:val="004B4C74"/>
    <w:rsid w:val="004C01B2"/>
    <w:rsid w:val="004D5F7D"/>
    <w:rsid w:val="005150F7"/>
    <w:rsid w:val="00516AFE"/>
    <w:rsid w:val="00521340"/>
    <w:rsid w:val="00525A94"/>
    <w:rsid w:val="0055420F"/>
    <w:rsid w:val="00554A54"/>
    <w:rsid w:val="005567BA"/>
    <w:rsid w:val="00586E4C"/>
    <w:rsid w:val="005A28D4"/>
    <w:rsid w:val="005B3B7B"/>
    <w:rsid w:val="005F1580"/>
    <w:rsid w:val="00623DF1"/>
    <w:rsid w:val="00631856"/>
    <w:rsid w:val="00635CA1"/>
    <w:rsid w:val="00652681"/>
    <w:rsid w:val="00655B49"/>
    <w:rsid w:val="00681D83"/>
    <w:rsid w:val="00693C1F"/>
    <w:rsid w:val="006B30A9"/>
    <w:rsid w:val="006D20EB"/>
    <w:rsid w:val="006E5C5C"/>
    <w:rsid w:val="006E74E1"/>
    <w:rsid w:val="0070267E"/>
    <w:rsid w:val="00702B3B"/>
    <w:rsid w:val="00706FE1"/>
    <w:rsid w:val="00713247"/>
    <w:rsid w:val="00715E1D"/>
    <w:rsid w:val="0073691F"/>
    <w:rsid w:val="00740763"/>
    <w:rsid w:val="0074466E"/>
    <w:rsid w:val="007451D8"/>
    <w:rsid w:val="007546AF"/>
    <w:rsid w:val="00765934"/>
    <w:rsid w:val="00782A61"/>
    <w:rsid w:val="007A32C1"/>
    <w:rsid w:val="007E373C"/>
    <w:rsid w:val="007E7A34"/>
    <w:rsid w:val="007F0768"/>
    <w:rsid w:val="00807573"/>
    <w:rsid w:val="00825997"/>
    <w:rsid w:val="00826B97"/>
    <w:rsid w:val="00830277"/>
    <w:rsid w:val="008306EC"/>
    <w:rsid w:val="00830AFA"/>
    <w:rsid w:val="00833715"/>
    <w:rsid w:val="00847390"/>
    <w:rsid w:val="00851F3B"/>
    <w:rsid w:val="00853477"/>
    <w:rsid w:val="0088138F"/>
    <w:rsid w:val="00884B79"/>
    <w:rsid w:val="00892D08"/>
    <w:rsid w:val="008B1E80"/>
    <w:rsid w:val="008B79D7"/>
    <w:rsid w:val="008D0AD5"/>
    <w:rsid w:val="008D6783"/>
    <w:rsid w:val="008E38D3"/>
    <w:rsid w:val="008E5A6D"/>
    <w:rsid w:val="008E6297"/>
    <w:rsid w:val="008F32DF"/>
    <w:rsid w:val="008F4D20"/>
    <w:rsid w:val="00912113"/>
    <w:rsid w:val="009207C0"/>
    <w:rsid w:val="009215CD"/>
    <w:rsid w:val="00927341"/>
    <w:rsid w:val="00931D88"/>
    <w:rsid w:val="00931F67"/>
    <w:rsid w:val="00947651"/>
    <w:rsid w:val="00953A18"/>
    <w:rsid w:val="00977E6E"/>
    <w:rsid w:val="00992601"/>
    <w:rsid w:val="0099442A"/>
    <w:rsid w:val="009A5C99"/>
    <w:rsid w:val="009B7854"/>
    <w:rsid w:val="009C126E"/>
    <w:rsid w:val="009C1F29"/>
    <w:rsid w:val="009C37BD"/>
    <w:rsid w:val="009C436F"/>
    <w:rsid w:val="009C65F8"/>
    <w:rsid w:val="009E19B5"/>
    <w:rsid w:val="009E4B94"/>
    <w:rsid w:val="009E586D"/>
    <w:rsid w:val="00A4400A"/>
    <w:rsid w:val="00A44982"/>
    <w:rsid w:val="00A576C5"/>
    <w:rsid w:val="00A8427F"/>
    <w:rsid w:val="00A902AF"/>
    <w:rsid w:val="00A909EF"/>
    <w:rsid w:val="00A91E3F"/>
    <w:rsid w:val="00AD781D"/>
    <w:rsid w:val="00AD7C94"/>
    <w:rsid w:val="00AE0CBB"/>
    <w:rsid w:val="00AF1D02"/>
    <w:rsid w:val="00B00D92"/>
    <w:rsid w:val="00B10DEA"/>
    <w:rsid w:val="00B3657E"/>
    <w:rsid w:val="00B374FF"/>
    <w:rsid w:val="00B55B7B"/>
    <w:rsid w:val="00B973D3"/>
    <w:rsid w:val="00BB0660"/>
    <w:rsid w:val="00BB0DF2"/>
    <w:rsid w:val="00BC6685"/>
    <w:rsid w:val="00BD374F"/>
    <w:rsid w:val="00BF65FA"/>
    <w:rsid w:val="00C23E9B"/>
    <w:rsid w:val="00C40132"/>
    <w:rsid w:val="00C47AB3"/>
    <w:rsid w:val="00C67F8E"/>
    <w:rsid w:val="00C81CE4"/>
    <w:rsid w:val="00C916C4"/>
    <w:rsid w:val="00C92E53"/>
    <w:rsid w:val="00CB621B"/>
    <w:rsid w:val="00CD6AAA"/>
    <w:rsid w:val="00D01BFB"/>
    <w:rsid w:val="00D04358"/>
    <w:rsid w:val="00D05BCA"/>
    <w:rsid w:val="00D05FC7"/>
    <w:rsid w:val="00D071A9"/>
    <w:rsid w:val="00D13347"/>
    <w:rsid w:val="00D550A3"/>
    <w:rsid w:val="00D96141"/>
    <w:rsid w:val="00DC0C69"/>
    <w:rsid w:val="00DE2B28"/>
    <w:rsid w:val="00DF70EE"/>
    <w:rsid w:val="00DF7178"/>
    <w:rsid w:val="00E13FCE"/>
    <w:rsid w:val="00E94B1D"/>
    <w:rsid w:val="00EC553E"/>
    <w:rsid w:val="00F02582"/>
    <w:rsid w:val="00F04CF6"/>
    <w:rsid w:val="00F0545E"/>
    <w:rsid w:val="00F16058"/>
    <w:rsid w:val="00F24A38"/>
    <w:rsid w:val="00F304B3"/>
    <w:rsid w:val="00F42BE8"/>
    <w:rsid w:val="00F5142F"/>
    <w:rsid w:val="00F626F1"/>
    <w:rsid w:val="00F739F0"/>
    <w:rsid w:val="00F7642E"/>
    <w:rsid w:val="00F9485F"/>
    <w:rsid w:val="00FA00EC"/>
    <w:rsid w:val="00FA5FBB"/>
    <w:rsid w:val="00FC12A0"/>
    <w:rsid w:val="00FD12A9"/>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0C82418"/>
  <w15:docId w15:val="{85757F77-3E3D-46EF-9B25-4D380970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5E"/>
    <w:pPr>
      <w:spacing w:before="120" w:after="120" w:line="280" w:lineRule="exact"/>
      <w:jc w:val="both"/>
    </w:pPr>
    <w:rPr>
      <w:rFonts w:ascii="Times New Roman" w:eastAsia="Times New Roman" w:hAnsi="Times New Roman" w:cs="David"/>
      <w:sz w:val="22"/>
      <w:szCs w:val="24"/>
      <w:lang w:val="en-US" w:bidi="he-IL"/>
    </w:rPr>
  </w:style>
  <w:style w:type="paragraph" w:styleId="Heading1">
    <w:name w:val="heading 1"/>
    <w:basedOn w:val="Normal"/>
    <w:next w:val="Normal"/>
    <w:link w:val="Heading1Char"/>
    <w:autoRedefine/>
    <w:uiPriority w:val="1"/>
    <w:qFormat/>
    <w:rsid w:val="00D13347"/>
    <w:pPr>
      <w:keepNext/>
      <w:keepLines/>
      <w:spacing w:before="560"/>
      <w:contextualSpacing/>
      <w:outlineLvl w:val="0"/>
    </w:pPr>
    <w:rPr>
      <w:rFonts w:eastAsiaTheme="majorEastAsia" w:cstheme="majorBidi"/>
      <w:bCs/>
      <w:color w:val="005EB8" w:themeColor="accent1"/>
      <w:sz w:val="56"/>
      <w:szCs w:val="28"/>
    </w:rPr>
  </w:style>
  <w:style w:type="paragraph" w:styleId="Heading2">
    <w:name w:val="heading 2"/>
    <w:basedOn w:val="Normal"/>
    <w:next w:val="Normal"/>
    <w:link w:val="Heading2Char"/>
    <w:autoRedefine/>
    <w:uiPriority w:val="1"/>
    <w:qFormat/>
    <w:rsid w:val="00F24A38"/>
    <w:pPr>
      <w:keepNext/>
      <w:keepLines/>
      <w:spacing w:before="560" w:line="320" w:lineRule="atLeast"/>
      <w:contextualSpacing/>
      <w:outlineLvl w:val="1"/>
    </w:pPr>
    <w:rPr>
      <w:rFonts w:eastAsiaTheme="majorEastAsia" w:cstheme="majorBidi"/>
      <w:bCs/>
      <w:color w:val="005EB8" w:themeColor="accent1"/>
      <w:sz w:val="44"/>
      <w:szCs w:val="26"/>
    </w:rPr>
  </w:style>
  <w:style w:type="paragraph" w:styleId="Heading3">
    <w:name w:val="heading 3"/>
    <w:basedOn w:val="Normal"/>
    <w:next w:val="Normal"/>
    <w:link w:val="Heading3Char"/>
    <w:autoRedefine/>
    <w:uiPriority w:val="1"/>
    <w:qFormat/>
    <w:rsid w:val="00F24A38"/>
    <w:pPr>
      <w:keepNext/>
      <w:keepLines/>
      <w:spacing w:before="280"/>
      <w:contextualSpacing/>
      <w:outlineLvl w:val="2"/>
    </w:pPr>
    <w:rPr>
      <w:rFonts w:eastAsiaTheme="majorEastAsia" w:cstheme="majorBidi"/>
      <w:bCs/>
      <w:color w:val="005EB8" w:themeColor="accent1"/>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004865"/>
    <w:rPr>
      <w:sz w:val="16"/>
    </w:rPr>
  </w:style>
  <w:style w:type="paragraph" w:styleId="Footer">
    <w:name w:val="footer"/>
    <w:basedOn w:val="Normal"/>
    <w:link w:val="FooterChar"/>
    <w:uiPriority w:val="8"/>
    <w:semiHidden/>
    <w:rsid w:val="006B30A9"/>
    <w:pPr>
      <w:tabs>
        <w:tab w:val="center" w:pos="4819"/>
        <w:tab w:val="right" w:pos="9638"/>
      </w:tabs>
      <w:spacing w:line="240" w:lineRule="atLeast"/>
    </w:pPr>
    <w:rPr>
      <w:sz w:val="16"/>
    </w:rPr>
  </w:style>
  <w:style w:type="character" w:customStyle="1" w:styleId="FooterChar">
    <w:name w:val="Footer Char"/>
    <w:basedOn w:val="DefaultParagraphFont"/>
    <w:link w:val="Footer"/>
    <w:uiPriority w:val="8"/>
    <w:semiHidden/>
    <w:rsid w:val="006E5C5C"/>
    <w:rPr>
      <w:sz w:val="16"/>
      <w:lang w:val="en-GB"/>
    </w:rPr>
  </w:style>
  <w:style w:type="character" w:customStyle="1" w:styleId="Heading1Char">
    <w:name w:val="Heading 1 Char"/>
    <w:basedOn w:val="DefaultParagraphFont"/>
    <w:link w:val="Heading1"/>
    <w:uiPriority w:val="1"/>
    <w:rsid w:val="00D13347"/>
    <w:rPr>
      <w:rFonts w:ascii="Calibri Light" w:eastAsiaTheme="majorEastAsia" w:hAnsi="Calibri Light" w:cstheme="majorBidi"/>
      <w:bCs/>
      <w:color w:val="005EB8" w:themeColor="accent1"/>
      <w:sz w:val="56"/>
      <w:szCs w:val="28"/>
      <w:lang w:val="en-GB"/>
    </w:rPr>
  </w:style>
  <w:style w:type="character" w:customStyle="1" w:styleId="Heading2Char">
    <w:name w:val="Heading 2 Char"/>
    <w:basedOn w:val="DefaultParagraphFont"/>
    <w:link w:val="Heading2"/>
    <w:uiPriority w:val="1"/>
    <w:rsid w:val="00F24A38"/>
    <w:rPr>
      <w:rFonts w:ascii="Calibri Light" w:eastAsiaTheme="majorEastAsia" w:hAnsi="Calibri Light" w:cstheme="majorBidi"/>
      <w:bCs/>
      <w:color w:val="005EB8" w:themeColor="accent1"/>
      <w:sz w:val="44"/>
      <w:szCs w:val="26"/>
      <w:lang w:val="en-GB"/>
    </w:rPr>
  </w:style>
  <w:style w:type="character" w:customStyle="1" w:styleId="Heading3Char">
    <w:name w:val="Heading 3 Char"/>
    <w:basedOn w:val="DefaultParagraphFont"/>
    <w:link w:val="Heading3"/>
    <w:uiPriority w:val="1"/>
    <w:rsid w:val="00F24A38"/>
    <w:rPr>
      <w:rFonts w:ascii="Calibri Light" w:eastAsiaTheme="majorEastAsia" w:hAnsi="Calibri Light" w:cstheme="majorBidi"/>
      <w:bCs/>
      <w:color w:val="005EB8" w:themeColor="accent1"/>
      <w:sz w:val="24"/>
      <w:lang w:val="en-GB"/>
    </w:rPr>
  </w:style>
  <w:style w:type="character" w:customStyle="1" w:styleId="Heading4Char">
    <w:name w:val="Heading 4 Char"/>
    <w:basedOn w:val="DefaultParagraphFont"/>
    <w:link w:val="Heading4"/>
    <w:uiPriority w:val="1"/>
    <w:semiHidden/>
    <w:rsid w:val="00004865"/>
    <w:rPr>
      <w:rFonts w:eastAsiaTheme="majorEastAsia" w:cstheme="majorBidi"/>
      <w:b/>
      <w:bCs/>
      <w:iCs/>
    </w:rPr>
  </w:style>
  <w:style w:type="character" w:customStyle="1" w:styleId="Heading5Char">
    <w:name w:val="Heading 5 Char"/>
    <w:basedOn w:val="DefaultParagraphFont"/>
    <w:link w:val="Heading5"/>
    <w:uiPriority w:val="1"/>
    <w:semiHidden/>
    <w:rsid w:val="00004865"/>
    <w:rPr>
      <w:rFonts w:eastAsiaTheme="majorEastAsia" w:cstheme="majorBidi"/>
      <w:b/>
    </w:rPr>
  </w:style>
  <w:style w:type="character" w:customStyle="1" w:styleId="Heading6Char">
    <w:name w:val="Heading 6 Char"/>
    <w:basedOn w:val="DefaultParagraphFont"/>
    <w:link w:val="Heading6"/>
    <w:uiPriority w:val="1"/>
    <w:semiHidden/>
    <w:rsid w:val="00004865"/>
    <w:rPr>
      <w:rFonts w:eastAsiaTheme="majorEastAsia" w:cstheme="majorBidi"/>
      <w:b/>
      <w:iCs/>
    </w:rPr>
  </w:style>
  <w:style w:type="character" w:customStyle="1" w:styleId="Heading7Char">
    <w:name w:val="Heading 7 Char"/>
    <w:basedOn w:val="DefaultParagraphFont"/>
    <w:link w:val="Heading7"/>
    <w:uiPriority w:val="1"/>
    <w:semiHidden/>
    <w:rsid w:val="00004865"/>
    <w:rPr>
      <w:rFonts w:eastAsiaTheme="majorEastAsia" w:cstheme="majorBidi"/>
      <w:b/>
      <w:iCs/>
    </w:rPr>
  </w:style>
  <w:style w:type="character" w:customStyle="1" w:styleId="Heading8Char">
    <w:name w:val="Heading 8 Char"/>
    <w:basedOn w:val="DefaultParagraphFont"/>
    <w:link w:val="Heading8"/>
    <w:uiPriority w:val="1"/>
    <w:semiHidden/>
    <w:rsid w:val="00004865"/>
    <w:rPr>
      <w:rFonts w:eastAsiaTheme="majorEastAsia" w:cstheme="majorBidi"/>
      <w:b/>
      <w:szCs w:val="20"/>
    </w:rPr>
  </w:style>
  <w:style w:type="character" w:customStyle="1" w:styleId="Heading9Char">
    <w:name w:val="Heading 9 Char"/>
    <w:basedOn w:val="DefaultParagraphFont"/>
    <w:link w:val="Heading9"/>
    <w:uiPriority w:val="1"/>
    <w:semiHidden/>
    <w:rsid w:val="00004865"/>
    <w:rPr>
      <w:rFonts w:eastAsiaTheme="majorEastAsia" w:cstheme="majorBidi"/>
      <w:b/>
      <w:iCs/>
      <w:szCs w:val="20"/>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4865"/>
    <w:rPr>
      <w:rFonts w:eastAsiaTheme="majorEastAsia" w:cstheme="majorBidi"/>
      <w:b/>
      <w:kern w:val="28"/>
      <w:sz w:val="40"/>
      <w:szCs w:val="52"/>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rPr>
  </w:style>
  <w:style w:type="character" w:styleId="SubtleEmphasis">
    <w:name w:val="Subtle Emphasis"/>
    <w:basedOn w:val="DefaultParagraphFont"/>
    <w:uiPriority w:val="99"/>
    <w:semiHidden/>
    <w:qFormat/>
    <w:rsid w:val="009E4B94"/>
    <w:rPr>
      <w:i/>
      <w:iCs/>
      <w:color w:val="808080" w:themeColor="text1" w:themeTint="7F"/>
    </w:rPr>
  </w:style>
  <w:style w:type="character" w:styleId="IntenseEmphasis">
    <w:name w:val="Intense Emphasis"/>
    <w:basedOn w:val="DefaultParagraphFont"/>
    <w:uiPriority w:val="19"/>
    <w:semiHidden/>
    <w:rsid w:val="009E4B94"/>
    <w:rPr>
      <w:b/>
      <w:bCs/>
      <w:i/>
      <w:iCs/>
      <w:color w:val="auto"/>
    </w:rPr>
  </w:style>
  <w:style w:type="character" w:styleId="Strong">
    <w:name w:val="Strong"/>
    <w:basedOn w:val="DefaultParagraphFont"/>
    <w:uiPriority w:val="19"/>
    <w:semiHidden/>
    <w:rsid w:val="009E4B94"/>
    <w:rPr>
      <w:b/>
      <w:bC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rPr>
  </w:style>
  <w:style w:type="character" w:styleId="SubtleReference">
    <w:name w:val="Subtle Reference"/>
    <w:basedOn w:val="DefaultParagraphFont"/>
    <w:uiPriority w:val="99"/>
    <w:semiHidden/>
    <w:qFormat/>
    <w:rsid w:val="002E74A4"/>
    <w:rPr>
      <w:caps w:val="0"/>
      <w:smallCaps w:val="0"/>
      <w:color w:val="auto"/>
      <w:u w:val="single"/>
    </w:rPr>
  </w:style>
  <w:style w:type="character" w:styleId="IntenseReference">
    <w:name w:val="Intense Reference"/>
    <w:basedOn w:val="DefaultParagraphFont"/>
    <w:uiPriority w:val="99"/>
    <w:semiHidden/>
    <w:qFormat/>
    <w:rsid w:val="002E74A4"/>
    <w:rPr>
      <w:b/>
      <w:bCs/>
      <w:caps w:val="0"/>
      <w:smallCaps w:val="0"/>
      <w:color w:val="auto"/>
      <w:spacing w:val="5"/>
      <w:u w:val="single"/>
    </w:rPr>
  </w:style>
  <w:style w:type="paragraph" w:styleId="Caption">
    <w:name w:val="caption"/>
    <w:basedOn w:val="Normal"/>
    <w:next w:val="Normal"/>
    <w:uiPriority w:val="3"/>
    <w:rsid w:val="009E4B94"/>
    <w:rPr>
      <w:b/>
      <w:bCs/>
      <w:sz w:val="16"/>
    </w:rPr>
  </w:style>
  <w:style w:type="paragraph" w:styleId="TOC1">
    <w:name w:val="toc 1"/>
    <w:basedOn w:val="Normal"/>
    <w:next w:val="Normal"/>
    <w:uiPriority w:val="39"/>
    <w:rsid w:val="00E94B1D"/>
    <w:pPr>
      <w:numPr>
        <w:numId w:val="13"/>
      </w:numPr>
      <w:tabs>
        <w:tab w:val="right" w:leader="dot" w:pos="7598"/>
      </w:tabs>
      <w:ind w:right="2835"/>
    </w:pPr>
  </w:style>
  <w:style w:type="paragraph" w:styleId="TOC2">
    <w:name w:val="toc 2"/>
    <w:basedOn w:val="Normal"/>
    <w:next w:val="Normal"/>
    <w:uiPriority w:val="39"/>
    <w:rsid w:val="00E94B1D"/>
    <w:pPr>
      <w:numPr>
        <w:ilvl w:val="1"/>
        <w:numId w:val="13"/>
      </w:numPr>
      <w:tabs>
        <w:tab w:val="right" w:leader="dot" w:pos="7598"/>
      </w:tabs>
      <w:ind w:right="2835"/>
    </w:pPr>
  </w:style>
  <w:style w:type="paragraph" w:styleId="TOC3">
    <w:name w:val="toc 3"/>
    <w:basedOn w:val="Normal"/>
    <w:next w:val="Normal"/>
    <w:uiPriority w:val="39"/>
    <w:rsid w:val="00E94B1D"/>
    <w:pPr>
      <w:numPr>
        <w:ilvl w:val="2"/>
        <w:numId w:val="13"/>
      </w:numPr>
      <w:tabs>
        <w:tab w:val="right" w:leader="dot" w:pos="7598"/>
      </w:tabs>
      <w:ind w:right="2835"/>
    </w:pPr>
  </w:style>
  <w:style w:type="paragraph" w:styleId="TOC4">
    <w:name w:val="toc 4"/>
    <w:basedOn w:val="Normal"/>
    <w:next w:val="Normal"/>
    <w:uiPriority w:val="9"/>
    <w:semiHidden/>
    <w:rsid w:val="009E4B94"/>
    <w:pPr>
      <w:ind w:right="567"/>
    </w:pPr>
  </w:style>
  <w:style w:type="paragraph" w:styleId="TOC5">
    <w:name w:val="toc 5"/>
    <w:basedOn w:val="Normal"/>
    <w:next w:val="Normal"/>
    <w:uiPriority w:val="9"/>
    <w:semiHidden/>
    <w:rsid w:val="009E4B94"/>
    <w:pPr>
      <w:ind w:right="567"/>
    </w:pPr>
  </w:style>
  <w:style w:type="paragraph" w:styleId="TOC6">
    <w:name w:val="toc 6"/>
    <w:basedOn w:val="Normal"/>
    <w:next w:val="Normal"/>
    <w:uiPriority w:val="9"/>
    <w:semiHidden/>
    <w:rsid w:val="009E4B94"/>
    <w:pPr>
      <w:ind w:right="567"/>
    </w:pPr>
  </w:style>
  <w:style w:type="paragraph" w:styleId="TOC7">
    <w:name w:val="toc 7"/>
    <w:basedOn w:val="Normal"/>
    <w:next w:val="Normal"/>
    <w:uiPriority w:val="9"/>
    <w:semiHidden/>
    <w:rsid w:val="009E4B94"/>
    <w:pPr>
      <w:ind w:right="567"/>
    </w:pPr>
  </w:style>
  <w:style w:type="paragraph" w:styleId="TOC8">
    <w:name w:val="toc 8"/>
    <w:basedOn w:val="Normal"/>
    <w:next w:val="Normal"/>
    <w:uiPriority w:val="9"/>
    <w:semiHidden/>
    <w:rsid w:val="009E4B94"/>
    <w:pPr>
      <w:ind w:right="567"/>
    </w:pPr>
  </w:style>
  <w:style w:type="paragraph" w:styleId="TOC9">
    <w:name w:val="toc 9"/>
    <w:basedOn w:val="Normal"/>
    <w:next w:val="Normal"/>
    <w:uiPriority w:val="9"/>
    <w:semiHidden/>
    <w:rsid w:val="009E4B94"/>
    <w:pPr>
      <w:ind w:right="567"/>
    </w:pPr>
  </w:style>
  <w:style w:type="paragraph" w:styleId="TOCHeading">
    <w:name w:val="TOC Heading"/>
    <w:next w:val="Normal"/>
    <w:uiPriority w:val="9"/>
    <w:semiHidden/>
    <w:rsid w:val="00D550A3"/>
    <w:pPr>
      <w:spacing w:after="520" w:line="480" w:lineRule="atLeast"/>
    </w:pPr>
    <w:rPr>
      <w:rFonts w:eastAsiaTheme="majorEastAsia" w:cstheme="majorBidi"/>
      <w:b/>
      <w:bCs/>
      <w:color w:val="005EB8" w:themeColor="accent1"/>
      <w:sz w:val="44"/>
      <w:szCs w:val="28"/>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004865"/>
    <w:rPr>
      <w:sz w:val="16"/>
      <w:szCs w:val="20"/>
    </w:rPr>
  </w:style>
  <w:style w:type="character" w:styleId="EndnoteReference">
    <w:name w:val="endnote reference"/>
    <w:basedOn w:val="DefaultParagraphFont"/>
    <w:uiPriority w:val="21"/>
    <w:semiHidden/>
    <w:rsid w:val="009E4B94"/>
    <w:rPr>
      <w:vertAlign w:val="superscript"/>
    </w:rPr>
  </w:style>
  <w:style w:type="paragraph" w:styleId="FootnoteText">
    <w:name w:val="footnote text"/>
    <w:basedOn w:val="Normal"/>
    <w:link w:val="FootnoteTextChar"/>
    <w:uiPriority w:val="21"/>
    <w:semiHidden/>
    <w:rsid w:val="009E4B94"/>
    <w:pPr>
      <w:spacing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004865"/>
    <w:rPr>
      <w:sz w:val="16"/>
      <w:szCs w:val="20"/>
    </w:rPr>
  </w:style>
  <w:style w:type="paragraph" w:styleId="ListBullet">
    <w:name w:val="List Bullet"/>
    <w:basedOn w:val="Normal"/>
    <w:uiPriority w:val="2"/>
    <w:qFormat/>
    <w:rsid w:val="00F24A38"/>
    <w:pPr>
      <w:numPr>
        <w:numId w:val="1"/>
      </w:numPr>
      <w:contextualSpacing/>
    </w:pPr>
    <w:rPr>
      <w:color w:val="404040" w:themeColor="text1" w:themeTint="BF"/>
    </w:rPr>
  </w:style>
  <w:style w:type="paragraph" w:styleId="ListNumber">
    <w:name w:val="List Number"/>
    <w:basedOn w:val="Normal"/>
    <w:uiPriority w:val="2"/>
    <w:qFormat/>
    <w:rsid w:val="00F24A38"/>
    <w:pPr>
      <w:numPr>
        <w:numId w:val="6"/>
      </w:numPr>
      <w:contextualSpacing/>
    </w:pPr>
  </w:style>
  <w:style w:type="character" w:styleId="PageNumber">
    <w:name w:val="page number"/>
    <w:basedOn w:val="DefaultParagraphFont"/>
    <w:uiPriority w:val="9"/>
    <w:semiHidden/>
    <w:rsid w:val="00424709"/>
  </w:style>
  <w:style w:type="paragraph" w:customStyle="1" w:styleId="Template">
    <w:name w:val="Template"/>
    <w:uiPriority w:val="8"/>
    <w:semiHidden/>
    <w:rsid w:val="00E13FCE"/>
    <w:pPr>
      <w:spacing w:line="280" w:lineRule="exact"/>
    </w:pPr>
    <w:rPr>
      <w:noProof/>
      <w:sz w:val="16"/>
      <w:lang w:val="en-GB"/>
    </w:rPr>
  </w:style>
  <w:style w:type="paragraph" w:customStyle="1" w:styleId="Template-Address">
    <w:name w:val="Template - Address"/>
    <w:basedOn w:val="Template"/>
    <w:uiPriority w:val="8"/>
    <w:semiHidden/>
    <w:rsid w:val="00E13FCE"/>
    <w:pPr>
      <w:tabs>
        <w:tab w:val="left" w:pos="567"/>
      </w:tabs>
    </w:pPr>
  </w:style>
  <w:style w:type="paragraph" w:customStyle="1" w:styleId="Template-CompanyName">
    <w:name w:val="Template - Company Name"/>
    <w:basedOn w:val="Template-Address"/>
    <w:next w:val="Template-Address"/>
    <w:uiPriority w:val="8"/>
    <w:semiHidden/>
    <w:rsid w:val="007E373C"/>
    <w:pPr>
      <w:spacing w:line="270" w:lineRule="atLeast"/>
    </w:pPr>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04865"/>
  </w:style>
  <w:style w:type="character" w:styleId="PlaceholderText">
    <w:name w:val="Placeholder Text"/>
    <w:basedOn w:val="DefaultParagraphFont"/>
    <w:uiPriority w:val="99"/>
    <w:semiHidden/>
    <w:rsid w:val="00424709"/>
    <w:rPr>
      <w:color w:val="auto"/>
    </w:rPr>
  </w:style>
  <w:style w:type="paragraph" w:customStyle="1" w:styleId="Table">
    <w:name w:val="Table"/>
    <w:uiPriority w:val="4"/>
    <w:rsid w:val="00F24A38"/>
    <w:pPr>
      <w:spacing w:before="40" w:after="40"/>
      <w:ind w:left="113" w:right="113"/>
    </w:pPr>
    <w:rPr>
      <w:rFonts w:ascii="Calibri Light" w:hAnsi="Calibri Light"/>
      <w:color w:val="3B352D" w:themeColor="background2" w:themeShade="40"/>
      <w:sz w:val="24"/>
      <w:lang w:val="en-GB"/>
    </w:rPr>
  </w:style>
  <w:style w:type="paragraph" w:customStyle="1" w:styleId="Table-Text">
    <w:name w:val="Table - Text"/>
    <w:basedOn w:val="Table"/>
    <w:uiPriority w:val="4"/>
    <w:rsid w:val="00424709"/>
  </w:style>
  <w:style w:type="paragraph" w:customStyle="1" w:styleId="Table-TextTotal">
    <w:name w:val="Table - Text Total"/>
    <w:basedOn w:val="Table-Text"/>
    <w:uiPriority w:val="4"/>
    <w:rsid w:val="00F24A38"/>
  </w:style>
  <w:style w:type="paragraph" w:customStyle="1" w:styleId="Table-Numbers">
    <w:name w:val="Table - Numbers"/>
    <w:basedOn w:val="Table"/>
    <w:uiPriority w:val="4"/>
    <w:rsid w:val="00F24A38"/>
    <w:pPr>
      <w:jc w:val="right"/>
    </w:pPr>
  </w:style>
  <w:style w:type="paragraph" w:customStyle="1" w:styleId="Table-NumbersTotal">
    <w:name w:val="Table - Numbers Total"/>
    <w:basedOn w:val="Table-Numbers"/>
    <w:uiPriority w:val="4"/>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004865"/>
    <w:rPr>
      <w:b/>
      <w:iCs/>
      <w:color w:val="000000" w:themeColor="text1"/>
      <w:sz w:val="20"/>
    </w:rPr>
  </w:style>
  <w:style w:type="character" w:styleId="BookTitle">
    <w:name w:val="Book Title"/>
    <w:basedOn w:val="DefaultParagraphFont"/>
    <w:uiPriority w:val="99"/>
    <w:semiHidden/>
    <w:qFormat/>
    <w:rsid w:val="007546AF"/>
    <w:rPr>
      <w:b/>
      <w:bCs/>
      <w:caps w:val="0"/>
      <w:smallCaps w:val="0"/>
      <w:spacing w:val="5"/>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rsid w:val="005A28D4"/>
    <w:pPr>
      <w:ind w:left="1134"/>
    </w:pPr>
  </w:style>
  <w:style w:type="table" w:styleId="TableGrid">
    <w:name w:val="Table Grid"/>
    <w:basedOn w:val="TableNormal"/>
    <w:uiPriority w:val="59"/>
    <w:rsid w:val="00655B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rPr>
  </w:style>
  <w:style w:type="paragraph" w:customStyle="1" w:styleId="DocumentName">
    <w:name w:val="Document Name"/>
    <w:basedOn w:val="Normal"/>
    <w:uiPriority w:val="8"/>
    <w:semiHidden/>
    <w:rsid w:val="00655B49"/>
    <w:pPr>
      <w:spacing w:line="360" w:lineRule="atLeast"/>
    </w:pPr>
    <w:rPr>
      <w:b/>
      <w:caps/>
    </w:rPr>
  </w:style>
  <w:style w:type="paragraph" w:customStyle="1" w:styleId="Template-Date">
    <w:name w:val="Template - Date"/>
    <w:basedOn w:val="Template"/>
    <w:uiPriority w:val="8"/>
    <w:semiHidden/>
    <w:rsid w:val="00244D70"/>
    <w:pPr>
      <w:spacing w:line="280" w:lineRule="atLeast"/>
    </w:pPr>
  </w:style>
  <w:style w:type="paragraph" w:customStyle="1" w:styleId="Template-Web">
    <w:name w:val="Template - Web"/>
    <w:basedOn w:val="Template"/>
    <w:uiPriority w:val="8"/>
    <w:semiHidden/>
    <w:rsid w:val="00BB0DF2"/>
    <w:pPr>
      <w:jc w:val="right"/>
    </w:pPr>
    <w:rPr>
      <w:color w:val="005EB8" w:themeColor="accent1"/>
    </w:rPr>
  </w:style>
  <w:style w:type="paragraph" w:customStyle="1" w:styleId="Template-Legaltext">
    <w:name w:val="Template - Legal text"/>
    <w:basedOn w:val="Template"/>
    <w:uiPriority w:val="8"/>
    <w:semiHidden/>
    <w:rsid w:val="0015292B"/>
    <w:pPr>
      <w:spacing w:line="160" w:lineRule="atLeast"/>
    </w:pPr>
    <w:rPr>
      <w:sz w:val="12"/>
    </w:rPr>
  </w:style>
  <w:style w:type="paragraph" w:styleId="ListBullet2">
    <w:name w:val="List Bullet 2"/>
    <w:basedOn w:val="Normal"/>
    <w:uiPriority w:val="99"/>
    <w:semiHidden/>
    <w:rsid w:val="00D01BFB"/>
    <w:pPr>
      <w:numPr>
        <w:ilvl w:val="1"/>
        <w:numId w:val="1"/>
      </w:numPr>
      <w:contextualSpacing/>
    </w:pPr>
  </w:style>
  <w:style w:type="paragraph" w:styleId="ListBullet3">
    <w:name w:val="List Bullet 3"/>
    <w:basedOn w:val="Normal"/>
    <w:uiPriority w:val="99"/>
    <w:semiHidden/>
    <w:rsid w:val="00D01BFB"/>
    <w:pPr>
      <w:numPr>
        <w:ilvl w:val="2"/>
        <w:numId w:val="1"/>
      </w:numPr>
      <w:contextualSpacing/>
    </w:pPr>
  </w:style>
  <w:style w:type="paragraph" w:customStyle="1" w:styleId="Heading1-Topofpage">
    <w:name w:val="Heading 1 - Top of page"/>
    <w:basedOn w:val="Heading1"/>
    <w:uiPriority w:val="1"/>
    <w:rsid w:val="007E7A34"/>
    <w:pPr>
      <w:spacing w:before="0"/>
    </w:pPr>
  </w:style>
  <w:style w:type="table" w:customStyle="1" w:styleId="Amadeus-Grey">
    <w:name w:val="Amadeus - Grey"/>
    <w:basedOn w:val="TableNormal"/>
    <w:uiPriority w:val="99"/>
    <w:rsid w:val="00833715"/>
    <w:pPr>
      <w:ind w:left="113" w:right="113"/>
    </w:pPr>
    <w:tblPr>
      <w:tblBorders>
        <w:top w:val="single" w:sz="4" w:space="0" w:color="D7D2CB" w:themeColor="accent6"/>
        <w:bottom w:val="single" w:sz="4" w:space="0" w:color="D7D2CB" w:themeColor="accent6"/>
        <w:insideH w:val="single" w:sz="4" w:space="0" w:color="D7D2CB" w:themeColor="accent6"/>
      </w:tblBorders>
      <w:tblCellMar>
        <w:left w:w="0" w:type="dxa"/>
        <w:right w:w="0" w:type="dxa"/>
      </w:tblCellMar>
    </w:tblPr>
    <w:tblStylePr w:type="firstRow">
      <w:pPr>
        <w:wordWrap/>
        <w:spacing w:beforeLines="0" w:before="40" w:beforeAutospacing="0" w:afterLines="0" w:after="40" w:afterAutospacing="0" w:line="280" w:lineRule="atLeast"/>
        <w:ind w:leftChars="0" w:left="113" w:rightChars="0" w:right="113" w:firstLineChars="0" w:firstLine="0"/>
        <w:contextualSpacing w:val="0"/>
      </w:pPr>
      <w:rPr>
        <w:color w:val="auto"/>
      </w:rPr>
      <w:tblPr/>
      <w:tcPr>
        <w:shd w:val="clear" w:color="auto" w:fill="D7D2CB" w:themeFill="accent6"/>
      </w:tcPr>
    </w:tblStylePr>
  </w:style>
  <w:style w:type="paragraph" w:customStyle="1" w:styleId="Table-Heading">
    <w:name w:val="Table - Heading"/>
    <w:basedOn w:val="Table"/>
    <w:uiPriority w:val="4"/>
    <w:rsid w:val="00F24A38"/>
    <w:rPr>
      <w:b/>
      <w:color w:val="FFFFFF" w:themeColor="background1"/>
      <w:sz w:val="28"/>
    </w:rPr>
  </w:style>
  <w:style w:type="paragraph" w:customStyle="1" w:styleId="FrontpageTitle">
    <w:name w:val="Frontpage Title"/>
    <w:basedOn w:val="Normal"/>
    <w:uiPriority w:val="6"/>
    <w:rsid w:val="00F24A38"/>
    <w:pPr>
      <w:spacing w:line="520" w:lineRule="atLeast"/>
      <w:ind w:right="142"/>
      <w:jc w:val="right"/>
    </w:pPr>
    <w:rPr>
      <w:color w:val="005EB8" w:themeColor="accent1"/>
      <w:sz w:val="48"/>
    </w:rPr>
  </w:style>
  <w:style w:type="paragraph" w:customStyle="1" w:styleId="FrontpageSubtitle">
    <w:name w:val="Frontpage Subtitle"/>
    <w:basedOn w:val="Normal"/>
    <w:uiPriority w:val="6"/>
    <w:rsid w:val="00F24A38"/>
    <w:pPr>
      <w:spacing w:line="320" w:lineRule="atLeast"/>
      <w:ind w:left="142"/>
    </w:pPr>
    <w:rPr>
      <w:color w:val="00A9E0" w:themeColor="text2"/>
    </w:rPr>
  </w:style>
  <w:style w:type="paragraph" w:customStyle="1" w:styleId="HighlightboxText">
    <w:name w:val="Highlight box Text"/>
    <w:basedOn w:val="Normal"/>
    <w:uiPriority w:val="3"/>
    <w:rsid w:val="00931D88"/>
    <w:pPr>
      <w:spacing w:line="240" w:lineRule="atLeast"/>
      <w:ind w:left="142" w:right="142"/>
      <w:contextualSpacing/>
    </w:pPr>
  </w:style>
  <w:style w:type="paragraph" w:customStyle="1" w:styleId="HighlightboxHeading">
    <w:name w:val="Highlight box Heading"/>
    <w:basedOn w:val="HighlightboxText"/>
    <w:next w:val="HighlightboxText"/>
    <w:uiPriority w:val="3"/>
    <w:rsid w:val="00931D88"/>
    <w:pPr>
      <w:spacing w:before="200"/>
    </w:pPr>
    <w:rPr>
      <w:b/>
      <w:color w:val="005EB8" w:themeColor="accent1"/>
    </w:rPr>
  </w:style>
  <w:style w:type="paragraph" w:customStyle="1" w:styleId="DocumentControlHeading">
    <w:name w:val="Document Control Heading"/>
    <w:basedOn w:val="Normal"/>
    <w:uiPriority w:val="5"/>
    <w:rsid w:val="00F24A38"/>
    <w:pPr>
      <w:ind w:left="113" w:right="113"/>
    </w:pPr>
  </w:style>
  <w:style w:type="paragraph" w:customStyle="1" w:styleId="DocumentControlText">
    <w:name w:val="Document Control Text"/>
    <w:basedOn w:val="DocumentControlHeading"/>
    <w:uiPriority w:val="5"/>
    <w:rsid w:val="00F24A38"/>
  </w:style>
  <w:style w:type="table" w:customStyle="1" w:styleId="Amadeus-Blue">
    <w:name w:val="Amadeus - Blue"/>
    <w:basedOn w:val="TableNormal"/>
    <w:uiPriority w:val="99"/>
    <w:rsid w:val="00833715"/>
    <w:pPr>
      <w:spacing w:before="40" w:after="40"/>
      <w:ind w:left="113" w:right="113"/>
    </w:pPr>
    <w:tblPr>
      <w:tblBorders>
        <w:top w:val="single" w:sz="4" w:space="0" w:color="005EB8" w:themeColor="accent1"/>
        <w:bottom w:val="single" w:sz="4" w:space="0" w:color="005EB8" w:themeColor="accent1"/>
        <w:insideH w:val="single" w:sz="4" w:space="0" w:color="005EB8" w:themeColor="accent1"/>
      </w:tblBorders>
      <w:tblCellMar>
        <w:left w:w="0" w:type="dxa"/>
        <w:right w:w="0" w:type="dxa"/>
      </w:tblCellMar>
    </w:tblPr>
    <w:tblStylePr w:type="firstRow">
      <w:pPr>
        <w:wordWrap/>
        <w:spacing w:beforeLines="0" w:before="40" w:beforeAutospacing="0" w:afterLines="40" w:after="40" w:afterAutospacing="0" w:line="280" w:lineRule="atLeast"/>
        <w:ind w:leftChars="0" w:left="113" w:rightChars="0" w:right="113" w:firstLineChars="0" w:firstLine="0"/>
      </w:pPr>
      <w:rPr>
        <w:color w:val="FFFFFF" w:themeColor="background1"/>
      </w:rPr>
      <w:tblPr/>
      <w:tcPr>
        <w:shd w:val="clear" w:color="auto" w:fill="005EB8" w:themeFill="accent1"/>
      </w:tcPr>
    </w:tblStylePr>
  </w:style>
  <w:style w:type="paragraph" w:customStyle="1" w:styleId="Table-HeadingBlack">
    <w:name w:val="Table - Heading Black"/>
    <w:basedOn w:val="Table-Heading"/>
    <w:uiPriority w:val="4"/>
    <w:rsid w:val="00F24A38"/>
    <w:rPr>
      <w:b w:val="0"/>
      <w:color w:val="3B352D" w:themeColor="background2" w:themeShade="40"/>
    </w:rPr>
  </w:style>
  <w:style w:type="paragraph" w:customStyle="1" w:styleId="Subheading">
    <w:name w:val="Subheading"/>
    <w:basedOn w:val="Normal"/>
    <w:link w:val="SubheadingChar"/>
    <w:autoRedefine/>
    <w:qFormat/>
    <w:rsid w:val="00D13347"/>
    <w:pPr>
      <w:spacing w:before="160"/>
    </w:pPr>
    <w:rPr>
      <w:color w:val="00A9E0" w:themeColor="text2"/>
      <w:sz w:val="36"/>
    </w:rPr>
  </w:style>
  <w:style w:type="character" w:customStyle="1" w:styleId="SubheadingChar">
    <w:name w:val="Subheading Char"/>
    <w:basedOn w:val="DefaultParagraphFont"/>
    <w:link w:val="Subheading"/>
    <w:rsid w:val="00D13347"/>
    <w:rPr>
      <w:rFonts w:ascii="Calibri Light" w:hAnsi="Calibri Light"/>
      <w:color w:val="00A9E0" w:themeColor="text2"/>
      <w:sz w:val="36"/>
      <w:lang w:val="en-GB"/>
    </w:rPr>
  </w:style>
  <w:style w:type="paragraph" w:styleId="NormalWeb">
    <w:name w:val="Normal (Web)"/>
    <w:basedOn w:val="Normal"/>
    <w:uiPriority w:val="99"/>
    <w:semiHidden/>
    <w:unhideWhenUsed/>
    <w:rsid w:val="008B1E80"/>
    <w:pPr>
      <w:spacing w:before="100" w:beforeAutospacing="1" w:after="100" w:afterAutospacing="1" w:line="240" w:lineRule="auto"/>
    </w:pPr>
    <w:rPr>
      <w:rFonts w:cs="Times New Roman"/>
    </w:rPr>
  </w:style>
  <w:style w:type="paragraph" w:customStyle="1" w:styleId="Covertitle">
    <w:name w:val="Cover title"/>
    <w:basedOn w:val="Normal"/>
    <w:link w:val="CovertitleChar"/>
    <w:autoRedefine/>
    <w:qFormat/>
    <w:rsid w:val="00D13347"/>
    <w:rPr>
      <w:rFonts w:eastAsiaTheme="majorEastAsia" w:cstheme="majorBidi"/>
      <w:bCs/>
      <w:color w:val="005EB8" w:themeColor="accent1"/>
      <w:sz w:val="72"/>
      <w:szCs w:val="28"/>
    </w:rPr>
  </w:style>
  <w:style w:type="paragraph" w:customStyle="1" w:styleId="Index">
    <w:name w:val="Index"/>
    <w:link w:val="IndexChar"/>
    <w:qFormat/>
    <w:rsid w:val="00D13347"/>
    <w:rPr>
      <w:rFonts w:ascii="Calibri Light" w:eastAsiaTheme="majorEastAsia" w:hAnsi="Calibri Light" w:cstheme="majorBidi"/>
      <w:bCs/>
      <w:color w:val="005EB8" w:themeColor="accent1"/>
      <w:sz w:val="56"/>
      <w:szCs w:val="28"/>
      <w:lang w:val="en-GB"/>
    </w:rPr>
  </w:style>
  <w:style w:type="character" w:customStyle="1" w:styleId="CovertitleChar">
    <w:name w:val="Cover title Char"/>
    <w:basedOn w:val="Heading1Char"/>
    <w:link w:val="Covertitle"/>
    <w:rsid w:val="00D13347"/>
    <w:rPr>
      <w:rFonts w:ascii="Calibri Light" w:eastAsiaTheme="majorEastAsia" w:hAnsi="Calibri Light" w:cstheme="majorBidi"/>
      <w:bCs/>
      <w:color w:val="005EB8" w:themeColor="accent1"/>
      <w:sz w:val="72"/>
      <w:szCs w:val="28"/>
      <w:lang w:val="en-GB"/>
    </w:rPr>
  </w:style>
  <w:style w:type="character" w:customStyle="1" w:styleId="IndexChar">
    <w:name w:val="Index Char"/>
    <w:basedOn w:val="DefaultParagraphFont"/>
    <w:link w:val="Index"/>
    <w:rsid w:val="00D13347"/>
    <w:rPr>
      <w:rFonts w:ascii="Calibri Light" w:eastAsiaTheme="majorEastAsia" w:hAnsi="Calibri Light" w:cstheme="majorBidi"/>
      <w:bCs/>
      <w:color w:val="005EB8" w:themeColor="accent1"/>
      <w:sz w:val="56"/>
      <w:szCs w:val="28"/>
      <w:lang w:val="en-GB"/>
    </w:rPr>
  </w:style>
  <w:style w:type="table" w:customStyle="1" w:styleId="TableGrid1">
    <w:name w:val="Table Grid1"/>
    <w:basedOn w:val="TableNormal"/>
    <w:next w:val="TableGrid"/>
    <w:uiPriority w:val="59"/>
    <w:rsid w:val="00B55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0545E"/>
    <w:pPr>
      <w:ind w:left="720"/>
      <w:contextualSpacing/>
    </w:pPr>
  </w:style>
  <w:style w:type="paragraph" w:styleId="BalloonText">
    <w:name w:val="Balloon Text"/>
    <w:basedOn w:val="Normal"/>
    <w:link w:val="BalloonTextChar"/>
    <w:uiPriority w:val="99"/>
    <w:semiHidden/>
    <w:unhideWhenUsed/>
    <w:rsid w:val="00F0545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5E"/>
    <w:rPr>
      <w:rFonts w:ascii="Segoe UI" w:eastAsia="Times New Roman" w:hAnsi="Segoe UI" w:cs="Segoe UI"/>
      <w:lang w:val="en-US" w:bidi="he-IL"/>
    </w:rPr>
  </w:style>
  <w:style w:type="character" w:styleId="Hyperlink">
    <w:name w:val="Hyperlink"/>
    <w:basedOn w:val="DefaultParagraphFont"/>
    <w:uiPriority w:val="99"/>
    <w:unhideWhenUsed/>
    <w:rsid w:val="00884B79"/>
    <w:rPr>
      <w:color w:val="0000FF"/>
      <w:u w:val="single"/>
    </w:rPr>
  </w:style>
  <w:style w:type="character" w:styleId="UnresolvedMention">
    <w:name w:val="Unresolved Mention"/>
    <w:basedOn w:val="DefaultParagraphFont"/>
    <w:uiPriority w:val="99"/>
    <w:semiHidden/>
    <w:unhideWhenUsed/>
    <w:rsid w:val="00884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67881">
      <w:bodyDiv w:val="1"/>
      <w:marLeft w:val="0"/>
      <w:marRight w:val="0"/>
      <w:marTop w:val="0"/>
      <w:marBottom w:val="0"/>
      <w:divBdr>
        <w:top w:val="none" w:sz="0" w:space="0" w:color="auto"/>
        <w:left w:val="none" w:sz="0" w:space="0" w:color="auto"/>
        <w:bottom w:val="none" w:sz="0" w:space="0" w:color="auto"/>
        <w:right w:val="none" w:sz="0" w:space="0" w:color="auto"/>
      </w:divBdr>
    </w:div>
    <w:div w:id="1132478864">
      <w:bodyDiv w:val="1"/>
      <w:marLeft w:val="0"/>
      <w:marRight w:val="0"/>
      <w:marTop w:val="0"/>
      <w:marBottom w:val="0"/>
      <w:divBdr>
        <w:top w:val="none" w:sz="0" w:space="0" w:color="auto"/>
        <w:left w:val="none" w:sz="0" w:space="0" w:color="auto"/>
        <w:bottom w:val="none" w:sz="0" w:space="0" w:color="auto"/>
        <w:right w:val="none" w:sz="0" w:space="0" w:color="auto"/>
      </w:divBdr>
    </w:div>
    <w:div w:id="17515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mri@atrii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Microsoft%20Shared\Amadeus%20Office%20Templates\Amadeus%20Strictly%20Confidential\WORD\Confidential_Standard_doc_single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9806304-965D-4C26-89BE-A978F8243FF5}"/>
      </w:docPartPr>
      <w:docPartBody>
        <w:p w:rsidR="00B21C07" w:rsidRDefault="00E1083D">
          <w:r w:rsidRPr="00535A9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2268309A-D3C2-411D-95B0-B5D9D71E7592}"/>
      </w:docPartPr>
      <w:docPartBody>
        <w:p w:rsidR="00B21C07" w:rsidRDefault="00E1083D">
          <w:r w:rsidRPr="00535A96">
            <w:rPr>
              <w:rStyle w:val="PlaceholderText"/>
            </w:rPr>
            <w:t>Click here to enter a date.</w:t>
          </w:r>
        </w:p>
      </w:docPartBody>
    </w:docPart>
    <w:docPart>
      <w:docPartPr>
        <w:name w:val="E07436A810EC4C25AB751A232A39C322"/>
        <w:category>
          <w:name w:val="General"/>
          <w:gallery w:val="placeholder"/>
        </w:category>
        <w:types>
          <w:type w:val="bbPlcHdr"/>
        </w:types>
        <w:behaviors>
          <w:behavior w:val="content"/>
        </w:behaviors>
        <w:guid w:val="{55910FA6-1717-4F08-91B8-57A6FD4DA394}"/>
      </w:docPartPr>
      <w:docPartBody>
        <w:p w:rsidR="00B21C07" w:rsidRDefault="00E1083D" w:rsidP="00E1083D">
          <w:pPr>
            <w:pStyle w:val="E07436A810EC4C25AB751A232A39C322"/>
          </w:pPr>
          <w:r w:rsidRPr="00535A96">
            <w:rPr>
              <w:rStyle w:val="PlaceholderText"/>
            </w:rPr>
            <w:t>Click here to enter a date.</w:t>
          </w:r>
        </w:p>
      </w:docPartBody>
    </w:docPart>
    <w:docPart>
      <w:docPartPr>
        <w:name w:val="4138F0F5E8F24ED78C10CC641AD4FE06"/>
        <w:category>
          <w:name w:val="General"/>
          <w:gallery w:val="placeholder"/>
        </w:category>
        <w:types>
          <w:type w:val="bbPlcHdr"/>
        </w:types>
        <w:behaviors>
          <w:behavior w:val="content"/>
        </w:behaviors>
        <w:guid w:val="{6372C6FC-6EAD-4218-8F6E-AC2BB69DC9DD}"/>
      </w:docPartPr>
      <w:docPartBody>
        <w:p w:rsidR="007C1A76" w:rsidRDefault="007A6FA2" w:rsidP="007A6FA2">
          <w:pPr>
            <w:pStyle w:val="4138F0F5E8F24ED78C10CC641AD4FE06"/>
          </w:pPr>
          <w:r w:rsidRPr="00535A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3D"/>
    <w:rsid w:val="003A64BC"/>
    <w:rsid w:val="005521E6"/>
    <w:rsid w:val="005B3B40"/>
    <w:rsid w:val="007A6FA2"/>
    <w:rsid w:val="007C1A76"/>
    <w:rsid w:val="00B21C07"/>
    <w:rsid w:val="00E108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FA2"/>
    <w:rPr>
      <w:color w:val="auto"/>
    </w:rPr>
  </w:style>
  <w:style w:type="paragraph" w:customStyle="1" w:styleId="E07436A810EC4C25AB751A232A39C322">
    <w:name w:val="E07436A810EC4C25AB751A232A39C322"/>
    <w:rsid w:val="00E1083D"/>
  </w:style>
  <w:style w:type="paragraph" w:customStyle="1" w:styleId="4138F0F5E8F24ED78C10CC641AD4FE06">
    <w:name w:val="4138F0F5E8F24ED78C10CC641AD4FE06"/>
    <w:rsid w:val="007A6FA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madeus">
      <a:dk1>
        <a:srgbClr val="000000"/>
      </a:dk1>
      <a:lt1>
        <a:srgbClr val="FFFFFF"/>
      </a:lt1>
      <a:dk2>
        <a:srgbClr val="00A9E0"/>
      </a:dk2>
      <a:lt2>
        <a:srgbClr val="D7D2CB"/>
      </a:lt2>
      <a:accent1>
        <a:srgbClr val="005EB8"/>
      </a:accent1>
      <a:accent2>
        <a:srgbClr val="CE0058"/>
      </a:accent2>
      <a:accent3>
        <a:srgbClr val="00A9E0"/>
      </a:accent3>
      <a:accent4>
        <a:srgbClr val="7030A0"/>
      </a:accent4>
      <a:accent5>
        <a:srgbClr val="D29F13"/>
      </a:accent5>
      <a:accent6>
        <a:srgbClr val="D7D2CB"/>
      </a:accent6>
      <a:hlink>
        <a:srgbClr val="005EB8"/>
      </a:hlink>
      <a:folHlink>
        <a:srgbClr val="00A9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Amadeus Blue">
      <a:srgbClr val="005EB8"/>
    </a:custClr>
    <a:custClr name="Amadeus Light Blue">
      <a:srgbClr val="00A9E0"/>
    </a:custClr>
    <a:custClr name="Amadeus Pale Blue">
      <a:srgbClr val="9BCAEC"/>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herry">
      <a:srgbClr val="CE0058"/>
    </a:custClr>
    <a:custClr name="Purple">
      <a:srgbClr val="6F2B8D"/>
    </a:custClr>
    <a:custClr name="Deep orange">
      <a:srgbClr val="E95326"/>
    </a:custClr>
    <a:custClr name="Orange">
      <a:srgbClr val="F7A827"/>
    </a:custClr>
    <a:custClr name="Yellow">
      <a:srgbClr val="FEEB3D"/>
    </a:custClr>
    <a:custClr name="Green">
      <a:srgbClr val="00A34E"/>
    </a:custClr>
    <a:custClr name="Color has no name">
      <a:srgbClr val="FFFFFF"/>
    </a:custClr>
    <a:custClr name="Color has no name">
      <a:srgbClr val="FFFFFF"/>
    </a:custClr>
    <a:custClr name="Color has no name">
      <a:srgbClr val="FFFFFF"/>
    </a:custClr>
    <a:custClr name="Color has no name">
      <a:srgbClr val="FFFFFF"/>
    </a:custClr>
    <a:custClr name="Gray 1">
      <a:srgbClr val="787875"/>
    </a:custClr>
    <a:custClr name="Gray 2">
      <a:srgbClr val="A6A6A8"/>
    </a:custClr>
    <a:custClr name="Gray 3">
      <a:srgbClr val="C7C9C7"/>
    </a:custClr>
    <a:custClr name="Gray 4">
      <a:srgbClr val="E5E5E5"/>
    </a:custClr>
    <a:custClr name="Gray 5">
      <a:srgbClr val="F7F7F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DEE3488390004887FA5FE9E3A284E7" ma:contentTypeVersion="14" ma:contentTypeDescription="Create a new document." ma:contentTypeScope="" ma:versionID="53eb3b988902d69e3371c1bf2ce5cfc8">
  <xsd:schema xmlns:xsd="http://www.w3.org/2001/XMLSchema" xmlns:xs="http://www.w3.org/2001/XMLSchema" xmlns:p="http://schemas.microsoft.com/office/2006/metadata/properties" xmlns:ns1="http://schemas.microsoft.com/sharepoint/v3" xmlns:ns2="5b5210be-e8ff-4253-af46-761afd79d4be" xmlns:ns3="7f894410-89d9-4c4b-af3d-cc27b843cf3e" targetNamespace="http://schemas.microsoft.com/office/2006/metadata/properties" ma:root="true" ma:fieldsID="d11e0cf5092c3725a89300379e1e2bea" ns1:_="" ns2:_="" ns3:_="">
    <xsd:import namespace="http://schemas.microsoft.com/sharepoint/v3"/>
    <xsd:import namespace="5b5210be-e8ff-4253-af46-761afd79d4be"/>
    <xsd:import namespace="7f894410-89d9-4c4b-af3d-cc27b843c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210be-e8ff-4253-af46-761afd79d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94410-89d9-4c4b-af3d-cc27b843cf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2F98F-D1FB-4A21-BD5B-555EE3C010B4}">
  <ds:schemaRefs>
    <ds:schemaRef ds:uri="5b5210be-e8ff-4253-af46-761afd79d4be"/>
    <ds:schemaRef ds:uri="http://www.w3.org/XML/1998/namespace"/>
    <ds:schemaRef ds:uri="http://schemas.microsoft.com/sharepoint/v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f894410-89d9-4c4b-af3d-cc27b843cf3e"/>
    <ds:schemaRef ds:uri="http://purl.org/dc/terms/"/>
  </ds:schemaRefs>
</ds:datastoreItem>
</file>

<file path=customXml/itemProps2.xml><?xml version="1.0" encoding="utf-8"?>
<ds:datastoreItem xmlns:ds="http://schemas.openxmlformats.org/officeDocument/2006/customXml" ds:itemID="{7CCBC7A9-8C14-432A-B3F6-94356E6FB199}">
  <ds:schemaRefs>
    <ds:schemaRef ds:uri="http://schemas.microsoft.com/sharepoint/v3/contenttype/forms"/>
  </ds:schemaRefs>
</ds:datastoreItem>
</file>

<file path=customXml/itemProps3.xml><?xml version="1.0" encoding="utf-8"?>
<ds:datastoreItem xmlns:ds="http://schemas.openxmlformats.org/officeDocument/2006/customXml" ds:itemID="{BC453077-C2A3-4416-80AF-DB016F1F3588}">
  <ds:schemaRefs>
    <ds:schemaRef ds:uri="http://schemas.openxmlformats.org/officeDocument/2006/bibliography"/>
  </ds:schemaRefs>
</ds:datastoreItem>
</file>

<file path=customXml/itemProps4.xml><?xml version="1.0" encoding="utf-8"?>
<ds:datastoreItem xmlns:ds="http://schemas.openxmlformats.org/officeDocument/2006/customXml" ds:itemID="{5391D7D4-8A1C-4D56-9D05-2D7D1D511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5210be-e8ff-4253-af46-761afd79d4be"/>
    <ds:schemaRef ds:uri="7f894410-89d9-4c4b-af3d-cc27b843c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Confidential_Standard_doc_singlepage</Template>
  <TotalTime>0</TotalTime>
  <Pages>3</Pages>
  <Words>695</Words>
  <Characters>3824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Corporate Public Standard</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Public Standard</dc:title>
  <dc:creator>Sarah COPPE</dc:creator>
  <cp:lastModifiedBy>Celine Boulay</cp:lastModifiedBy>
  <cp:revision>2</cp:revision>
  <dcterms:created xsi:type="dcterms:W3CDTF">2022-05-18T07:06:00Z</dcterms:created>
  <dcterms:modified xsi:type="dcterms:W3CDTF">2022-05-18T07:06:00Z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b719e2c4-5f18-4305-bca2-d81a5c07b35a</vt:lpwstr>
  </property>
  <property fmtid="{D5CDD505-2E9C-101B-9397-08002B2CF9AE}" pid="3" name="OriginatingUser">
    <vt:lpwstr>scoppe</vt:lpwstr>
  </property>
  <property fmtid="{D5CDD505-2E9C-101B-9397-08002B2CF9AE}" pid="4" name="CLASSIFICATION">
    <vt:lpwstr>RESTRICTED</vt:lpwstr>
  </property>
  <property fmtid="{D5CDD505-2E9C-101B-9397-08002B2CF9AE}" pid="5" name="ContentTypeId">
    <vt:lpwstr>0x01010087DEE3488390004887FA5FE9E3A284E7</vt:lpwstr>
  </property>
  <property fmtid="{D5CDD505-2E9C-101B-9397-08002B2CF9AE}" pid="6" name="MSIP_Label_d2db9220-a04a-4f06-aab9-80cbe5287fb3_Enabled">
    <vt:lpwstr>true</vt:lpwstr>
  </property>
  <property fmtid="{D5CDD505-2E9C-101B-9397-08002B2CF9AE}" pid="7" name="MSIP_Label_d2db9220-a04a-4f06-aab9-80cbe5287fb3_SetDate">
    <vt:lpwstr>2021-12-01T08:20:04Z</vt:lpwstr>
  </property>
  <property fmtid="{D5CDD505-2E9C-101B-9397-08002B2CF9AE}" pid="8" name="MSIP_Label_d2db9220-a04a-4f06-aab9-80cbe5287fb3_Method">
    <vt:lpwstr>Standard</vt:lpwstr>
  </property>
  <property fmtid="{D5CDD505-2E9C-101B-9397-08002B2CF9AE}" pid="9" name="MSIP_Label_d2db9220-a04a-4f06-aab9-80cbe5287fb3_Name">
    <vt:lpwstr>d2db9220-a04a-4f06-aab9-80cbe5287fb3</vt:lpwstr>
  </property>
  <property fmtid="{D5CDD505-2E9C-101B-9397-08002B2CF9AE}" pid="10" name="MSIP_Label_d2db9220-a04a-4f06-aab9-80cbe5287fb3_SiteId">
    <vt:lpwstr>b3f4f7c2-72ce-4192-aba4-d6c7719b5766</vt:lpwstr>
  </property>
  <property fmtid="{D5CDD505-2E9C-101B-9397-08002B2CF9AE}" pid="11" name="MSIP_Label_d2db9220-a04a-4f06-aab9-80cbe5287fb3_ActionId">
    <vt:lpwstr>654a29f6-daed-448e-a189-ab515bcbd54f</vt:lpwstr>
  </property>
  <property fmtid="{D5CDD505-2E9C-101B-9397-08002B2CF9AE}" pid="12" name="MSIP_Label_d2db9220-a04a-4f06-aab9-80cbe5287fb3_ContentBits">
    <vt:lpwstr>1</vt:lpwstr>
  </property>
</Properties>
</file>