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BEA5" w14:textId="77777777" w:rsidR="00682500" w:rsidRDefault="00682500" w:rsidP="00682500">
      <w:pPr>
        <w:jc w:val="center"/>
        <w:rPr>
          <w:rFonts w:ascii="Lucida Grande" w:hAnsi="Lucida Grande" w:cs="Lucida Grande"/>
          <w:b/>
          <w:sz w:val="36"/>
          <w:szCs w:val="36"/>
        </w:rPr>
      </w:pPr>
      <w:bookmarkStart w:id="0" w:name="_GoBack"/>
      <w:bookmarkEnd w:id="0"/>
    </w:p>
    <w:p w14:paraId="4ABD6BDF" w14:textId="611D1419" w:rsidR="00E348B4" w:rsidRDefault="00B34F27" w:rsidP="00682500">
      <w:pPr>
        <w:jc w:val="center"/>
        <w:rPr>
          <w:rFonts w:ascii="Lucida Grande" w:hAnsi="Lucida Grande" w:cs="Lucida Grande"/>
          <w:b/>
          <w:sz w:val="36"/>
          <w:szCs w:val="36"/>
        </w:rPr>
      </w:pPr>
      <w:r w:rsidRPr="00C95821">
        <w:rPr>
          <w:rFonts w:ascii="Lucida Grande" w:hAnsi="Lucida Grande" w:cs="Lucida Grande"/>
          <w:b/>
          <w:sz w:val="36"/>
          <w:szCs w:val="36"/>
        </w:rPr>
        <w:t>Enhancement Request Form</w:t>
      </w:r>
    </w:p>
    <w:p w14:paraId="7217E06E" w14:textId="77777777" w:rsidR="00682500" w:rsidRPr="00C95821" w:rsidRDefault="00682500" w:rsidP="00682500">
      <w:pPr>
        <w:jc w:val="center"/>
        <w:rPr>
          <w:rFonts w:ascii="Lucida Grande" w:hAnsi="Lucida Grande" w:cs="Lucida Grande"/>
          <w:b/>
          <w:sz w:val="36"/>
          <w:szCs w:val="36"/>
        </w:rPr>
      </w:pPr>
    </w:p>
    <w:p w14:paraId="359C34E0" w14:textId="77777777" w:rsidR="00BD707A" w:rsidRPr="00C95821" w:rsidRDefault="00BD707A" w:rsidP="00EA7668">
      <w:pPr>
        <w:rPr>
          <w:rFonts w:ascii="Lucida Grande" w:hAnsi="Lucida Grande" w:cs="Lucida Grande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491"/>
      </w:tblGrid>
      <w:tr w:rsidR="00682500" w:rsidRPr="00682500" w14:paraId="5070A384" w14:textId="77777777" w:rsidTr="0021043C">
        <w:tc>
          <w:tcPr>
            <w:tcW w:w="1525" w:type="dxa"/>
          </w:tcPr>
          <w:p w14:paraId="65E9BF80" w14:textId="77777777" w:rsidR="00682500" w:rsidRPr="00682500" w:rsidRDefault="00682500" w:rsidP="00447EB9">
            <w:pPr>
              <w:rPr>
                <w:rFonts w:ascii="Lucida Grande" w:hAnsi="Lucida Grande" w:cs="Lucida Grande"/>
                <w:b/>
                <w:sz w:val="22"/>
              </w:rPr>
            </w:pPr>
            <w:r w:rsidRPr="00682500">
              <w:rPr>
                <w:rFonts w:ascii="Lucida Grande" w:hAnsi="Lucida Grande" w:cs="Lucida Grande"/>
                <w:b/>
                <w:sz w:val="22"/>
              </w:rPr>
              <w:t xml:space="preserve">Date: </w:t>
            </w:r>
          </w:p>
        </w:tc>
        <w:tc>
          <w:tcPr>
            <w:tcW w:w="7491" w:type="dxa"/>
          </w:tcPr>
          <w:p w14:paraId="53647887" w14:textId="747E1861" w:rsidR="00682500" w:rsidRPr="00682500" w:rsidRDefault="0021043C" w:rsidP="00447EB9">
            <w:pPr>
              <w:rPr>
                <w:rFonts w:ascii="Lucida Grande" w:hAnsi="Lucida Grande" w:cs="Lucida Grande"/>
                <w:b/>
                <w:sz w:val="22"/>
              </w:rPr>
            </w:pPr>
            <w:r>
              <w:rPr>
                <w:rFonts w:ascii="Lucida Grande" w:hAnsi="Lucida Grande" w:cs="Lucida Grande"/>
                <w:b/>
                <w:sz w:val="22"/>
              </w:rPr>
              <w:t>_______________________________</w:t>
            </w:r>
          </w:p>
        </w:tc>
      </w:tr>
      <w:tr w:rsidR="0021043C" w:rsidRPr="00682500" w14:paraId="697402AB" w14:textId="77777777" w:rsidTr="0021043C">
        <w:tc>
          <w:tcPr>
            <w:tcW w:w="1525" w:type="dxa"/>
          </w:tcPr>
          <w:p w14:paraId="0C3DDBF1" w14:textId="77777777" w:rsidR="0021043C" w:rsidRPr="00682500" w:rsidRDefault="0021043C" w:rsidP="00447EB9">
            <w:pPr>
              <w:rPr>
                <w:rFonts w:ascii="Lucida Grande" w:hAnsi="Lucida Grande" w:cs="Lucida Grande"/>
                <w:b/>
                <w:sz w:val="22"/>
              </w:rPr>
            </w:pPr>
            <w:r w:rsidRPr="00682500">
              <w:rPr>
                <w:rFonts w:ascii="Lucida Grande" w:hAnsi="Lucida Grande" w:cs="Lucida Grande"/>
                <w:b/>
                <w:sz w:val="22"/>
              </w:rPr>
              <w:t>Company:</w:t>
            </w:r>
          </w:p>
        </w:tc>
        <w:tc>
          <w:tcPr>
            <w:tcW w:w="7491" w:type="dxa"/>
          </w:tcPr>
          <w:p w14:paraId="3C2B6FFD" w14:textId="3D0F1761" w:rsidR="0021043C" w:rsidRPr="00682500" w:rsidRDefault="0021043C" w:rsidP="00447EB9">
            <w:pPr>
              <w:rPr>
                <w:rFonts w:ascii="Lucida Grande" w:hAnsi="Lucida Grande" w:cs="Lucida Grande"/>
                <w:b/>
                <w:sz w:val="22"/>
              </w:rPr>
            </w:pPr>
            <w:r>
              <w:rPr>
                <w:rFonts w:ascii="Lucida Grande" w:hAnsi="Lucida Grande" w:cs="Lucida Grande"/>
                <w:b/>
                <w:sz w:val="22"/>
              </w:rPr>
              <w:t>_______________________________</w:t>
            </w:r>
          </w:p>
        </w:tc>
      </w:tr>
      <w:tr w:rsidR="0021043C" w:rsidRPr="00682500" w14:paraId="29FBF9D5" w14:textId="77777777" w:rsidTr="0021043C">
        <w:tc>
          <w:tcPr>
            <w:tcW w:w="1525" w:type="dxa"/>
          </w:tcPr>
          <w:p w14:paraId="6393B702" w14:textId="3961DF96" w:rsidR="0021043C" w:rsidRPr="00682500" w:rsidRDefault="0021043C" w:rsidP="00447EB9">
            <w:pPr>
              <w:rPr>
                <w:rFonts w:ascii="Lucida Grande" w:hAnsi="Lucida Grande" w:cs="Lucida Grande"/>
                <w:b/>
                <w:sz w:val="22"/>
              </w:rPr>
            </w:pPr>
            <w:r w:rsidRPr="00682500">
              <w:rPr>
                <w:rFonts w:ascii="Lucida Grande" w:hAnsi="Lucida Grande" w:cs="Lucida Grande"/>
                <w:b/>
                <w:sz w:val="22"/>
              </w:rPr>
              <w:t>Requester:</w:t>
            </w:r>
          </w:p>
        </w:tc>
        <w:tc>
          <w:tcPr>
            <w:tcW w:w="7491" w:type="dxa"/>
          </w:tcPr>
          <w:p w14:paraId="34E0AA8F" w14:textId="01D03C01" w:rsidR="0021043C" w:rsidRPr="00682500" w:rsidRDefault="0021043C" w:rsidP="00447EB9">
            <w:pPr>
              <w:rPr>
                <w:rFonts w:ascii="Lucida Grande" w:hAnsi="Lucida Grande" w:cs="Lucida Grande"/>
                <w:b/>
                <w:sz w:val="22"/>
              </w:rPr>
            </w:pPr>
            <w:r>
              <w:rPr>
                <w:rFonts w:ascii="Lucida Grande" w:hAnsi="Lucida Grande" w:cs="Lucida Grande"/>
                <w:b/>
                <w:sz w:val="22"/>
              </w:rPr>
              <w:t>_______________________________</w:t>
            </w:r>
          </w:p>
        </w:tc>
      </w:tr>
      <w:tr w:rsidR="0021043C" w:rsidRPr="00682500" w14:paraId="0717B1F2" w14:textId="77777777" w:rsidTr="0021043C">
        <w:tc>
          <w:tcPr>
            <w:tcW w:w="1525" w:type="dxa"/>
          </w:tcPr>
          <w:p w14:paraId="5ABE815B" w14:textId="63BAB279" w:rsidR="0021043C" w:rsidRPr="00682500" w:rsidRDefault="0021043C" w:rsidP="00447EB9">
            <w:pPr>
              <w:rPr>
                <w:rFonts w:ascii="Lucida Grande" w:hAnsi="Lucida Grande" w:cs="Lucida Grande"/>
                <w:b/>
                <w:sz w:val="22"/>
              </w:rPr>
            </w:pPr>
            <w:r w:rsidRPr="00682500">
              <w:rPr>
                <w:rFonts w:ascii="Lucida Grande" w:hAnsi="Lucida Grande" w:cs="Lucida Grande"/>
                <w:b/>
                <w:sz w:val="22"/>
              </w:rPr>
              <w:t>Priority:</w:t>
            </w:r>
          </w:p>
        </w:tc>
        <w:tc>
          <w:tcPr>
            <w:tcW w:w="7491" w:type="dxa"/>
          </w:tcPr>
          <w:p w14:paraId="59756104" w14:textId="6822BEBE" w:rsidR="0021043C" w:rsidRPr="00682500" w:rsidRDefault="0021043C" w:rsidP="00447EB9">
            <w:pPr>
              <w:rPr>
                <w:rFonts w:ascii="Lucida Grande" w:hAnsi="Lucida Grande" w:cs="Lucida Grande"/>
                <w:b/>
                <w:sz w:val="22"/>
              </w:rPr>
            </w:pPr>
            <w:r>
              <w:rPr>
                <w:rFonts w:ascii="Lucida Grande" w:hAnsi="Lucida Grande" w:cs="Lucida Grande"/>
                <w:b/>
                <w:sz w:val="22"/>
              </w:rPr>
              <w:t>_______________________________</w:t>
            </w:r>
          </w:p>
        </w:tc>
      </w:tr>
    </w:tbl>
    <w:p w14:paraId="62A99EBD" w14:textId="77777777" w:rsidR="00C95821" w:rsidRPr="00C95821" w:rsidRDefault="00C95821" w:rsidP="00EA7668">
      <w:pPr>
        <w:rPr>
          <w:rFonts w:ascii="Lucida Grande" w:hAnsi="Lucida Grande" w:cs="Lucida Grande"/>
          <w:sz w:val="22"/>
        </w:rPr>
      </w:pPr>
    </w:p>
    <w:p w14:paraId="79E455BB" w14:textId="77777777" w:rsidR="0016799B" w:rsidRPr="00C95821" w:rsidRDefault="0016799B" w:rsidP="00EA7668">
      <w:pPr>
        <w:rPr>
          <w:rFonts w:ascii="Lucida Grande" w:hAnsi="Lucida Grande" w:cs="Lucida Grande"/>
          <w:b/>
          <w:sz w:val="22"/>
        </w:rPr>
      </w:pPr>
      <w:r w:rsidRPr="00C95821">
        <w:rPr>
          <w:rFonts w:ascii="Lucida Grande" w:hAnsi="Lucida Grande" w:cs="Lucida Grande"/>
          <w:b/>
          <w:sz w:val="22"/>
        </w:rPr>
        <w:t xml:space="preserve">Type: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95821" w:rsidRPr="00C95821" w14:paraId="367DA30C" w14:textId="77777777" w:rsidTr="0021043C">
        <w:tc>
          <w:tcPr>
            <w:tcW w:w="4508" w:type="dxa"/>
          </w:tcPr>
          <w:p w14:paraId="2345D4F3" w14:textId="01116CFA" w:rsidR="00C95821" w:rsidRPr="00C95821" w:rsidRDefault="003E2F55" w:rsidP="00EA7668">
            <w:pPr>
              <w:rPr>
                <w:rFonts w:ascii="Lucida Grande" w:hAnsi="Lucida Grande" w:cs="Lucida Grande"/>
                <w:sz w:val="22"/>
              </w:rPr>
            </w:pPr>
            <w:r>
              <w:rPr>
                <w:rFonts w:ascii="Lucida Grande" w:hAnsi="Lucida Grande" w:cs="Lucida Grande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Lucida Grande" w:hAnsi="Lucida Grande" w:cs="Lucida Grande"/>
                <w:sz w:val="22"/>
              </w:rPr>
              <w:instrText xml:space="preserve"> FORMCHECKBOX </w:instrText>
            </w:r>
            <w:r w:rsidR="0034343D">
              <w:rPr>
                <w:rFonts w:ascii="Lucida Grande" w:hAnsi="Lucida Grande" w:cs="Lucida Grande"/>
                <w:sz w:val="22"/>
              </w:rPr>
            </w:r>
            <w:r w:rsidR="0034343D">
              <w:rPr>
                <w:rFonts w:ascii="Lucida Grande" w:hAnsi="Lucida Grande" w:cs="Lucida Grande"/>
                <w:sz w:val="22"/>
              </w:rPr>
              <w:fldChar w:fldCharType="separate"/>
            </w:r>
            <w:r>
              <w:rPr>
                <w:rFonts w:ascii="Lucida Grande" w:hAnsi="Lucida Grande" w:cs="Lucida Grande"/>
                <w:sz w:val="22"/>
              </w:rPr>
              <w:fldChar w:fldCharType="end"/>
            </w:r>
            <w:bookmarkEnd w:id="1"/>
            <w:r>
              <w:rPr>
                <w:rFonts w:ascii="Lucida Grande" w:hAnsi="Lucida Grande" w:cs="Lucida Grande"/>
                <w:sz w:val="22"/>
              </w:rPr>
              <w:t xml:space="preserve"> </w:t>
            </w:r>
            <w:r w:rsidR="00C95821" w:rsidRPr="00C95821">
              <w:rPr>
                <w:rFonts w:ascii="Lucida Grande" w:hAnsi="Lucida Grande" w:cs="Lucida Grande"/>
                <w:sz w:val="22"/>
              </w:rPr>
              <w:t>Performance</w:t>
            </w:r>
          </w:p>
        </w:tc>
        <w:tc>
          <w:tcPr>
            <w:tcW w:w="4508" w:type="dxa"/>
          </w:tcPr>
          <w:p w14:paraId="4907420C" w14:textId="6415006A" w:rsidR="00C95821" w:rsidRPr="00C95821" w:rsidRDefault="0021043C" w:rsidP="00EA7668">
            <w:pPr>
              <w:rPr>
                <w:rFonts w:ascii="Lucida Grande" w:hAnsi="Lucida Grande" w:cs="Lucida Grande"/>
                <w:sz w:val="22"/>
              </w:rPr>
            </w:pPr>
            <w:r>
              <w:rPr>
                <w:rFonts w:ascii="Lucida Grande" w:hAnsi="Lucida Grande" w:cs="Lucida Grande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Lucida Grande" w:hAnsi="Lucida Grande" w:cs="Lucida Grande"/>
                <w:sz w:val="22"/>
              </w:rPr>
              <w:instrText xml:space="preserve"> FORMCHECKBOX </w:instrText>
            </w:r>
            <w:r w:rsidR="0034343D">
              <w:rPr>
                <w:rFonts w:ascii="Lucida Grande" w:hAnsi="Lucida Grande" w:cs="Lucida Grande"/>
                <w:sz w:val="22"/>
              </w:rPr>
            </w:r>
            <w:r w:rsidR="0034343D">
              <w:rPr>
                <w:rFonts w:ascii="Lucida Grande" w:hAnsi="Lucida Grande" w:cs="Lucida Grande"/>
                <w:sz w:val="22"/>
              </w:rPr>
              <w:fldChar w:fldCharType="separate"/>
            </w:r>
            <w:r>
              <w:rPr>
                <w:rFonts w:ascii="Lucida Grande" w:hAnsi="Lucida Grande" w:cs="Lucida Grande"/>
                <w:sz w:val="22"/>
              </w:rPr>
              <w:fldChar w:fldCharType="end"/>
            </w:r>
            <w:bookmarkEnd w:id="2"/>
            <w:r>
              <w:rPr>
                <w:rFonts w:ascii="Lucida Grande" w:hAnsi="Lucida Grande" w:cs="Lucida Grande"/>
                <w:sz w:val="22"/>
              </w:rPr>
              <w:t xml:space="preserve"> </w:t>
            </w:r>
            <w:r w:rsidR="00C95821" w:rsidRPr="00C95821">
              <w:rPr>
                <w:rFonts w:ascii="Lucida Grande" w:hAnsi="Lucida Grande" w:cs="Lucida Grande"/>
                <w:sz w:val="22"/>
              </w:rPr>
              <w:t>User Experience/Workflow</w:t>
            </w:r>
          </w:p>
        </w:tc>
      </w:tr>
      <w:tr w:rsidR="00C95821" w:rsidRPr="00C95821" w14:paraId="77261C4C" w14:textId="77777777" w:rsidTr="0021043C">
        <w:tc>
          <w:tcPr>
            <w:tcW w:w="4508" w:type="dxa"/>
          </w:tcPr>
          <w:p w14:paraId="0CE4D14A" w14:textId="26312D22" w:rsidR="00C95821" w:rsidRPr="00C95821" w:rsidRDefault="003E2F55" w:rsidP="00EA7668">
            <w:pPr>
              <w:rPr>
                <w:rFonts w:ascii="Lucida Grande" w:hAnsi="Lucida Grande" w:cs="Lucida Grande"/>
                <w:sz w:val="22"/>
              </w:rPr>
            </w:pPr>
            <w:r>
              <w:rPr>
                <w:rFonts w:ascii="Lucida Grande" w:hAnsi="Lucida Grande" w:cs="Lucida Grande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Lucida Grande" w:hAnsi="Lucida Grande" w:cs="Lucida Grande"/>
                <w:sz w:val="22"/>
              </w:rPr>
              <w:instrText xml:space="preserve"> FORMCHECKBOX </w:instrText>
            </w:r>
            <w:r w:rsidR="0034343D">
              <w:rPr>
                <w:rFonts w:ascii="Lucida Grande" w:hAnsi="Lucida Grande" w:cs="Lucida Grande"/>
                <w:sz w:val="22"/>
              </w:rPr>
            </w:r>
            <w:r w:rsidR="0034343D">
              <w:rPr>
                <w:rFonts w:ascii="Lucida Grande" w:hAnsi="Lucida Grande" w:cs="Lucida Grande"/>
                <w:sz w:val="22"/>
              </w:rPr>
              <w:fldChar w:fldCharType="separate"/>
            </w:r>
            <w:r>
              <w:rPr>
                <w:rFonts w:ascii="Lucida Grande" w:hAnsi="Lucida Grande" w:cs="Lucida Grande"/>
                <w:sz w:val="22"/>
              </w:rPr>
              <w:fldChar w:fldCharType="end"/>
            </w:r>
            <w:bookmarkEnd w:id="3"/>
            <w:r>
              <w:rPr>
                <w:rFonts w:ascii="Lucida Grande" w:hAnsi="Lucida Grande" w:cs="Lucida Grande"/>
                <w:sz w:val="22"/>
              </w:rPr>
              <w:t xml:space="preserve"> </w:t>
            </w:r>
            <w:r w:rsidR="00C95821" w:rsidRPr="00C95821">
              <w:rPr>
                <w:rFonts w:ascii="Lucida Grande" w:hAnsi="Lucida Grande" w:cs="Lucida Grande"/>
                <w:sz w:val="22"/>
              </w:rPr>
              <w:t>User Interface/Appearance</w:t>
            </w:r>
          </w:p>
        </w:tc>
        <w:tc>
          <w:tcPr>
            <w:tcW w:w="4508" w:type="dxa"/>
          </w:tcPr>
          <w:p w14:paraId="413DB3C3" w14:textId="5830CE43" w:rsidR="00C95821" w:rsidRPr="00C95821" w:rsidRDefault="0021043C" w:rsidP="00EA7668">
            <w:pPr>
              <w:rPr>
                <w:rFonts w:ascii="Lucida Grande" w:hAnsi="Lucida Grande" w:cs="Lucida Grande"/>
                <w:sz w:val="22"/>
              </w:rPr>
            </w:pPr>
            <w:r>
              <w:rPr>
                <w:rFonts w:ascii="Lucida Grande" w:hAnsi="Lucida Grande" w:cs="Lucida Grande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Lucida Grande" w:hAnsi="Lucida Grande" w:cs="Lucida Grande"/>
                <w:sz w:val="22"/>
              </w:rPr>
              <w:instrText xml:space="preserve"> FORMCHECKBOX </w:instrText>
            </w:r>
            <w:r w:rsidR="0034343D">
              <w:rPr>
                <w:rFonts w:ascii="Lucida Grande" w:hAnsi="Lucida Grande" w:cs="Lucida Grande"/>
                <w:sz w:val="22"/>
              </w:rPr>
            </w:r>
            <w:r w:rsidR="0034343D">
              <w:rPr>
                <w:rFonts w:ascii="Lucida Grande" w:hAnsi="Lucida Grande" w:cs="Lucida Grande"/>
                <w:sz w:val="22"/>
              </w:rPr>
              <w:fldChar w:fldCharType="separate"/>
            </w:r>
            <w:r>
              <w:rPr>
                <w:rFonts w:ascii="Lucida Grande" w:hAnsi="Lucida Grande" w:cs="Lucida Grande"/>
                <w:sz w:val="22"/>
              </w:rPr>
              <w:fldChar w:fldCharType="end"/>
            </w:r>
            <w:bookmarkEnd w:id="4"/>
            <w:r>
              <w:rPr>
                <w:rFonts w:ascii="Lucida Grande" w:hAnsi="Lucida Grande" w:cs="Lucida Grande"/>
                <w:sz w:val="22"/>
              </w:rPr>
              <w:t xml:space="preserve"> </w:t>
            </w:r>
            <w:r w:rsidR="00C95821" w:rsidRPr="00C95821">
              <w:rPr>
                <w:rFonts w:ascii="Lucida Grande" w:hAnsi="Lucida Grande" w:cs="Lucida Grande"/>
                <w:sz w:val="22"/>
              </w:rPr>
              <w:t>PNR Modification</w:t>
            </w:r>
          </w:p>
        </w:tc>
      </w:tr>
      <w:tr w:rsidR="00C95821" w:rsidRPr="00C95821" w14:paraId="08E5D32D" w14:textId="77777777" w:rsidTr="0021043C">
        <w:tc>
          <w:tcPr>
            <w:tcW w:w="4508" w:type="dxa"/>
          </w:tcPr>
          <w:p w14:paraId="248518AC" w14:textId="06131C4B" w:rsidR="00C95821" w:rsidRPr="00C95821" w:rsidRDefault="003E2F55" w:rsidP="00C95821">
            <w:pPr>
              <w:rPr>
                <w:rFonts w:ascii="Lucida Grande" w:hAnsi="Lucida Grande" w:cs="Lucida Grande"/>
                <w:sz w:val="22"/>
              </w:rPr>
            </w:pPr>
            <w:r>
              <w:rPr>
                <w:rFonts w:ascii="Lucida Grande" w:hAnsi="Lucida Grande" w:cs="Lucida Grande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Lucida Grande" w:hAnsi="Lucida Grande" w:cs="Lucida Grande"/>
                <w:sz w:val="22"/>
              </w:rPr>
              <w:instrText xml:space="preserve"> FORMCHECKBOX </w:instrText>
            </w:r>
            <w:r w:rsidR="0034343D">
              <w:rPr>
                <w:rFonts w:ascii="Lucida Grande" w:hAnsi="Lucida Grande" w:cs="Lucida Grande"/>
                <w:sz w:val="22"/>
              </w:rPr>
            </w:r>
            <w:r w:rsidR="0034343D">
              <w:rPr>
                <w:rFonts w:ascii="Lucida Grande" w:hAnsi="Lucida Grande" w:cs="Lucida Grande"/>
                <w:sz w:val="22"/>
              </w:rPr>
              <w:fldChar w:fldCharType="separate"/>
            </w:r>
            <w:r>
              <w:rPr>
                <w:rFonts w:ascii="Lucida Grande" w:hAnsi="Lucida Grande" w:cs="Lucida Grande"/>
                <w:sz w:val="22"/>
              </w:rPr>
              <w:fldChar w:fldCharType="end"/>
            </w:r>
            <w:bookmarkEnd w:id="5"/>
            <w:r>
              <w:rPr>
                <w:rFonts w:ascii="Lucida Grande" w:hAnsi="Lucida Grande" w:cs="Lucida Grande"/>
                <w:sz w:val="22"/>
              </w:rPr>
              <w:t xml:space="preserve"> </w:t>
            </w:r>
            <w:r w:rsidR="00682500" w:rsidRPr="00C95821">
              <w:rPr>
                <w:rFonts w:ascii="Lucida Grande" w:hAnsi="Lucida Grande" w:cs="Lucida Grande"/>
                <w:sz w:val="22"/>
              </w:rPr>
              <w:t>Reporting</w:t>
            </w:r>
          </w:p>
        </w:tc>
        <w:tc>
          <w:tcPr>
            <w:tcW w:w="4508" w:type="dxa"/>
          </w:tcPr>
          <w:p w14:paraId="211049A4" w14:textId="434A9C52" w:rsidR="00C95821" w:rsidRPr="00C95821" w:rsidRDefault="0021043C" w:rsidP="00EA7668">
            <w:pPr>
              <w:rPr>
                <w:rFonts w:ascii="Lucida Grande" w:hAnsi="Lucida Grande" w:cs="Lucida Grande"/>
                <w:sz w:val="22"/>
              </w:rPr>
            </w:pPr>
            <w:r>
              <w:rPr>
                <w:rFonts w:ascii="Lucida Grande" w:hAnsi="Lucida Grande" w:cs="Lucida Grande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Lucida Grande" w:hAnsi="Lucida Grande" w:cs="Lucida Grande"/>
                <w:sz w:val="22"/>
              </w:rPr>
              <w:instrText xml:space="preserve"> FORMCHECKBOX </w:instrText>
            </w:r>
            <w:r w:rsidR="0034343D">
              <w:rPr>
                <w:rFonts w:ascii="Lucida Grande" w:hAnsi="Lucida Grande" w:cs="Lucida Grande"/>
                <w:sz w:val="22"/>
              </w:rPr>
            </w:r>
            <w:r w:rsidR="0034343D">
              <w:rPr>
                <w:rFonts w:ascii="Lucida Grande" w:hAnsi="Lucida Grande" w:cs="Lucida Grande"/>
                <w:sz w:val="22"/>
              </w:rPr>
              <w:fldChar w:fldCharType="separate"/>
            </w:r>
            <w:r>
              <w:rPr>
                <w:rFonts w:ascii="Lucida Grande" w:hAnsi="Lucida Grande" w:cs="Lucida Grande"/>
                <w:sz w:val="22"/>
              </w:rPr>
              <w:fldChar w:fldCharType="end"/>
            </w:r>
            <w:bookmarkEnd w:id="6"/>
            <w:r>
              <w:rPr>
                <w:rFonts w:ascii="Lucida Grande" w:hAnsi="Lucida Grande" w:cs="Lucida Grande"/>
                <w:sz w:val="22"/>
              </w:rPr>
              <w:t xml:space="preserve"> </w:t>
            </w:r>
            <w:r w:rsidR="003E2F55">
              <w:rPr>
                <w:rFonts w:ascii="Lucida Grande" w:hAnsi="Lucida Grande" w:cs="Lucida Grande"/>
                <w:sz w:val="22"/>
              </w:rPr>
              <w:t>Other:_________________________</w:t>
            </w:r>
          </w:p>
        </w:tc>
      </w:tr>
    </w:tbl>
    <w:p w14:paraId="7CEB1702" w14:textId="77777777" w:rsidR="00DB35B7" w:rsidRPr="00C95821" w:rsidRDefault="00DB35B7" w:rsidP="00EA7668">
      <w:pPr>
        <w:rPr>
          <w:rFonts w:ascii="Lucida Grande" w:hAnsi="Lucida Grande" w:cs="Lucida Grande"/>
          <w:sz w:val="22"/>
        </w:rPr>
      </w:pPr>
    </w:p>
    <w:p w14:paraId="09283B7E" w14:textId="77777777" w:rsidR="006A294C" w:rsidRPr="00C95821" w:rsidRDefault="006A294C" w:rsidP="00EA7668">
      <w:pPr>
        <w:rPr>
          <w:rFonts w:ascii="Lucida Grande" w:hAnsi="Lucida Grande" w:cs="Lucida Grande"/>
          <w:b/>
          <w:sz w:val="22"/>
        </w:rPr>
      </w:pPr>
      <w:r w:rsidRPr="00C95821">
        <w:rPr>
          <w:rFonts w:ascii="Lucida Grande" w:hAnsi="Lucida Grande" w:cs="Lucida Grande"/>
          <w:b/>
          <w:sz w:val="22"/>
        </w:rPr>
        <w:t xml:space="preserve">Enhancement Description </w:t>
      </w:r>
    </w:p>
    <w:p w14:paraId="70F2D6EC" w14:textId="1535080A" w:rsidR="006A294C" w:rsidRPr="00C95821" w:rsidRDefault="00E429E7" w:rsidP="00EA7668">
      <w:pPr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sz w:val="22"/>
        </w:rPr>
        <w:t>(Please</w:t>
      </w:r>
      <w:r w:rsidR="006A294C" w:rsidRPr="00C95821">
        <w:rPr>
          <w:rFonts w:ascii="Lucida Grande" w:hAnsi="Lucida Grande" w:cs="Lucida Grande"/>
          <w:sz w:val="22"/>
        </w:rPr>
        <w:t xml:space="preserve"> provide specific details for your request including the specific fields or </w:t>
      </w:r>
      <w:r w:rsidR="0016799B" w:rsidRPr="00C95821">
        <w:rPr>
          <w:rFonts w:ascii="Lucida Grande" w:hAnsi="Lucida Grande" w:cs="Lucida Grande"/>
          <w:sz w:val="22"/>
        </w:rPr>
        <w:t>screens</w:t>
      </w:r>
      <w:r w:rsidR="006A294C" w:rsidRPr="00C95821">
        <w:rPr>
          <w:rFonts w:ascii="Lucida Grande" w:hAnsi="Lucida Grande" w:cs="Lucida Grande"/>
          <w:sz w:val="22"/>
        </w:rPr>
        <w:t xml:space="preserve"> within </w:t>
      </w:r>
      <w:r w:rsidR="0016799B" w:rsidRPr="00C95821">
        <w:rPr>
          <w:rFonts w:ascii="Lucida Grande" w:hAnsi="Lucida Grande" w:cs="Lucida Grande"/>
          <w:sz w:val="22"/>
        </w:rPr>
        <w:t>GTP</w:t>
      </w:r>
      <w:r w:rsidR="006A294C" w:rsidRPr="00C95821">
        <w:rPr>
          <w:rFonts w:ascii="Lucida Grande" w:hAnsi="Lucida Grande" w:cs="Lucida Grande"/>
          <w:sz w:val="22"/>
        </w:rPr>
        <w:t xml:space="preserve"> for which you are requesting the enhancement, along with screenshots if available.)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294C" w:rsidRPr="00C95821" w14:paraId="11DB5B52" w14:textId="77777777" w:rsidTr="006A294C">
        <w:trPr>
          <w:trHeight w:val="2618"/>
        </w:trPr>
        <w:tc>
          <w:tcPr>
            <w:tcW w:w="9016" w:type="dxa"/>
            <w:shd w:val="clear" w:color="auto" w:fill="auto"/>
          </w:tcPr>
          <w:p w14:paraId="3161139F" w14:textId="77777777" w:rsidR="006A294C" w:rsidRDefault="006A294C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743A78CD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0239399A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6863766D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4AC31741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395FF96C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31F071C9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704A05C8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62CCBAB9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7509C848" w14:textId="77777777" w:rsidR="00682500" w:rsidRDefault="00682500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13557116" w14:textId="77777777" w:rsidR="00682500" w:rsidRDefault="00682500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4FE02771" w14:textId="77777777" w:rsidR="00682500" w:rsidRDefault="00682500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632428CA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6BDF9F49" w14:textId="77777777" w:rsidR="00E429E7" w:rsidRDefault="00E429E7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26BF55C5" w14:textId="77777777" w:rsid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  <w:p w14:paraId="01EA3AB8" w14:textId="77777777" w:rsidR="00C95821" w:rsidRPr="00C95821" w:rsidRDefault="00C95821" w:rsidP="006A294C">
            <w:pPr>
              <w:rPr>
                <w:rFonts w:ascii="Lucida Grande" w:hAnsi="Lucida Grande" w:cs="Lucida Grande"/>
                <w:sz w:val="22"/>
              </w:rPr>
            </w:pPr>
          </w:p>
        </w:tc>
      </w:tr>
    </w:tbl>
    <w:p w14:paraId="61DEA8AD" w14:textId="2F2C1FAF" w:rsidR="00DB35B7" w:rsidRDefault="00DB35B7" w:rsidP="00EA7668">
      <w:pPr>
        <w:rPr>
          <w:rFonts w:ascii="Lucida Grande" w:hAnsi="Lucida Grande" w:cs="Lucida Grande"/>
          <w:sz w:val="22"/>
        </w:rPr>
      </w:pPr>
      <w:r w:rsidRPr="00C95821">
        <w:rPr>
          <w:rFonts w:ascii="Lucida Grande" w:hAnsi="Lucida Grande" w:cs="Lucida Grande"/>
          <w:sz w:val="22"/>
        </w:rPr>
        <w:t xml:space="preserve"> </w:t>
      </w:r>
    </w:p>
    <w:p w14:paraId="27351EB7" w14:textId="77777777" w:rsidR="00EB0723" w:rsidRPr="00C95821" w:rsidRDefault="00EB0723" w:rsidP="00EA7668">
      <w:pPr>
        <w:rPr>
          <w:rFonts w:ascii="Lucida Grande" w:hAnsi="Lucida Grande" w:cs="Lucida Grande"/>
          <w:sz w:val="22"/>
        </w:rPr>
      </w:pPr>
    </w:p>
    <w:p w14:paraId="0BD37721" w14:textId="4A8DD6A6" w:rsidR="006A294C" w:rsidRDefault="006A294C" w:rsidP="00EA7668">
      <w:pPr>
        <w:rPr>
          <w:rFonts w:ascii="Lucida Grande" w:hAnsi="Lucida Grande" w:cs="Lucida Grande"/>
          <w:b/>
          <w:sz w:val="22"/>
        </w:rPr>
      </w:pPr>
      <w:r w:rsidRPr="00C95821">
        <w:rPr>
          <w:rFonts w:ascii="Lucida Grande" w:hAnsi="Lucida Grande" w:cs="Lucida Grande"/>
          <w:b/>
          <w:sz w:val="22"/>
        </w:rPr>
        <w:t>Rationale for Enhancement</w:t>
      </w:r>
    </w:p>
    <w:p w14:paraId="21E4128D" w14:textId="6335EF95" w:rsidR="00EB0723" w:rsidRPr="00C95821" w:rsidRDefault="00EB0723" w:rsidP="00EA7668">
      <w:pPr>
        <w:rPr>
          <w:rFonts w:ascii="Lucida Grande" w:hAnsi="Lucida Grande" w:cs="Lucida Grande"/>
          <w:b/>
          <w:sz w:val="22"/>
        </w:rPr>
      </w:pPr>
      <w:r w:rsidRPr="00C95821">
        <w:rPr>
          <w:rFonts w:ascii="Lucida Grande" w:hAnsi="Lucida Grande" w:cs="Lucida Grande"/>
          <w:sz w:val="22"/>
        </w:rPr>
        <w:t xml:space="preserve">(Please </w:t>
      </w:r>
      <w:r>
        <w:rPr>
          <w:rFonts w:ascii="Lucida Grande" w:hAnsi="Lucida Grande" w:cs="Lucida Grande"/>
          <w:sz w:val="22"/>
        </w:rPr>
        <w:t>let us know why it is important for the enhancement to be completed</w:t>
      </w:r>
      <w:r w:rsidRPr="00C95821">
        <w:rPr>
          <w:rFonts w:ascii="Lucida Grande" w:hAnsi="Lucida Grande" w:cs="Lucida Grande"/>
          <w:sz w:val="2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294C" w:rsidRPr="00C95821" w14:paraId="4B1621F5" w14:textId="77777777" w:rsidTr="00682500">
        <w:trPr>
          <w:trHeight w:val="2483"/>
        </w:trPr>
        <w:tc>
          <w:tcPr>
            <w:tcW w:w="9016" w:type="dxa"/>
            <w:shd w:val="clear" w:color="auto" w:fill="auto"/>
          </w:tcPr>
          <w:p w14:paraId="68C79118" w14:textId="77777777" w:rsidR="00C95821" w:rsidRPr="00C95821" w:rsidRDefault="00C95821" w:rsidP="00E143A6">
            <w:pPr>
              <w:rPr>
                <w:rFonts w:ascii="Lucida Grande" w:hAnsi="Lucida Grande" w:cs="Lucida Grande"/>
                <w:sz w:val="22"/>
              </w:rPr>
            </w:pPr>
          </w:p>
        </w:tc>
      </w:tr>
    </w:tbl>
    <w:p w14:paraId="218A3B97" w14:textId="3F33A0C2" w:rsidR="006A294C" w:rsidRDefault="006A294C" w:rsidP="00EA7668">
      <w:pPr>
        <w:rPr>
          <w:rFonts w:ascii="Lucida Grande" w:hAnsi="Lucida Grande" w:cs="Lucida Grande"/>
          <w:sz w:val="22"/>
        </w:rPr>
      </w:pPr>
    </w:p>
    <w:p w14:paraId="2E1EEF30" w14:textId="77777777" w:rsidR="00E429E7" w:rsidRDefault="00E429E7" w:rsidP="00EA7668">
      <w:pPr>
        <w:rPr>
          <w:rFonts w:ascii="Lucida Grande" w:hAnsi="Lucida Grande" w:cs="Lucida Grande"/>
          <w:sz w:val="22"/>
        </w:rPr>
      </w:pPr>
    </w:p>
    <w:p w14:paraId="17FC6993" w14:textId="77777777" w:rsidR="0021043C" w:rsidRDefault="0021043C" w:rsidP="00E429E7">
      <w:pPr>
        <w:rPr>
          <w:rFonts w:ascii="Lucida Grande" w:hAnsi="Lucida Grande" w:cs="Lucida Grande"/>
          <w:b/>
          <w:sz w:val="22"/>
        </w:rPr>
      </w:pPr>
    </w:p>
    <w:p w14:paraId="48A15CC2" w14:textId="68C87C1D" w:rsidR="00E429E7" w:rsidRDefault="00E429E7" w:rsidP="00E429E7">
      <w:pPr>
        <w:rPr>
          <w:rFonts w:ascii="Lucida Grande" w:hAnsi="Lucida Grande" w:cs="Lucida Grande"/>
          <w:b/>
          <w:sz w:val="22"/>
        </w:rPr>
      </w:pPr>
      <w:r>
        <w:rPr>
          <w:rFonts w:ascii="Lucida Grande" w:hAnsi="Lucida Grande" w:cs="Lucida Grande"/>
          <w:b/>
          <w:sz w:val="22"/>
        </w:rPr>
        <w:t>PNR Remarks</w:t>
      </w:r>
    </w:p>
    <w:p w14:paraId="71705AB6" w14:textId="6DFFD0B5" w:rsidR="00E429E7" w:rsidRPr="00C95821" w:rsidRDefault="00E429E7" w:rsidP="00E429E7">
      <w:pPr>
        <w:rPr>
          <w:rFonts w:ascii="Lucida Grande" w:hAnsi="Lucida Grande" w:cs="Lucida Grande"/>
          <w:b/>
          <w:sz w:val="22"/>
        </w:rPr>
      </w:pPr>
      <w:r w:rsidRPr="00C95821">
        <w:rPr>
          <w:rFonts w:ascii="Lucida Grande" w:hAnsi="Lucida Grande" w:cs="Lucida Grande"/>
          <w:sz w:val="22"/>
        </w:rPr>
        <w:t xml:space="preserve">(Please </w:t>
      </w:r>
      <w:r>
        <w:rPr>
          <w:rFonts w:ascii="Lucida Grande" w:hAnsi="Lucida Grande" w:cs="Lucida Grande"/>
          <w:sz w:val="22"/>
        </w:rPr>
        <w:t>include any examples of the PNR or PNR remarks as needed</w:t>
      </w:r>
      <w:r w:rsidRPr="00C95821">
        <w:rPr>
          <w:rFonts w:ascii="Lucida Grande" w:hAnsi="Lucida Grande" w:cs="Lucida Grande"/>
          <w:sz w:val="2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29E7" w:rsidRPr="00C95821" w14:paraId="1A79EE20" w14:textId="77777777" w:rsidTr="00E143A6">
        <w:trPr>
          <w:trHeight w:val="2483"/>
        </w:trPr>
        <w:tc>
          <w:tcPr>
            <w:tcW w:w="9016" w:type="dxa"/>
            <w:shd w:val="clear" w:color="auto" w:fill="auto"/>
          </w:tcPr>
          <w:p w14:paraId="23334A59" w14:textId="77777777" w:rsidR="00E429E7" w:rsidRDefault="00E429E7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01B7FA46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0A08FCEA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15DB5A4E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1B241CC6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214043C5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39748EC5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4795E9DE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D39BC5E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0AFC505F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0CA40769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0BBCF1C8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6A9446B1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568E79D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348A60C8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3BAF9DF7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B4BE73E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09F31F8D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4F0E1886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6ACF9E46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39F7DC37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74C7FC53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3727EDE5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11DE39D8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155DCA2B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4A219E06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06B8342F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63B6A70B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71334522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6F01805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3D65C98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61AB18D2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7BE415D0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7825D17B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DE264E0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144D5B1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8C6CBDA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D876141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2DAAEC81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113FEE4D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CA5C6DA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5ECA92F4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3D2B3B3D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3E8C667B" w14:textId="77777777" w:rsidR="00CB2BC3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  <w:p w14:paraId="7E54E8F5" w14:textId="77777777" w:rsidR="00CB2BC3" w:rsidRPr="00C95821" w:rsidRDefault="00CB2BC3" w:rsidP="00E143A6">
            <w:pPr>
              <w:rPr>
                <w:rFonts w:ascii="Lucida Grande" w:hAnsi="Lucida Grande" w:cs="Lucida Grande"/>
                <w:sz w:val="22"/>
              </w:rPr>
            </w:pPr>
          </w:p>
        </w:tc>
      </w:tr>
    </w:tbl>
    <w:p w14:paraId="52B1037C" w14:textId="77777777" w:rsidR="00E429E7" w:rsidRPr="00C95821" w:rsidRDefault="00E429E7" w:rsidP="00E429E7">
      <w:pPr>
        <w:rPr>
          <w:rFonts w:ascii="Lucida Grande" w:hAnsi="Lucida Grande" w:cs="Lucida Grande"/>
          <w:sz w:val="22"/>
        </w:rPr>
      </w:pPr>
    </w:p>
    <w:p w14:paraId="73CADD86" w14:textId="77777777" w:rsidR="00E429E7" w:rsidRPr="00C95821" w:rsidRDefault="00E429E7" w:rsidP="00EA7668">
      <w:pPr>
        <w:rPr>
          <w:rFonts w:ascii="Lucida Grande" w:hAnsi="Lucida Grande" w:cs="Lucida Grande"/>
          <w:sz w:val="22"/>
        </w:rPr>
      </w:pPr>
    </w:p>
    <w:sectPr w:rsidR="00E429E7" w:rsidRPr="00C95821" w:rsidSect="00276A4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8578" w14:textId="77777777" w:rsidR="0034343D" w:rsidRDefault="0034343D" w:rsidP="00785E70">
      <w:r>
        <w:separator/>
      </w:r>
    </w:p>
  </w:endnote>
  <w:endnote w:type="continuationSeparator" w:id="0">
    <w:p w14:paraId="15180F61" w14:textId="77777777" w:rsidR="0034343D" w:rsidRDefault="0034343D" w:rsidP="0078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2D85" w14:textId="77777777" w:rsidR="00DF466A" w:rsidRPr="0051441B" w:rsidRDefault="00271A6B" w:rsidP="00271A6B">
    <w:pPr>
      <w:pStyle w:val="Footer"/>
      <w:pBdr>
        <w:top w:val="single" w:sz="4" w:space="1" w:color="D9D9D9" w:themeColor="background1" w:themeShade="D9"/>
      </w:pBdr>
      <w:rPr>
        <w:color w:val="7F7F7F" w:themeColor="background1" w:themeShade="7F"/>
        <w:lang w:val="en-GB"/>
      </w:rPr>
    </w:pPr>
    <w:r w:rsidRPr="0051441B">
      <w:rPr>
        <w:color w:val="7F7F7F" w:themeColor="background1" w:themeShade="7F"/>
        <w:lang w:val="en-GB"/>
      </w:rPr>
      <w:sym w:font="Symbol" w:char="F0E3"/>
    </w:r>
    <w:r w:rsidRPr="0051441B">
      <w:rPr>
        <w:color w:val="7F7F7F" w:themeColor="background1" w:themeShade="7F"/>
        <w:lang w:val="en-GB"/>
      </w:rPr>
      <w:t>201</w:t>
    </w:r>
    <w:r w:rsidR="00631BB2">
      <w:rPr>
        <w:color w:val="7F7F7F" w:themeColor="background1" w:themeShade="7F"/>
        <w:lang w:val="en-GB"/>
      </w:rPr>
      <w:t>7</w:t>
    </w:r>
    <w:r w:rsidRPr="0051441B">
      <w:rPr>
        <w:color w:val="7F7F7F" w:themeColor="background1" w:themeShade="7F"/>
        <w:lang w:val="en-GB"/>
      </w:rPr>
      <w:t xml:space="preserve"> Atriis Technologies, Inc.</w:t>
    </w:r>
    <w:r w:rsidRPr="0051441B">
      <w:rPr>
        <w:color w:val="7F7F7F" w:themeColor="background1" w:themeShade="7F"/>
        <w:lang w:val="en-GB"/>
      </w:rPr>
      <w:tab/>
    </w:r>
    <w:r w:rsidR="0051441B">
      <w:rPr>
        <w:color w:val="7F7F7F" w:themeColor="background1" w:themeShade="7F"/>
        <w:lang w:val="en-GB"/>
      </w:rPr>
      <w:tab/>
    </w:r>
    <w:r w:rsidRPr="0051441B">
      <w:rPr>
        <w:color w:val="7F7F7F" w:themeColor="background1" w:themeShade="7F"/>
        <w:lang w:val="en-GB"/>
      </w:rPr>
      <w:t>atriis.com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E0A63" w14:textId="77777777" w:rsidR="0034343D" w:rsidRDefault="0034343D" w:rsidP="00785E70">
      <w:r>
        <w:separator/>
      </w:r>
    </w:p>
  </w:footnote>
  <w:footnote w:type="continuationSeparator" w:id="0">
    <w:p w14:paraId="162DC88F" w14:textId="77777777" w:rsidR="0034343D" w:rsidRDefault="0034343D" w:rsidP="0078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4F6B" w14:textId="4B7450B4" w:rsidR="00DF466A" w:rsidRDefault="00682500" w:rsidP="00C841E8">
    <w:pPr>
      <w:pStyle w:val="Header"/>
    </w:pPr>
    <w:r>
      <w:rPr>
        <w:rFonts w:ascii="Lucida Grande" w:hAnsi="Lucida Grande" w:cs="Lucida Grande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78F20F5" wp14:editId="40254D6B">
          <wp:simplePos x="0" y="0"/>
          <wp:positionH relativeFrom="column">
            <wp:posOffset>4852035</wp:posOffset>
          </wp:positionH>
          <wp:positionV relativeFrom="paragraph">
            <wp:posOffset>-99060</wp:posOffset>
          </wp:positionV>
          <wp:extent cx="923544" cy="621792"/>
          <wp:effectExtent l="0" t="0" r="0" b="0"/>
          <wp:wrapNone/>
          <wp:docPr id="2" name="Picture 2" descr="../../Downloads/GT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ownloads/GT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44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66A" w:rsidRPr="00C841E8">
      <w:rPr>
        <w:noProof/>
      </w:rPr>
      <w:drawing>
        <wp:inline distT="0" distB="0" distL="0" distR="0" wp14:anchorId="1FDB0982" wp14:editId="4848E434">
          <wp:extent cx="1838325" cy="579106"/>
          <wp:effectExtent l="19050" t="0" r="9525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039" cy="579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5B9ABA" w14:textId="77777777" w:rsidR="00DF466A" w:rsidRDefault="00DF4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9494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84B35"/>
    <w:multiLevelType w:val="hybridMultilevel"/>
    <w:tmpl w:val="13E4784E"/>
    <w:lvl w:ilvl="0" w:tplc="CF600D3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D28"/>
    <w:multiLevelType w:val="hybridMultilevel"/>
    <w:tmpl w:val="E4E0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6FD"/>
    <w:multiLevelType w:val="hybridMultilevel"/>
    <w:tmpl w:val="5DDC4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F41"/>
    <w:multiLevelType w:val="hybridMultilevel"/>
    <w:tmpl w:val="03BEF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2FEF"/>
    <w:multiLevelType w:val="hybridMultilevel"/>
    <w:tmpl w:val="1A882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63D0D"/>
    <w:multiLevelType w:val="hybridMultilevel"/>
    <w:tmpl w:val="CCB82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271CA"/>
    <w:multiLevelType w:val="hybridMultilevel"/>
    <w:tmpl w:val="3C18B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E36533"/>
    <w:multiLevelType w:val="hybridMultilevel"/>
    <w:tmpl w:val="6142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5158E"/>
    <w:multiLevelType w:val="hybridMultilevel"/>
    <w:tmpl w:val="2B06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D0FEE"/>
    <w:multiLevelType w:val="hybridMultilevel"/>
    <w:tmpl w:val="A0E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73F14"/>
    <w:multiLevelType w:val="hybridMultilevel"/>
    <w:tmpl w:val="39B42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C6189E"/>
    <w:multiLevelType w:val="hybridMultilevel"/>
    <w:tmpl w:val="1A300E98"/>
    <w:lvl w:ilvl="0" w:tplc="1E34FEEA">
      <w:start w:val="1"/>
      <w:numFmt w:val="lowerLetter"/>
      <w:lvlText w:val="%1."/>
      <w:lvlJc w:val="left"/>
      <w:pPr>
        <w:ind w:left="1116" w:hanging="3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108D1"/>
    <w:multiLevelType w:val="hybridMultilevel"/>
    <w:tmpl w:val="760A02BA"/>
    <w:lvl w:ilvl="0" w:tplc="1F4A9A2E">
      <w:start w:val="1"/>
      <w:numFmt w:val="decimal"/>
      <w:lvlText w:val="%1."/>
      <w:lvlJc w:val="left"/>
      <w:pPr>
        <w:ind w:left="708" w:hanging="6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448D7"/>
    <w:multiLevelType w:val="hybridMultilevel"/>
    <w:tmpl w:val="3A02EA52"/>
    <w:lvl w:ilvl="0" w:tplc="3FAC00C0">
      <w:start w:val="1"/>
      <w:numFmt w:val="decimal"/>
      <w:lvlText w:val="%1."/>
      <w:lvlJc w:val="left"/>
      <w:pPr>
        <w:ind w:left="4380" w:hanging="600"/>
      </w:p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264D8"/>
    <w:multiLevelType w:val="hybridMultilevel"/>
    <w:tmpl w:val="A9324FEE"/>
    <w:lvl w:ilvl="0" w:tplc="0BAADC8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915CE"/>
    <w:multiLevelType w:val="hybridMultilevel"/>
    <w:tmpl w:val="4EE0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B005B"/>
    <w:multiLevelType w:val="hybridMultilevel"/>
    <w:tmpl w:val="C7188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B7B80"/>
    <w:multiLevelType w:val="hybridMultilevel"/>
    <w:tmpl w:val="AE2E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6585B"/>
    <w:multiLevelType w:val="hybridMultilevel"/>
    <w:tmpl w:val="755E203E"/>
    <w:lvl w:ilvl="0" w:tplc="55C28F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205F"/>
    <w:multiLevelType w:val="hybridMultilevel"/>
    <w:tmpl w:val="6C4E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62FDD"/>
    <w:multiLevelType w:val="hybridMultilevel"/>
    <w:tmpl w:val="2EAA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B19DA"/>
    <w:multiLevelType w:val="hybridMultilevel"/>
    <w:tmpl w:val="8C1E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F322F"/>
    <w:multiLevelType w:val="hybridMultilevel"/>
    <w:tmpl w:val="7BA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B069A"/>
    <w:multiLevelType w:val="hybridMultilevel"/>
    <w:tmpl w:val="FCAE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F3F0E"/>
    <w:multiLevelType w:val="hybridMultilevel"/>
    <w:tmpl w:val="A066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6850"/>
    <w:multiLevelType w:val="hybridMultilevel"/>
    <w:tmpl w:val="4A34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91A0F"/>
    <w:multiLevelType w:val="hybridMultilevel"/>
    <w:tmpl w:val="C55A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23E37"/>
    <w:multiLevelType w:val="hybridMultilevel"/>
    <w:tmpl w:val="A968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D0804"/>
    <w:multiLevelType w:val="hybridMultilevel"/>
    <w:tmpl w:val="6490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C40E5"/>
    <w:multiLevelType w:val="hybridMultilevel"/>
    <w:tmpl w:val="61E29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B00AF"/>
    <w:multiLevelType w:val="hybridMultilevel"/>
    <w:tmpl w:val="C59461EC"/>
    <w:lvl w:ilvl="0" w:tplc="0A40AB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4410D"/>
    <w:multiLevelType w:val="hybridMultilevel"/>
    <w:tmpl w:val="99E2FD4E"/>
    <w:lvl w:ilvl="0" w:tplc="0A40AB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E10E9"/>
    <w:multiLevelType w:val="hybridMultilevel"/>
    <w:tmpl w:val="3AB2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72E9D"/>
    <w:multiLevelType w:val="hybridMultilevel"/>
    <w:tmpl w:val="D95AD42C"/>
    <w:lvl w:ilvl="0" w:tplc="282EB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97925"/>
    <w:multiLevelType w:val="hybridMultilevel"/>
    <w:tmpl w:val="9A6C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F28FA"/>
    <w:multiLevelType w:val="hybridMultilevel"/>
    <w:tmpl w:val="70CA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E40E8"/>
    <w:multiLevelType w:val="hybridMultilevel"/>
    <w:tmpl w:val="4CCA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327A0"/>
    <w:multiLevelType w:val="multilevel"/>
    <w:tmpl w:val="DCE82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spacing w:val="-2"/>
        <w:position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7AEA31C0"/>
    <w:multiLevelType w:val="hybridMultilevel"/>
    <w:tmpl w:val="624E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422F9"/>
    <w:multiLevelType w:val="hybridMultilevel"/>
    <w:tmpl w:val="74F69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31"/>
  </w:num>
  <w:num w:numId="4">
    <w:abstractNumId w:val="32"/>
  </w:num>
  <w:num w:numId="5">
    <w:abstractNumId w:val="17"/>
  </w:num>
  <w:num w:numId="6">
    <w:abstractNumId w:val="30"/>
  </w:num>
  <w:num w:numId="7">
    <w:abstractNumId w:val="40"/>
  </w:num>
  <w:num w:numId="8">
    <w:abstractNumId w:val="34"/>
  </w:num>
  <w:num w:numId="9">
    <w:abstractNumId w:val="4"/>
  </w:num>
  <w:num w:numId="10">
    <w:abstractNumId w:val="19"/>
  </w:num>
  <w:num w:numId="11">
    <w:abstractNumId w:val="15"/>
  </w:num>
  <w:num w:numId="12">
    <w:abstractNumId w:val="18"/>
  </w:num>
  <w:num w:numId="13">
    <w:abstractNumId w:val="5"/>
  </w:num>
  <w:num w:numId="14">
    <w:abstractNumId w:val="37"/>
  </w:num>
  <w:num w:numId="15">
    <w:abstractNumId w:val="22"/>
  </w:num>
  <w:num w:numId="16">
    <w:abstractNumId w:val="29"/>
  </w:num>
  <w:num w:numId="17">
    <w:abstractNumId w:val="23"/>
  </w:num>
  <w:num w:numId="18">
    <w:abstractNumId w:val="28"/>
  </w:num>
  <w:num w:numId="19">
    <w:abstractNumId w:val="27"/>
  </w:num>
  <w:num w:numId="20">
    <w:abstractNumId w:val="26"/>
  </w:num>
  <w:num w:numId="21">
    <w:abstractNumId w:val="9"/>
  </w:num>
  <w:num w:numId="22">
    <w:abstractNumId w:val="10"/>
  </w:num>
  <w:num w:numId="23">
    <w:abstractNumId w:val="24"/>
  </w:num>
  <w:num w:numId="24">
    <w:abstractNumId w:val="8"/>
  </w:num>
  <w:num w:numId="25">
    <w:abstractNumId w:val="0"/>
  </w:num>
  <w:num w:numId="26">
    <w:abstractNumId w:val="2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3"/>
  </w:num>
  <w:num w:numId="31">
    <w:abstractNumId w:val="12"/>
  </w:num>
  <w:num w:numId="32">
    <w:abstractNumId w:val="16"/>
  </w:num>
  <w:num w:numId="33">
    <w:abstractNumId w:val="2"/>
  </w:num>
  <w:num w:numId="34">
    <w:abstractNumId w:val="39"/>
  </w:num>
  <w:num w:numId="35">
    <w:abstractNumId w:val="21"/>
  </w:num>
  <w:num w:numId="36">
    <w:abstractNumId w:val="1"/>
  </w:num>
  <w:num w:numId="37">
    <w:abstractNumId w:val="25"/>
  </w:num>
  <w:num w:numId="38">
    <w:abstractNumId w:val="35"/>
  </w:num>
  <w:num w:numId="39">
    <w:abstractNumId w:val="7"/>
  </w:num>
  <w:num w:numId="40">
    <w:abstractNumId w:val="1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2"/>
    <w:rsid w:val="00015A6D"/>
    <w:rsid w:val="00016BC4"/>
    <w:rsid w:val="000341EB"/>
    <w:rsid w:val="0003578E"/>
    <w:rsid w:val="00052E5F"/>
    <w:rsid w:val="000537DD"/>
    <w:rsid w:val="000638A1"/>
    <w:rsid w:val="00066B29"/>
    <w:rsid w:val="00071712"/>
    <w:rsid w:val="00076FF5"/>
    <w:rsid w:val="00094D00"/>
    <w:rsid w:val="001031C9"/>
    <w:rsid w:val="00104767"/>
    <w:rsid w:val="00111581"/>
    <w:rsid w:val="001340FA"/>
    <w:rsid w:val="001424ED"/>
    <w:rsid w:val="001501DE"/>
    <w:rsid w:val="0016799B"/>
    <w:rsid w:val="001B19A8"/>
    <w:rsid w:val="001C35C5"/>
    <w:rsid w:val="001D0ECB"/>
    <w:rsid w:val="001D432B"/>
    <w:rsid w:val="001E1EDB"/>
    <w:rsid w:val="001E303F"/>
    <w:rsid w:val="00204874"/>
    <w:rsid w:val="00206900"/>
    <w:rsid w:val="00206D0F"/>
    <w:rsid w:val="0021043C"/>
    <w:rsid w:val="00247410"/>
    <w:rsid w:val="002641F5"/>
    <w:rsid w:val="00265BE9"/>
    <w:rsid w:val="00271A6B"/>
    <w:rsid w:val="00276059"/>
    <w:rsid w:val="00276A40"/>
    <w:rsid w:val="002A52BC"/>
    <w:rsid w:val="002A730B"/>
    <w:rsid w:val="002D082B"/>
    <w:rsid w:val="002E0F36"/>
    <w:rsid w:val="002E20D9"/>
    <w:rsid w:val="003252FB"/>
    <w:rsid w:val="003271FA"/>
    <w:rsid w:val="003301EE"/>
    <w:rsid w:val="003319FD"/>
    <w:rsid w:val="00333399"/>
    <w:rsid w:val="00341513"/>
    <w:rsid w:val="0034343D"/>
    <w:rsid w:val="003527A6"/>
    <w:rsid w:val="003575C7"/>
    <w:rsid w:val="003735C7"/>
    <w:rsid w:val="003749CA"/>
    <w:rsid w:val="003906D1"/>
    <w:rsid w:val="00390E8E"/>
    <w:rsid w:val="003E2E3A"/>
    <w:rsid w:val="003E2F55"/>
    <w:rsid w:val="003E3555"/>
    <w:rsid w:val="004038FB"/>
    <w:rsid w:val="00404A94"/>
    <w:rsid w:val="00413A4C"/>
    <w:rsid w:val="00413B54"/>
    <w:rsid w:val="00415E19"/>
    <w:rsid w:val="00420D84"/>
    <w:rsid w:val="00427891"/>
    <w:rsid w:val="0043196A"/>
    <w:rsid w:val="00433FBB"/>
    <w:rsid w:val="004341FF"/>
    <w:rsid w:val="00452F3B"/>
    <w:rsid w:val="00457E1C"/>
    <w:rsid w:val="00480B34"/>
    <w:rsid w:val="00485A69"/>
    <w:rsid w:val="004872F6"/>
    <w:rsid w:val="0048771B"/>
    <w:rsid w:val="004A121A"/>
    <w:rsid w:val="004A3A10"/>
    <w:rsid w:val="004B2B9C"/>
    <w:rsid w:val="004B5E1B"/>
    <w:rsid w:val="004B605A"/>
    <w:rsid w:val="004C75AE"/>
    <w:rsid w:val="004D4A2D"/>
    <w:rsid w:val="004D681E"/>
    <w:rsid w:val="004F636B"/>
    <w:rsid w:val="00510D2E"/>
    <w:rsid w:val="0051441B"/>
    <w:rsid w:val="00555A34"/>
    <w:rsid w:val="005671B6"/>
    <w:rsid w:val="0057268A"/>
    <w:rsid w:val="00596324"/>
    <w:rsid w:val="005A18EB"/>
    <w:rsid w:val="005B3316"/>
    <w:rsid w:val="005C4A10"/>
    <w:rsid w:val="005D5136"/>
    <w:rsid w:val="005E402B"/>
    <w:rsid w:val="00603E68"/>
    <w:rsid w:val="00631BB2"/>
    <w:rsid w:val="006347A7"/>
    <w:rsid w:val="00635FB2"/>
    <w:rsid w:val="0063665A"/>
    <w:rsid w:val="0064464F"/>
    <w:rsid w:val="00661D72"/>
    <w:rsid w:val="006673F7"/>
    <w:rsid w:val="00672514"/>
    <w:rsid w:val="00682500"/>
    <w:rsid w:val="00683247"/>
    <w:rsid w:val="006945FC"/>
    <w:rsid w:val="00697F2C"/>
    <w:rsid w:val="006A1D80"/>
    <w:rsid w:val="006A294C"/>
    <w:rsid w:val="006C1232"/>
    <w:rsid w:val="006C6ECC"/>
    <w:rsid w:val="006D1DEC"/>
    <w:rsid w:val="006E6417"/>
    <w:rsid w:val="006F5C3C"/>
    <w:rsid w:val="006F750E"/>
    <w:rsid w:val="007213BE"/>
    <w:rsid w:val="0072669C"/>
    <w:rsid w:val="0072674C"/>
    <w:rsid w:val="00746C07"/>
    <w:rsid w:val="0076001E"/>
    <w:rsid w:val="00770EA7"/>
    <w:rsid w:val="00785E70"/>
    <w:rsid w:val="0079634E"/>
    <w:rsid w:val="007A5B03"/>
    <w:rsid w:val="007A75B8"/>
    <w:rsid w:val="007C42D7"/>
    <w:rsid w:val="007D2EED"/>
    <w:rsid w:val="007E329E"/>
    <w:rsid w:val="007E7DCA"/>
    <w:rsid w:val="007F049B"/>
    <w:rsid w:val="007F16F7"/>
    <w:rsid w:val="007F451B"/>
    <w:rsid w:val="007F78B5"/>
    <w:rsid w:val="00804F12"/>
    <w:rsid w:val="008806EB"/>
    <w:rsid w:val="00896BE1"/>
    <w:rsid w:val="008A07D0"/>
    <w:rsid w:val="008A0CC6"/>
    <w:rsid w:val="008A58D8"/>
    <w:rsid w:val="008C2F16"/>
    <w:rsid w:val="008C468E"/>
    <w:rsid w:val="008D147F"/>
    <w:rsid w:val="008D69FA"/>
    <w:rsid w:val="008E2C57"/>
    <w:rsid w:val="008E4E41"/>
    <w:rsid w:val="008E72D5"/>
    <w:rsid w:val="008E7F3B"/>
    <w:rsid w:val="00921902"/>
    <w:rsid w:val="00956D96"/>
    <w:rsid w:val="00957CD6"/>
    <w:rsid w:val="00975F8A"/>
    <w:rsid w:val="00982C56"/>
    <w:rsid w:val="00986BDF"/>
    <w:rsid w:val="00991D70"/>
    <w:rsid w:val="009A13F8"/>
    <w:rsid w:val="009B1DFF"/>
    <w:rsid w:val="009D0EC8"/>
    <w:rsid w:val="009E28B7"/>
    <w:rsid w:val="009E3A50"/>
    <w:rsid w:val="009F399B"/>
    <w:rsid w:val="00A3444D"/>
    <w:rsid w:val="00A63A7F"/>
    <w:rsid w:val="00A65853"/>
    <w:rsid w:val="00A76F4B"/>
    <w:rsid w:val="00A857C5"/>
    <w:rsid w:val="00A9109C"/>
    <w:rsid w:val="00A91D94"/>
    <w:rsid w:val="00AA7AE2"/>
    <w:rsid w:val="00AB2FE6"/>
    <w:rsid w:val="00AC3D94"/>
    <w:rsid w:val="00AC7D1A"/>
    <w:rsid w:val="00AD378D"/>
    <w:rsid w:val="00AD7533"/>
    <w:rsid w:val="00AE2711"/>
    <w:rsid w:val="00AE775C"/>
    <w:rsid w:val="00AF38C4"/>
    <w:rsid w:val="00B12FEA"/>
    <w:rsid w:val="00B34F27"/>
    <w:rsid w:val="00B406E8"/>
    <w:rsid w:val="00B41AD1"/>
    <w:rsid w:val="00B52C34"/>
    <w:rsid w:val="00B743A0"/>
    <w:rsid w:val="00B76573"/>
    <w:rsid w:val="00B936DF"/>
    <w:rsid w:val="00BC1AD2"/>
    <w:rsid w:val="00BC5726"/>
    <w:rsid w:val="00BC7FC8"/>
    <w:rsid w:val="00BD158D"/>
    <w:rsid w:val="00BD26E0"/>
    <w:rsid w:val="00BD707A"/>
    <w:rsid w:val="00BE4193"/>
    <w:rsid w:val="00BE76E2"/>
    <w:rsid w:val="00BF0A0F"/>
    <w:rsid w:val="00BF48E9"/>
    <w:rsid w:val="00BF6C37"/>
    <w:rsid w:val="00C06D57"/>
    <w:rsid w:val="00C14EDA"/>
    <w:rsid w:val="00C3704A"/>
    <w:rsid w:val="00C46010"/>
    <w:rsid w:val="00C53807"/>
    <w:rsid w:val="00C55C8D"/>
    <w:rsid w:val="00C7409E"/>
    <w:rsid w:val="00C841E8"/>
    <w:rsid w:val="00C8608B"/>
    <w:rsid w:val="00C90DEB"/>
    <w:rsid w:val="00C94FE6"/>
    <w:rsid w:val="00C95821"/>
    <w:rsid w:val="00CA79FE"/>
    <w:rsid w:val="00CB2BC3"/>
    <w:rsid w:val="00CB6ACB"/>
    <w:rsid w:val="00CC031E"/>
    <w:rsid w:val="00CC7FBE"/>
    <w:rsid w:val="00CD1C54"/>
    <w:rsid w:val="00CD2AF9"/>
    <w:rsid w:val="00CD41C1"/>
    <w:rsid w:val="00CD491A"/>
    <w:rsid w:val="00CE22E2"/>
    <w:rsid w:val="00CF56F4"/>
    <w:rsid w:val="00D00046"/>
    <w:rsid w:val="00D02904"/>
    <w:rsid w:val="00D33C5B"/>
    <w:rsid w:val="00D4287D"/>
    <w:rsid w:val="00D46233"/>
    <w:rsid w:val="00D54BB7"/>
    <w:rsid w:val="00D92683"/>
    <w:rsid w:val="00D94F24"/>
    <w:rsid w:val="00DA1C64"/>
    <w:rsid w:val="00DA1C8E"/>
    <w:rsid w:val="00DA1D35"/>
    <w:rsid w:val="00DA33AE"/>
    <w:rsid w:val="00DB35B7"/>
    <w:rsid w:val="00DB471D"/>
    <w:rsid w:val="00DB78A5"/>
    <w:rsid w:val="00DE18B0"/>
    <w:rsid w:val="00DF466A"/>
    <w:rsid w:val="00DF4F5F"/>
    <w:rsid w:val="00E072CC"/>
    <w:rsid w:val="00E23704"/>
    <w:rsid w:val="00E348B4"/>
    <w:rsid w:val="00E415E4"/>
    <w:rsid w:val="00E429E7"/>
    <w:rsid w:val="00E7514C"/>
    <w:rsid w:val="00E838B8"/>
    <w:rsid w:val="00E942BD"/>
    <w:rsid w:val="00EA7668"/>
    <w:rsid w:val="00EB0723"/>
    <w:rsid w:val="00EB1B72"/>
    <w:rsid w:val="00EB2CC1"/>
    <w:rsid w:val="00EE2F3C"/>
    <w:rsid w:val="00EE4B96"/>
    <w:rsid w:val="00EF5C36"/>
    <w:rsid w:val="00F0207F"/>
    <w:rsid w:val="00F14D3E"/>
    <w:rsid w:val="00F22516"/>
    <w:rsid w:val="00F41842"/>
    <w:rsid w:val="00F42655"/>
    <w:rsid w:val="00F518F6"/>
    <w:rsid w:val="00F554F3"/>
    <w:rsid w:val="00F55E3B"/>
    <w:rsid w:val="00F943F5"/>
    <w:rsid w:val="00FA58B4"/>
    <w:rsid w:val="00FB1433"/>
    <w:rsid w:val="00FB769C"/>
    <w:rsid w:val="00FC19F3"/>
    <w:rsid w:val="00FC1EF3"/>
    <w:rsid w:val="00FE45CE"/>
    <w:rsid w:val="00FE67F3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CB0B3"/>
  <w15:docId w15:val="{D8D2F334-4062-4E0B-90CA-386FEBD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48B4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E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E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E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5E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E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E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E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E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E70"/>
  </w:style>
  <w:style w:type="paragraph" w:styleId="Footer">
    <w:name w:val="footer"/>
    <w:basedOn w:val="Normal"/>
    <w:link w:val="FooterChar"/>
    <w:uiPriority w:val="99"/>
    <w:unhideWhenUsed/>
    <w:rsid w:val="00785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E70"/>
  </w:style>
  <w:style w:type="paragraph" w:styleId="BalloonText">
    <w:name w:val="Balloon Text"/>
    <w:basedOn w:val="Normal"/>
    <w:link w:val="BalloonTextChar"/>
    <w:uiPriority w:val="99"/>
    <w:semiHidden/>
    <w:unhideWhenUsed/>
    <w:rsid w:val="00785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70"/>
    <w:rPr>
      <w:rFonts w:ascii="Tahoma" w:hAnsi="Tahoma" w:cs="Tahoma"/>
      <w:sz w:val="16"/>
      <w:szCs w:val="16"/>
    </w:rPr>
  </w:style>
  <w:style w:type="table" w:customStyle="1" w:styleId="MediumList1-Accent12">
    <w:name w:val="Medium List 1 - Accent 12"/>
    <w:basedOn w:val="TableNormal"/>
    <w:uiPriority w:val="65"/>
    <w:rsid w:val="00785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85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85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85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85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85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85E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85E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5E70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5E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5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85E70"/>
    <w:rPr>
      <w:b/>
      <w:bCs/>
    </w:rPr>
  </w:style>
  <w:style w:type="character" w:styleId="Emphasis">
    <w:name w:val="Emphasis"/>
    <w:basedOn w:val="DefaultParagraphFont"/>
    <w:uiPriority w:val="20"/>
    <w:qFormat/>
    <w:rsid w:val="00785E70"/>
    <w:rPr>
      <w:i/>
      <w:iCs/>
    </w:rPr>
  </w:style>
  <w:style w:type="paragraph" w:styleId="NoSpacing">
    <w:name w:val="No Spacing"/>
    <w:uiPriority w:val="1"/>
    <w:qFormat/>
    <w:rsid w:val="00785E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5E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E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5E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E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E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85E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85E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85E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85E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85E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E70"/>
    <w:pPr>
      <w:outlineLvl w:val="9"/>
    </w:pPr>
  </w:style>
  <w:style w:type="table" w:customStyle="1" w:styleId="LightGrid-Accent11">
    <w:name w:val="Light Grid - Accent 11"/>
    <w:basedOn w:val="TableNormal"/>
    <w:uiPriority w:val="62"/>
    <w:rsid w:val="00B406E8"/>
    <w:pPr>
      <w:spacing w:after="0" w:line="240" w:lineRule="auto"/>
    </w:pPr>
    <w:rPr>
      <w:rFonts w:eastAsiaTheme="minorHAnsi"/>
      <w:lang w:bidi="he-I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ody">
    <w:name w:val="Body"/>
    <w:rsid w:val="00B406E8"/>
    <w:pPr>
      <w:suppressAutoHyphens/>
      <w:spacing w:before="200" w:after="180" w:line="312" w:lineRule="auto"/>
    </w:pPr>
    <w:rPr>
      <w:rFonts w:ascii="Helvetica Neue" w:eastAsia="ヒラギノ角ゴ Pro W3" w:hAnsi="Helvetica Neue" w:cs="Arial"/>
      <w:color w:val="000000"/>
      <w:sz w:val="18"/>
    </w:rPr>
  </w:style>
  <w:style w:type="table" w:customStyle="1" w:styleId="ListTable4-Accent11">
    <w:name w:val="List Table 4 - Accent 11"/>
    <w:basedOn w:val="TableNormal"/>
    <w:uiPriority w:val="49"/>
    <w:rsid w:val="00B406E8"/>
    <w:pPr>
      <w:spacing w:after="0" w:line="240" w:lineRule="auto"/>
    </w:pPr>
    <w:rPr>
      <w:rFonts w:eastAsiaTheme="minorHAnsi"/>
      <w:kern w:val="2"/>
      <w:lang w:bidi="he-I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452F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2F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52F3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52F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4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E9"/>
    <w:rPr>
      <w:b/>
      <w:bCs/>
      <w:sz w:val="20"/>
      <w:szCs w:val="20"/>
    </w:rPr>
  </w:style>
  <w:style w:type="table" w:customStyle="1" w:styleId="ColorfulGrid1">
    <w:name w:val="Colorful Grid1"/>
    <w:basedOn w:val="TableNormal"/>
    <w:uiPriority w:val="73"/>
    <w:rsid w:val="00C841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10">
    <w:name w:val="Colorful Grid1"/>
    <w:basedOn w:val="TableNormal"/>
    <w:uiPriority w:val="73"/>
    <w:rsid w:val="00D462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rmalWeb">
    <w:name w:val="Normal (Web)"/>
    <w:basedOn w:val="Normal"/>
    <w:uiPriority w:val="99"/>
    <w:unhideWhenUsed/>
    <w:rsid w:val="00D46233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paragraph" w:styleId="ListBullet">
    <w:name w:val="List Bullet"/>
    <w:basedOn w:val="Normal"/>
    <w:uiPriority w:val="99"/>
    <w:unhideWhenUsed/>
    <w:rsid w:val="00D46233"/>
    <w:pPr>
      <w:numPr>
        <w:numId w:val="25"/>
      </w:numPr>
    </w:pPr>
    <w:rPr>
      <w:lang w:bidi="he-IL"/>
    </w:rPr>
  </w:style>
  <w:style w:type="character" w:customStyle="1" w:styleId="sc01">
    <w:name w:val="sc01"/>
    <w:basedOn w:val="DefaultParagraphFont"/>
    <w:rsid w:val="00D46233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DefaultParagraphFont"/>
    <w:rsid w:val="00D46233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DefaultParagraphFont"/>
    <w:rsid w:val="00D4623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DefaultParagraphFont"/>
    <w:rsid w:val="00D46233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DefaultParagraphFont"/>
    <w:rsid w:val="00D46233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701">
    <w:name w:val="sc701"/>
    <w:basedOn w:val="DefaultParagraphFont"/>
    <w:rsid w:val="00D46233"/>
    <w:rPr>
      <w:rFonts w:ascii="Courier New" w:hAnsi="Courier New" w:cs="Courier New" w:hint="default"/>
      <w:b/>
      <w:bCs/>
      <w:color w:val="8000FF"/>
      <w:sz w:val="20"/>
      <w:szCs w:val="20"/>
      <w:u w:val="single"/>
    </w:rPr>
  </w:style>
  <w:style w:type="character" w:customStyle="1" w:styleId="sc111">
    <w:name w:val="sc111"/>
    <w:basedOn w:val="DefaultParagraphFont"/>
    <w:rsid w:val="00D46233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1">
    <w:name w:val="sc11"/>
    <w:basedOn w:val="DefaultParagraphFont"/>
    <w:rsid w:val="00D46233"/>
    <w:rPr>
      <w:rFonts w:ascii="Courier New" w:hAnsi="Courier New" w:cs="Courier New" w:hint="default"/>
      <w:color w:val="0000FF"/>
      <w:sz w:val="20"/>
      <w:szCs w:val="20"/>
    </w:rPr>
  </w:style>
  <w:style w:type="table" w:customStyle="1" w:styleId="LightGrid-Accent12">
    <w:name w:val="Light Grid - Accent 12"/>
    <w:basedOn w:val="TableNormal"/>
    <w:uiPriority w:val="62"/>
    <w:rsid w:val="00D462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462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E348B4"/>
    <w:pPr>
      <w:spacing w:after="0" w:line="240" w:lineRule="auto"/>
    </w:pPr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at\Downloads\Atriis_marketing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C3DDF-69ED-4744-98AD-1180458E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Atriis_marketing (1)</Template>
  <TotalTime>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amyat</dc:creator>
  <cp:lastModifiedBy>amy.atriis@outlook.com</cp:lastModifiedBy>
  <cp:revision>2</cp:revision>
  <cp:lastPrinted>2017-01-25T06:55:00Z</cp:lastPrinted>
  <dcterms:created xsi:type="dcterms:W3CDTF">2017-01-30T15:22:00Z</dcterms:created>
  <dcterms:modified xsi:type="dcterms:W3CDTF">2017-01-30T15:22:00Z</dcterms:modified>
</cp:coreProperties>
</file>